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C52" w:rsidRDefault="00870C52" w:rsidP="00CC7595">
      <w:pPr>
        <w:pStyle w:val="Caption"/>
        <w:spacing w:line="240" w:lineRule="auto"/>
        <w:ind w:left="0"/>
        <w:jc w:val="center"/>
        <w:rPr>
          <w:rFonts w:ascii="Arial" w:hAnsi="Arial" w:cs="Arial"/>
          <w:sz w:val="20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ge" style="position:absolute;left:0;text-align:left;margin-left:297pt;margin-top:38.7pt;width:40.5pt;height:48.75pt;z-index:251658240;visibility:visible;mso-position-horizontal-relative:page;mso-position-vertical-relative:page">
            <v:imagedata r:id="rId5" o:title="" chromakey="#d4d4d4" grayscale="t" bilevel="t"/>
            <w10:wrap type="topAndBottom" anchorx="page" anchory="page"/>
          </v:shape>
        </w:pict>
      </w:r>
    </w:p>
    <w:p w:rsidR="00870C52" w:rsidRDefault="00870C52" w:rsidP="00CC7595">
      <w:pPr>
        <w:pStyle w:val="Caption"/>
        <w:spacing w:line="240" w:lineRule="auto"/>
        <w:ind w:left="0"/>
        <w:jc w:val="center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Б Е Л Г О Р О Д С К А Я   О Б Л А С Т Ь</w:t>
      </w:r>
    </w:p>
    <w:p w:rsidR="00870C52" w:rsidRPr="00CC7595" w:rsidRDefault="00870C52" w:rsidP="00CC7595"/>
    <w:p w:rsidR="00870C52" w:rsidRDefault="00870C52" w:rsidP="00CC7595">
      <w:pPr>
        <w:pStyle w:val="Caption"/>
        <w:spacing w:line="240" w:lineRule="auto"/>
        <w:ind w:left="0"/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ЗЕМСКОЕ СОБРАНИЕ ВОЛОКОНОВСКОГО СЕЛЬСКОГО ПОСЕЛЕНИЯ</w:t>
      </w:r>
    </w:p>
    <w:p w:rsidR="00870C52" w:rsidRDefault="00870C52" w:rsidP="00CC7595">
      <w:pPr>
        <w:pStyle w:val="Caption"/>
        <w:spacing w:line="240" w:lineRule="auto"/>
        <w:ind w:left="0"/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МУНИЦИПАЛЬНОГО РАЙОНА "ЧЕРНЯНСКИЙ РАЙОН"</w:t>
      </w:r>
    </w:p>
    <w:p w:rsidR="00870C52" w:rsidRDefault="00870C52" w:rsidP="00CC7595">
      <w:pPr>
        <w:pStyle w:val="Caption"/>
        <w:spacing w:line="240" w:lineRule="auto"/>
        <w:ind w:left="0"/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 </w:t>
      </w:r>
    </w:p>
    <w:p w:rsidR="00870C52" w:rsidRDefault="00870C52" w:rsidP="00CC7595">
      <w:pPr>
        <w:shd w:val="clear" w:color="auto" w:fill="FFFFFF"/>
        <w:jc w:val="center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>Р Е Ш Е Н И Е</w:t>
      </w:r>
    </w:p>
    <w:p w:rsidR="00870C52" w:rsidRDefault="00870C52" w:rsidP="00CC7595">
      <w:pPr>
        <w:shd w:val="clear" w:color="auto" w:fill="FFFFFF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Волоконовка</w:t>
      </w:r>
    </w:p>
    <w:p w:rsidR="00870C52" w:rsidRDefault="00870C52" w:rsidP="00CC7595">
      <w:pPr>
        <w:shd w:val="clear" w:color="auto" w:fill="FFFFFF"/>
        <w:ind w:hanging="751"/>
        <w:jc w:val="both"/>
        <w:rPr>
          <w:rFonts w:ascii="Arial" w:hAnsi="Arial" w:cs="Arial"/>
          <w:b/>
          <w:sz w:val="17"/>
          <w:szCs w:val="17"/>
        </w:rPr>
      </w:pPr>
    </w:p>
    <w:p w:rsidR="00870C52" w:rsidRDefault="00870C52" w:rsidP="00CC7595">
      <w:pPr>
        <w:shd w:val="clear" w:color="auto" w:fill="FFFFFF"/>
        <w:spacing w:after="0" w:line="240" w:lineRule="auto"/>
        <w:ind w:right="99"/>
        <w:jc w:val="both"/>
        <w:rPr>
          <w:rFonts w:ascii="Arial" w:hAnsi="Arial" w:cs="Arial"/>
          <w:b/>
          <w:color w:val="000000"/>
          <w:sz w:val="18"/>
          <w:szCs w:val="17"/>
        </w:rPr>
      </w:pPr>
      <w:r>
        <w:rPr>
          <w:rFonts w:ascii="Arial" w:hAnsi="Arial" w:cs="Arial"/>
          <w:b/>
          <w:sz w:val="18"/>
          <w:szCs w:val="17"/>
        </w:rPr>
        <w:t xml:space="preserve">"20" декабря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Arial" w:hAnsi="Arial" w:cs="Arial"/>
            <w:b/>
            <w:color w:val="000000"/>
            <w:sz w:val="18"/>
            <w:szCs w:val="17"/>
          </w:rPr>
          <w:t>2019 г</w:t>
        </w:r>
      </w:smartTag>
      <w:r>
        <w:rPr>
          <w:rFonts w:ascii="Arial" w:hAnsi="Arial" w:cs="Arial"/>
          <w:b/>
          <w:color w:val="000000"/>
          <w:sz w:val="18"/>
          <w:szCs w:val="17"/>
        </w:rPr>
        <w:t xml:space="preserve">.                                                         </w:t>
      </w:r>
      <w:r>
        <w:rPr>
          <w:rFonts w:ascii="Arial" w:hAnsi="Arial" w:cs="Arial"/>
          <w:b/>
          <w:color w:val="000000"/>
          <w:sz w:val="18"/>
          <w:szCs w:val="17"/>
        </w:rPr>
        <w:tab/>
      </w:r>
      <w:r>
        <w:rPr>
          <w:rFonts w:ascii="Arial" w:hAnsi="Arial" w:cs="Arial"/>
          <w:b/>
          <w:color w:val="000000"/>
          <w:sz w:val="18"/>
          <w:szCs w:val="17"/>
        </w:rPr>
        <w:tab/>
      </w:r>
      <w:r>
        <w:rPr>
          <w:rFonts w:ascii="Arial" w:hAnsi="Arial" w:cs="Arial"/>
          <w:b/>
          <w:color w:val="000000"/>
          <w:sz w:val="18"/>
          <w:szCs w:val="17"/>
        </w:rPr>
        <w:tab/>
      </w:r>
      <w:r>
        <w:rPr>
          <w:rFonts w:ascii="Arial" w:hAnsi="Arial" w:cs="Arial"/>
          <w:b/>
          <w:color w:val="000000"/>
          <w:sz w:val="18"/>
          <w:szCs w:val="17"/>
        </w:rPr>
        <w:tab/>
        <w:t xml:space="preserve">                                      № 21/53</w:t>
      </w:r>
    </w:p>
    <w:p w:rsidR="00870C52" w:rsidRDefault="00870C52" w:rsidP="00CC7595">
      <w:pPr>
        <w:pStyle w:val="BodyTextIndent2"/>
        <w:spacing w:before="0" w:beforeAutospacing="0" w:after="0" w:afterAutospacing="0" w:line="240" w:lineRule="auto"/>
        <w:ind w:firstLine="0"/>
        <w:jc w:val="left"/>
        <w:rPr>
          <w:b/>
          <w:bCs/>
          <w:szCs w:val="28"/>
        </w:rPr>
      </w:pPr>
    </w:p>
    <w:p w:rsidR="00870C52" w:rsidRPr="00A31D81" w:rsidRDefault="00870C52" w:rsidP="00CC7595">
      <w:pPr>
        <w:pStyle w:val="BodyTextIndent2"/>
        <w:spacing w:before="0" w:beforeAutospacing="0" w:after="0" w:afterAutospacing="0" w:line="240" w:lineRule="auto"/>
        <w:ind w:firstLine="0"/>
        <w:jc w:val="left"/>
        <w:rPr>
          <w:b/>
          <w:bCs/>
          <w:color w:val="000000"/>
          <w:szCs w:val="28"/>
        </w:rPr>
      </w:pPr>
    </w:p>
    <w:tbl>
      <w:tblPr>
        <w:tblW w:w="0" w:type="auto"/>
        <w:tblLook w:val="00A0"/>
      </w:tblPr>
      <w:tblGrid>
        <w:gridCol w:w="5495"/>
      </w:tblGrid>
      <w:tr w:rsidR="00870C52" w:rsidRPr="00B64BF8" w:rsidTr="00B64BF8">
        <w:tc>
          <w:tcPr>
            <w:tcW w:w="5495" w:type="dxa"/>
          </w:tcPr>
          <w:p w:rsidR="00870C52" w:rsidRPr="00B64BF8" w:rsidRDefault="00870C52" w:rsidP="00B64BF8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64BF8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решение земского собрания Волоконовского сельского поселения от 28.03.2018 г. № 58/160</w:t>
            </w:r>
            <w:r w:rsidRPr="00B64BF8">
              <w:rPr>
                <w:rFonts w:ascii="Times New Roman" w:hAnsi="Times New Roman"/>
                <w:b/>
                <w:sz w:val="28"/>
                <w:szCs w:val="28"/>
              </w:rPr>
              <w:t xml:space="preserve"> «О Порядке увольнения (освобождения от должности) и досрочного прекращения полномочий в связи с утратой доверия лиц, замещающих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должность главы администрации Волоконовского</w:t>
            </w:r>
            <w:r w:rsidRPr="00B64BF8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Чернянского района по контракту,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муниципальные должности Волоконовского</w:t>
            </w:r>
            <w:r w:rsidRPr="00B64BF8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Чернянского района»</w:t>
            </w:r>
          </w:p>
        </w:tc>
      </w:tr>
    </w:tbl>
    <w:p w:rsidR="00870C52" w:rsidRDefault="00870C52" w:rsidP="00DE7147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870C52" w:rsidRDefault="00870C52" w:rsidP="00DE7147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870C52" w:rsidRPr="00DE7147" w:rsidRDefault="00870C52" w:rsidP="00DE7147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870C52" w:rsidRPr="004B0643" w:rsidRDefault="00870C52" w:rsidP="004B06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643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02.03.2007 г. № 25-ФЗ «О муниципальной службе в Российской Федерации», от 25.12.2008 г. № 273-ФЗ «О противодействии коррупции», </w:t>
      </w:r>
      <w:r w:rsidRPr="0006407F">
        <w:rPr>
          <w:rFonts w:ascii="Times New Roman" w:hAnsi="Times New Roman"/>
          <w:sz w:val="28"/>
          <w:szCs w:val="28"/>
        </w:rPr>
        <w:t>законом Белгородской области от 09.11.2017 г. № 202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проведения проверки достоверности и полноты указанных сведений»</w:t>
      </w:r>
      <w:r>
        <w:rPr>
          <w:rFonts w:ascii="Times New Roman" w:hAnsi="Times New Roman"/>
          <w:sz w:val="28"/>
          <w:szCs w:val="28"/>
        </w:rPr>
        <w:t xml:space="preserve">, Уставом Волоконовского сельского поселения </w:t>
      </w:r>
      <w:r w:rsidRPr="004B0643">
        <w:rPr>
          <w:rFonts w:ascii="Times New Roman" w:hAnsi="Times New Roman"/>
          <w:sz w:val="28"/>
          <w:szCs w:val="28"/>
        </w:rPr>
        <w:t xml:space="preserve">муниципального района «Чернянский район» Белгородской области  </w:t>
      </w:r>
      <w:r>
        <w:rPr>
          <w:rFonts w:ascii="Times New Roman" w:hAnsi="Times New Roman"/>
          <w:sz w:val="28"/>
          <w:szCs w:val="28"/>
        </w:rPr>
        <w:t xml:space="preserve">земское собрание Волоконовского сельского поселения </w:t>
      </w:r>
      <w:r w:rsidRPr="004B0643">
        <w:rPr>
          <w:rFonts w:ascii="Times New Roman" w:hAnsi="Times New Roman"/>
          <w:sz w:val="28"/>
          <w:szCs w:val="28"/>
        </w:rPr>
        <w:t xml:space="preserve">Чернянского района </w:t>
      </w:r>
      <w:r w:rsidRPr="004B0643">
        <w:rPr>
          <w:rFonts w:ascii="Times New Roman" w:hAnsi="Times New Roman"/>
          <w:b/>
          <w:sz w:val="28"/>
          <w:szCs w:val="28"/>
        </w:rPr>
        <w:t>решило</w:t>
      </w:r>
      <w:r w:rsidRPr="004B0643">
        <w:rPr>
          <w:rFonts w:ascii="Times New Roman" w:hAnsi="Times New Roman"/>
          <w:sz w:val="28"/>
          <w:szCs w:val="28"/>
        </w:rPr>
        <w:t>:</w:t>
      </w:r>
    </w:p>
    <w:p w:rsidR="00870C52" w:rsidRPr="0006407F" w:rsidRDefault="00870C52" w:rsidP="000640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643">
        <w:rPr>
          <w:rFonts w:ascii="Times New Roman" w:hAnsi="Times New Roman"/>
          <w:sz w:val="28"/>
          <w:szCs w:val="28"/>
        </w:rPr>
        <w:t xml:space="preserve">1. </w:t>
      </w:r>
      <w:r w:rsidRPr="0006407F">
        <w:rPr>
          <w:rFonts w:ascii="Times New Roman" w:hAnsi="Times New Roman"/>
          <w:sz w:val="28"/>
          <w:szCs w:val="28"/>
        </w:rPr>
        <w:t xml:space="preserve">Внести в решение </w:t>
      </w:r>
      <w:r>
        <w:rPr>
          <w:rFonts w:ascii="Times New Roman" w:hAnsi="Times New Roman"/>
          <w:sz w:val="28"/>
          <w:szCs w:val="28"/>
        </w:rPr>
        <w:t>земского собрания Волоконовского сельского поселения Чернянского района от 28</w:t>
      </w:r>
      <w:r w:rsidRPr="0006407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06407F">
        <w:rPr>
          <w:rFonts w:ascii="Times New Roman" w:hAnsi="Times New Roman"/>
          <w:sz w:val="28"/>
          <w:szCs w:val="28"/>
        </w:rPr>
        <w:t>.2018 г. №</w:t>
      </w:r>
      <w:r>
        <w:rPr>
          <w:rFonts w:ascii="Times New Roman" w:hAnsi="Times New Roman"/>
          <w:sz w:val="28"/>
          <w:szCs w:val="28"/>
        </w:rPr>
        <w:t xml:space="preserve"> 58/160</w:t>
      </w:r>
      <w:r w:rsidRPr="0006407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 Порядке </w:t>
      </w:r>
      <w:r w:rsidRPr="0006407F">
        <w:rPr>
          <w:rFonts w:ascii="Times New Roman" w:hAnsi="Times New Roman"/>
          <w:sz w:val="28"/>
          <w:szCs w:val="28"/>
        </w:rPr>
        <w:t>увольнения (освобождения от должности) и досрочного прекращения полномочий в связи с утратой доверия лиц, замещающих должн</w:t>
      </w:r>
      <w:r>
        <w:rPr>
          <w:rFonts w:ascii="Times New Roman" w:hAnsi="Times New Roman"/>
          <w:sz w:val="28"/>
          <w:szCs w:val="28"/>
        </w:rPr>
        <w:t>ость главы администрации Волоконовского</w:t>
      </w:r>
      <w:r w:rsidRPr="0006407F">
        <w:rPr>
          <w:rFonts w:ascii="Times New Roman" w:hAnsi="Times New Roman"/>
          <w:sz w:val="28"/>
          <w:szCs w:val="28"/>
        </w:rPr>
        <w:t xml:space="preserve"> сельского поселения Чернянского района по контракту, </w:t>
      </w:r>
      <w:r>
        <w:rPr>
          <w:rFonts w:ascii="Times New Roman" w:hAnsi="Times New Roman"/>
          <w:sz w:val="28"/>
          <w:szCs w:val="28"/>
        </w:rPr>
        <w:t>муниципальные должности Волоконовского</w:t>
      </w:r>
      <w:r w:rsidRPr="0006407F">
        <w:rPr>
          <w:rFonts w:ascii="Times New Roman" w:hAnsi="Times New Roman"/>
          <w:sz w:val="28"/>
          <w:szCs w:val="28"/>
        </w:rPr>
        <w:t xml:space="preserve"> сельского поселения Чернянского района» следующие изменения:</w:t>
      </w:r>
    </w:p>
    <w:p w:rsidR="00870C52" w:rsidRPr="0006407F" w:rsidRDefault="00870C52" w:rsidP="000640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</w:t>
      </w:r>
      <w:r w:rsidRPr="0006407F">
        <w:rPr>
          <w:rFonts w:ascii="Times New Roman" w:hAnsi="Times New Roman"/>
          <w:sz w:val="28"/>
          <w:szCs w:val="28"/>
        </w:rPr>
        <w:t xml:space="preserve"> 1 Порядк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06407F">
        <w:rPr>
          <w:rFonts w:ascii="Times New Roman" w:hAnsi="Times New Roman"/>
          <w:sz w:val="28"/>
          <w:szCs w:val="28"/>
        </w:rPr>
        <w:t>увольнения (освобождения от должности) и досрочного прекращения полномочий в связи с утратой доверия лиц, замещающих должн</w:t>
      </w:r>
      <w:r>
        <w:rPr>
          <w:rFonts w:ascii="Times New Roman" w:hAnsi="Times New Roman"/>
          <w:sz w:val="28"/>
          <w:szCs w:val="28"/>
        </w:rPr>
        <w:t>ость главы администрации Волоконовского</w:t>
      </w:r>
      <w:r w:rsidRPr="0006407F">
        <w:rPr>
          <w:rFonts w:ascii="Times New Roman" w:hAnsi="Times New Roman"/>
          <w:sz w:val="28"/>
          <w:szCs w:val="28"/>
        </w:rPr>
        <w:t xml:space="preserve"> сельского поселения Чернянского района по контракту</w:t>
      </w:r>
      <w:r>
        <w:rPr>
          <w:rFonts w:ascii="Times New Roman" w:hAnsi="Times New Roman"/>
          <w:sz w:val="28"/>
          <w:szCs w:val="28"/>
        </w:rPr>
        <w:t>, муниципальные должности Волоконовского</w:t>
      </w:r>
      <w:r w:rsidRPr="0006407F">
        <w:rPr>
          <w:rFonts w:ascii="Times New Roman" w:hAnsi="Times New Roman"/>
          <w:sz w:val="28"/>
          <w:szCs w:val="28"/>
        </w:rPr>
        <w:t xml:space="preserve"> сельского поселения Чернянского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07F">
        <w:rPr>
          <w:rFonts w:ascii="Times New Roman" w:hAnsi="Times New Roman"/>
          <w:sz w:val="28"/>
          <w:szCs w:val="28"/>
        </w:rPr>
        <w:t>дополнить абзацем вторым следующего содержания:</w:t>
      </w:r>
    </w:p>
    <w:p w:rsidR="00870C52" w:rsidRDefault="00870C52" w:rsidP="000640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«Действие настоящего П</w:t>
      </w:r>
      <w:r w:rsidRPr="0006407F">
        <w:rPr>
          <w:rFonts w:ascii="Times New Roman" w:hAnsi="Times New Roman"/>
          <w:sz w:val="28"/>
          <w:szCs w:val="28"/>
        </w:rPr>
        <w:t xml:space="preserve">орядка не распространяется на случаи свершения </w:t>
      </w:r>
      <w:r>
        <w:rPr>
          <w:rFonts w:ascii="Times New Roman" w:hAnsi="Times New Roman"/>
          <w:sz w:val="28"/>
          <w:szCs w:val="28"/>
        </w:rPr>
        <w:t>главой сельского поселения</w:t>
      </w:r>
      <w:r w:rsidRPr="0006407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депутатами земского собрания Волоконовского сельского поселения </w:t>
      </w:r>
      <w:r w:rsidRPr="0006407F">
        <w:rPr>
          <w:rFonts w:ascii="Times New Roman" w:hAnsi="Times New Roman"/>
          <w:sz w:val="28"/>
          <w:szCs w:val="28"/>
        </w:rPr>
        <w:t>Чернянского района несущественных правонарушений, предусмотренных частью 7.3-1</w:t>
      </w:r>
      <w:r>
        <w:rPr>
          <w:rFonts w:ascii="Times New Roman" w:hAnsi="Times New Roman"/>
          <w:sz w:val="28"/>
          <w:szCs w:val="28"/>
        </w:rPr>
        <w:t>.</w:t>
      </w:r>
      <w:r w:rsidRPr="000640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статьи 40</w:t>
      </w:r>
      <w:r w:rsidRPr="0006407F">
        <w:rPr>
          <w:rFonts w:ascii="Times New Roman" w:hAnsi="Times New Roman"/>
          <w:sz w:val="28"/>
          <w:szCs w:val="28"/>
        </w:rPr>
        <w:t xml:space="preserve"> Ф</w:t>
      </w:r>
      <w:r>
        <w:rPr>
          <w:rFonts w:ascii="Times New Roman" w:hAnsi="Times New Roman"/>
          <w:sz w:val="28"/>
          <w:szCs w:val="28"/>
        </w:rPr>
        <w:t>едерального</w:t>
      </w:r>
      <w:r w:rsidRPr="0006407F">
        <w:rPr>
          <w:rFonts w:ascii="Times New Roman" w:hAnsi="Times New Roman"/>
          <w:sz w:val="28"/>
          <w:szCs w:val="28"/>
        </w:rPr>
        <w:t xml:space="preserve"> 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07F">
        <w:rPr>
          <w:rFonts w:ascii="Times New Roman" w:hAnsi="Times New Roman"/>
          <w:sz w:val="28"/>
          <w:szCs w:val="28"/>
        </w:rPr>
        <w:t xml:space="preserve">от 06.10.2003 г. № 131-ФЗ «Об общих принципах организации местного самоуправления в Российской Федерации», применение мер юридической ответственности за совершение которых установлен отдельным решением </w:t>
      </w:r>
      <w:r>
        <w:rPr>
          <w:rFonts w:ascii="Times New Roman" w:hAnsi="Times New Roman"/>
          <w:sz w:val="28"/>
          <w:szCs w:val="28"/>
        </w:rPr>
        <w:t>земского собрания Волоконовского сельского поселения</w:t>
      </w:r>
      <w:r w:rsidRPr="0006407F">
        <w:rPr>
          <w:rFonts w:ascii="Times New Roman" w:hAnsi="Times New Roman"/>
          <w:sz w:val="28"/>
          <w:szCs w:val="28"/>
        </w:rPr>
        <w:t xml:space="preserve"> Чернянского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07F">
        <w:rPr>
          <w:rFonts w:ascii="Times New Roman" w:hAnsi="Times New Roman"/>
          <w:sz w:val="28"/>
          <w:szCs w:val="28"/>
        </w:rPr>
        <w:t>в соответствии с законом Белгородской области.».</w:t>
      </w:r>
    </w:p>
    <w:p w:rsidR="00870C52" w:rsidRPr="004B0643" w:rsidRDefault="00870C52" w:rsidP="004B06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B0643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>Н</w:t>
      </w:r>
      <w:r w:rsidRPr="004B0643">
        <w:rPr>
          <w:rFonts w:ascii="Times New Roman" w:hAnsi="Times New Roman"/>
          <w:sz w:val="28"/>
          <w:szCs w:val="28"/>
        </w:rPr>
        <w:t xml:space="preserve">астоящее решение </w:t>
      </w:r>
      <w:r>
        <w:rPr>
          <w:rFonts w:ascii="Times New Roman" w:hAnsi="Times New Roman"/>
          <w:sz w:val="28"/>
          <w:szCs w:val="28"/>
        </w:rPr>
        <w:t>обнародовать в порядке, предусмотренном Уставом Волоконовского сельского поселения и р</w:t>
      </w:r>
      <w:r w:rsidRPr="004B0643">
        <w:rPr>
          <w:rFonts w:ascii="Times New Roman" w:hAnsi="Times New Roman"/>
          <w:sz w:val="28"/>
          <w:szCs w:val="28"/>
        </w:rPr>
        <w:t xml:space="preserve">азместить 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Волоконовского сельского поселения </w:t>
      </w:r>
      <w:r w:rsidRPr="004B0643">
        <w:rPr>
          <w:rFonts w:ascii="Times New Roman" w:hAnsi="Times New Roman"/>
          <w:sz w:val="28"/>
          <w:szCs w:val="28"/>
        </w:rPr>
        <w:t xml:space="preserve">Чернянского района  в сети Интернет (адрес </w:t>
      </w:r>
      <w:r w:rsidRPr="00CE6F47">
        <w:rPr>
          <w:rFonts w:ascii="Times New Roman" w:hAnsi="Times New Roman"/>
          <w:sz w:val="28"/>
          <w:szCs w:val="28"/>
        </w:rPr>
        <w:t>сайта: http://volchern.ru/).</w:t>
      </w:r>
    </w:p>
    <w:p w:rsidR="00870C52" w:rsidRDefault="00870C52" w:rsidP="004B06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B0643">
        <w:rPr>
          <w:rFonts w:ascii="Times New Roman" w:hAnsi="Times New Roman"/>
          <w:sz w:val="28"/>
          <w:szCs w:val="28"/>
        </w:rPr>
        <w:t>. Ввести в действие настоящее решение со дня его принятия.</w:t>
      </w:r>
    </w:p>
    <w:p w:rsidR="00870C52" w:rsidRDefault="00870C52" w:rsidP="004B06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B0643">
        <w:rPr>
          <w:rFonts w:ascii="Times New Roman" w:hAnsi="Times New Roman"/>
          <w:sz w:val="28"/>
          <w:szCs w:val="28"/>
        </w:rPr>
        <w:t xml:space="preserve">. Контроль за выполнением настоящего решения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4B064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870C52" w:rsidRDefault="00870C52" w:rsidP="00CE6F4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870C52" w:rsidRDefault="00870C52" w:rsidP="00CE6F4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0C52" w:rsidRPr="005D5C3F" w:rsidRDefault="00870C52" w:rsidP="00CE6F4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0C52" w:rsidRPr="00F16312" w:rsidRDefault="00870C52" w:rsidP="00CE6F4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Глава Волоконовского</w:t>
      </w:r>
      <w:r w:rsidRPr="00F1631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70C52" w:rsidRPr="000913AD" w:rsidRDefault="00870C52" w:rsidP="00CE6F4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16312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</w:t>
      </w:r>
      <w:r w:rsidRPr="00F16312">
        <w:rPr>
          <w:rFonts w:ascii="Times New Roman" w:hAnsi="Times New Roman"/>
          <w:b/>
          <w:color w:val="000000"/>
          <w:sz w:val="28"/>
          <w:szCs w:val="28"/>
        </w:rPr>
        <w:tab/>
      </w:r>
      <w:r w:rsidRPr="00F16312">
        <w:rPr>
          <w:rFonts w:ascii="Times New Roman" w:hAnsi="Times New Roman"/>
          <w:b/>
          <w:color w:val="000000"/>
          <w:sz w:val="28"/>
          <w:szCs w:val="28"/>
        </w:rPr>
        <w:tab/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</w:t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    </w:t>
      </w:r>
      <w:r>
        <w:rPr>
          <w:rFonts w:ascii="Times New Roman" w:hAnsi="Times New Roman"/>
          <w:b/>
          <w:color w:val="000000"/>
          <w:sz w:val="28"/>
          <w:szCs w:val="28"/>
        </w:rPr>
        <w:t>Н.В. Нечаева</w:t>
      </w:r>
    </w:p>
    <w:sectPr w:rsidR="00870C52" w:rsidRPr="000913AD" w:rsidSect="00D23E0D">
      <w:pgSz w:w="11906" w:h="16838"/>
      <w:pgMar w:top="1134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728A6"/>
    <w:multiLevelType w:val="hybridMultilevel"/>
    <w:tmpl w:val="94483CD8"/>
    <w:lvl w:ilvl="0" w:tplc="8DEE817C">
      <w:start w:val="1"/>
      <w:numFmt w:val="decimal"/>
      <w:lvlText w:val="%1."/>
      <w:lvlJc w:val="left"/>
      <w:pPr>
        <w:ind w:left="108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1D81"/>
    <w:rsid w:val="00002CDC"/>
    <w:rsid w:val="00010E0C"/>
    <w:rsid w:val="00041891"/>
    <w:rsid w:val="0006407F"/>
    <w:rsid w:val="000913AD"/>
    <w:rsid w:val="000C1C19"/>
    <w:rsid w:val="000C3B06"/>
    <w:rsid w:val="000F5F0A"/>
    <w:rsid w:val="00100FAC"/>
    <w:rsid w:val="00136DBC"/>
    <w:rsid w:val="0017636E"/>
    <w:rsid w:val="001974D1"/>
    <w:rsid w:val="001A0C32"/>
    <w:rsid w:val="001C70AD"/>
    <w:rsid w:val="001D0657"/>
    <w:rsid w:val="001E2B26"/>
    <w:rsid w:val="001F1C53"/>
    <w:rsid w:val="0023387A"/>
    <w:rsid w:val="00244B05"/>
    <w:rsid w:val="002774B3"/>
    <w:rsid w:val="002B684B"/>
    <w:rsid w:val="002B69CF"/>
    <w:rsid w:val="00302363"/>
    <w:rsid w:val="003329A1"/>
    <w:rsid w:val="00340B5A"/>
    <w:rsid w:val="00345A44"/>
    <w:rsid w:val="0036642A"/>
    <w:rsid w:val="00380848"/>
    <w:rsid w:val="00395D51"/>
    <w:rsid w:val="0042245C"/>
    <w:rsid w:val="0043243E"/>
    <w:rsid w:val="00467EB5"/>
    <w:rsid w:val="004B0643"/>
    <w:rsid w:val="004C769B"/>
    <w:rsid w:val="004D5C5D"/>
    <w:rsid w:val="00515DAB"/>
    <w:rsid w:val="00574FBB"/>
    <w:rsid w:val="00584123"/>
    <w:rsid w:val="0059374D"/>
    <w:rsid w:val="005D5C3F"/>
    <w:rsid w:val="006040F0"/>
    <w:rsid w:val="00610F5F"/>
    <w:rsid w:val="006B4A38"/>
    <w:rsid w:val="006C7D64"/>
    <w:rsid w:val="00744858"/>
    <w:rsid w:val="00760700"/>
    <w:rsid w:val="007D00EC"/>
    <w:rsid w:val="007D734F"/>
    <w:rsid w:val="007E4A2A"/>
    <w:rsid w:val="007F72D0"/>
    <w:rsid w:val="00803C51"/>
    <w:rsid w:val="008138E3"/>
    <w:rsid w:val="00851AC2"/>
    <w:rsid w:val="00870C52"/>
    <w:rsid w:val="00885ACA"/>
    <w:rsid w:val="008F3E36"/>
    <w:rsid w:val="00915433"/>
    <w:rsid w:val="00934B25"/>
    <w:rsid w:val="00947E76"/>
    <w:rsid w:val="0098115C"/>
    <w:rsid w:val="00995B46"/>
    <w:rsid w:val="00A27E48"/>
    <w:rsid w:val="00A31D81"/>
    <w:rsid w:val="00A34A96"/>
    <w:rsid w:val="00AD3DE6"/>
    <w:rsid w:val="00AF3326"/>
    <w:rsid w:val="00B64BF8"/>
    <w:rsid w:val="00B65F69"/>
    <w:rsid w:val="00B67F9A"/>
    <w:rsid w:val="00B7747C"/>
    <w:rsid w:val="00BA712F"/>
    <w:rsid w:val="00BD3272"/>
    <w:rsid w:val="00BE7D7D"/>
    <w:rsid w:val="00BF61C9"/>
    <w:rsid w:val="00C178F6"/>
    <w:rsid w:val="00C74003"/>
    <w:rsid w:val="00C84D84"/>
    <w:rsid w:val="00C959D8"/>
    <w:rsid w:val="00CA51C1"/>
    <w:rsid w:val="00CC4066"/>
    <w:rsid w:val="00CC7595"/>
    <w:rsid w:val="00CC7683"/>
    <w:rsid w:val="00CE6F47"/>
    <w:rsid w:val="00CE7B77"/>
    <w:rsid w:val="00D20FC1"/>
    <w:rsid w:val="00D23E0D"/>
    <w:rsid w:val="00D332C7"/>
    <w:rsid w:val="00D67054"/>
    <w:rsid w:val="00DB1065"/>
    <w:rsid w:val="00DE7147"/>
    <w:rsid w:val="00E6536B"/>
    <w:rsid w:val="00E872F7"/>
    <w:rsid w:val="00ED0A8B"/>
    <w:rsid w:val="00EE3D54"/>
    <w:rsid w:val="00F0116D"/>
    <w:rsid w:val="00F16312"/>
    <w:rsid w:val="00F42889"/>
    <w:rsid w:val="00F6625B"/>
    <w:rsid w:val="00F728B7"/>
    <w:rsid w:val="00FB0FC9"/>
    <w:rsid w:val="00FC02F3"/>
    <w:rsid w:val="00FD3151"/>
    <w:rsid w:val="00FD4062"/>
    <w:rsid w:val="00FF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E0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A31D81"/>
    <w:pPr>
      <w:spacing w:before="100" w:beforeAutospacing="1" w:after="100" w:afterAutospacing="1" w:line="360" w:lineRule="auto"/>
      <w:ind w:firstLine="709"/>
      <w:jc w:val="center"/>
    </w:pPr>
    <w:rPr>
      <w:rFonts w:ascii="Times New Roman" w:hAnsi="Times New Roman"/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31D8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20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0FC1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E7147"/>
  </w:style>
  <w:style w:type="table" w:styleId="TableGrid">
    <w:name w:val="Table Grid"/>
    <w:basedOn w:val="TableNormal"/>
    <w:uiPriority w:val="99"/>
    <w:rsid w:val="00DE714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locked/>
    <w:rsid w:val="00CC7595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hAnsi="Times New Roman"/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2</Pages>
  <Words>515</Words>
  <Characters>2937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Рита Николаевна</cp:lastModifiedBy>
  <cp:revision>7</cp:revision>
  <cp:lastPrinted>2020-01-09T12:26:00Z</cp:lastPrinted>
  <dcterms:created xsi:type="dcterms:W3CDTF">2019-12-24T13:59:00Z</dcterms:created>
  <dcterms:modified xsi:type="dcterms:W3CDTF">2020-01-09T12:40:00Z</dcterms:modified>
</cp:coreProperties>
</file>