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94" w:rsidRDefault="00C12694" w:rsidP="00491E9F">
      <w:pPr>
        <w:pStyle w:val="Caption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8.4pt;margin-top:38.7pt;width:48.2pt;height:57.95pt;z-index:251658240;mso-position-horizontal-relative:page;mso-position-vertical-relative:page">
            <v:imagedata r:id="rId7" o:title="" chromakey="#d4d4d4" grayscale="t" bilevel="t"/>
            <w10:wrap type="topAndBottom" anchorx="page" anchory="page"/>
          </v:shape>
        </w:pict>
      </w:r>
    </w:p>
    <w:p w:rsidR="00C12694" w:rsidRDefault="00C12694" w:rsidP="00491E9F">
      <w:pPr>
        <w:pStyle w:val="Caption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Б Е Л Г О Р О Д С К А Я   О Б Л А С Т Ь</w:t>
      </w:r>
    </w:p>
    <w:p w:rsidR="00C12694" w:rsidRDefault="00C12694" w:rsidP="00491E9F"/>
    <w:p w:rsidR="00C12694" w:rsidRDefault="00C12694" w:rsidP="00491E9F">
      <w:pPr>
        <w:pStyle w:val="Caption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ЗЕМСКОЕ СОБРАНИЕ ВОЛОКОНОВСКОГО СЕЛЬСКОГО ПОСЕЛЕНИЯ</w:t>
      </w:r>
    </w:p>
    <w:p w:rsidR="00C12694" w:rsidRDefault="00C12694" w:rsidP="00491E9F">
      <w:pPr>
        <w:pStyle w:val="Caption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МУНИЦИПАЛЬНОГО РАЙОНА "ЧЕРНЯНСКИЙ РАЙОН" </w:t>
      </w:r>
    </w:p>
    <w:p w:rsidR="00C12694" w:rsidRDefault="00C12694" w:rsidP="00491E9F"/>
    <w:p w:rsidR="00C12694" w:rsidRDefault="00C12694" w:rsidP="00491E9F">
      <w:pPr>
        <w:shd w:val="clear" w:color="auto" w:fill="FFFFFF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Р Е Ш Е Н И Е</w:t>
      </w:r>
    </w:p>
    <w:p w:rsidR="00C12694" w:rsidRDefault="00C12694" w:rsidP="00491E9F">
      <w:pPr>
        <w:shd w:val="clear" w:color="auto" w:fill="FFFFFF"/>
        <w:ind w:hanging="751"/>
        <w:jc w:val="center"/>
        <w:rPr>
          <w:rFonts w:ascii="Arial" w:hAnsi="Arial" w:cs="Arial"/>
          <w:szCs w:val="28"/>
        </w:rPr>
      </w:pPr>
    </w:p>
    <w:p w:rsidR="00C12694" w:rsidRDefault="00C12694" w:rsidP="00491E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Волоконовка</w:t>
      </w:r>
    </w:p>
    <w:p w:rsidR="00C12694" w:rsidRDefault="00C12694" w:rsidP="00491E9F">
      <w:pPr>
        <w:shd w:val="clear" w:color="auto" w:fill="FFFFFF"/>
        <w:spacing w:after="0" w:line="240" w:lineRule="auto"/>
        <w:ind w:hanging="751"/>
        <w:jc w:val="both"/>
        <w:rPr>
          <w:rFonts w:ascii="Arial" w:hAnsi="Arial" w:cs="Arial"/>
          <w:b/>
          <w:sz w:val="17"/>
          <w:szCs w:val="17"/>
        </w:rPr>
      </w:pPr>
    </w:p>
    <w:p w:rsidR="00C12694" w:rsidRDefault="00C12694" w:rsidP="00491E9F">
      <w:pPr>
        <w:shd w:val="clear" w:color="auto" w:fill="FFFFFF"/>
        <w:spacing w:after="0" w:line="240" w:lineRule="auto"/>
        <w:ind w:right="99"/>
        <w:jc w:val="both"/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 xml:space="preserve">"30" августа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  <w:color w:val="000000"/>
            <w:sz w:val="18"/>
            <w:szCs w:val="17"/>
          </w:rPr>
          <w:t>2019 г</w:t>
        </w:r>
      </w:smartTag>
      <w:r>
        <w:rPr>
          <w:rFonts w:ascii="Arial" w:hAnsi="Arial" w:cs="Arial"/>
          <w:b/>
          <w:color w:val="000000"/>
          <w:sz w:val="18"/>
          <w:szCs w:val="17"/>
        </w:rPr>
        <w:t xml:space="preserve">.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  <w:t xml:space="preserve">                                № 16/39</w:t>
      </w:r>
    </w:p>
    <w:p w:rsidR="00C12694" w:rsidRDefault="00C12694" w:rsidP="00491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694" w:rsidRDefault="00C12694" w:rsidP="00491E9F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insideV w:val="single" w:sz="4" w:space="0" w:color="auto"/>
        </w:tblBorders>
        <w:tblLook w:val="0000"/>
      </w:tblPr>
      <w:tblGrid>
        <w:gridCol w:w="5671"/>
      </w:tblGrid>
      <w:tr w:rsidR="00C12694" w:rsidRPr="002A16BB" w:rsidTr="00D60261">
        <w:trPr>
          <w:trHeight w:val="1990"/>
        </w:trPr>
        <w:tc>
          <w:tcPr>
            <w:tcW w:w="5671" w:type="dxa"/>
            <w:tcBorders>
              <w:bottom w:val="nil"/>
            </w:tcBorders>
          </w:tcPr>
          <w:p w:rsidR="00C12694" w:rsidRPr="002A16BB" w:rsidRDefault="00C12694" w:rsidP="00491E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6BB">
              <w:rPr>
                <w:rFonts w:ascii="Times New Roman" w:hAnsi="Times New Roman"/>
                <w:b/>
                <w:bCs/>
                <w:sz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и дополнений </w:t>
            </w:r>
            <w:r w:rsidRPr="002A16BB">
              <w:rPr>
                <w:rFonts w:ascii="Times New Roman" w:hAnsi="Times New Roman"/>
                <w:b/>
                <w:bCs/>
                <w:sz w:val="28"/>
              </w:rPr>
              <w:t xml:space="preserve">в решение 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земского собрания Волоконовского сельского поселения </w:t>
            </w:r>
            <w:r w:rsidRPr="002A16BB">
              <w:rPr>
                <w:rFonts w:ascii="Times New Roman" w:hAnsi="Times New Roman"/>
                <w:b/>
                <w:bCs/>
                <w:sz w:val="28"/>
              </w:rPr>
              <w:t xml:space="preserve">от 20 ноября 2018года </w:t>
            </w:r>
            <w:r>
              <w:rPr>
                <w:rFonts w:ascii="Times New Roman" w:hAnsi="Times New Roman"/>
                <w:b/>
                <w:bCs/>
                <w:sz w:val="28"/>
              </w:rPr>
              <w:t>№ 3/10 «</w:t>
            </w:r>
            <w:r w:rsidRPr="002A16BB">
              <w:rPr>
                <w:rFonts w:ascii="Times New Roman" w:hAnsi="Times New Roman"/>
                <w:b/>
                <w:bCs/>
                <w:sz w:val="28"/>
              </w:rPr>
              <w:t>Об имущественной поддержке субъектов малого и среднего предпринимательства при предоставлении муниципального имущества»</w:t>
            </w:r>
          </w:p>
        </w:tc>
      </w:tr>
    </w:tbl>
    <w:p w:rsidR="00C12694" w:rsidRDefault="00C12694" w:rsidP="00491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694" w:rsidRDefault="00C12694" w:rsidP="00491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694" w:rsidRPr="00F3264B" w:rsidRDefault="00C12694" w:rsidP="00491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2694" w:rsidRDefault="00C12694" w:rsidP="00491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3264B">
        <w:rPr>
          <w:rFonts w:ascii="Times New Roman" w:hAnsi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F3264B">
        <w:rPr>
          <w:rFonts w:ascii="Times New Roman" w:hAnsi="Times New Roman"/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</w:t>
      </w:r>
      <w:r w:rsidRPr="00F3264B">
        <w:rPr>
          <w:rFonts w:ascii="Times New Roman" w:hAnsi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D60261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60261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>,</w:t>
      </w:r>
    </w:p>
    <w:p w:rsidR="00C12694" w:rsidRDefault="00C12694" w:rsidP="00491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статьи 14 Устава Волоконовского сельского поселении,</w:t>
      </w:r>
      <w:r w:rsidRPr="00F3264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земское собрание Волоконовского сельского поселения муниципального района 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>р е ш и л о:</w:t>
      </w:r>
    </w:p>
    <w:p w:rsidR="00C12694" w:rsidRDefault="00C12694" w:rsidP="00491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13641">
        <w:rPr>
          <w:rFonts w:ascii="Times New Roman" w:hAnsi="Times New Roman"/>
          <w:sz w:val="28"/>
          <w:szCs w:val="28"/>
        </w:rPr>
        <w:t>1. Внести в решение земского собрания Волоконовского сельского поселения от 20.11.2018 года № 3/1 «Об имущественной поддержке субъектов малого и среднего предпринимательства при предоставлении муниципального имущества» следующие изменения</w:t>
      </w:r>
      <w:r>
        <w:rPr>
          <w:rFonts w:ascii="Times New Roman" w:hAnsi="Times New Roman"/>
          <w:sz w:val="28"/>
          <w:szCs w:val="28"/>
        </w:rPr>
        <w:t xml:space="preserve"> и дополнения</w:t>
      </w:r>
      <w:r w:rsidRPr="00F13641">
        <w:rPr>
          <w:rFonts w:ascii="Times New Roman" w:hAnsi="Times New Roman"/>
          <w:sz w:val="28"/>
          <w:szCs w:val="28"/>
        </w:rPr>
        <w:t>:</w:t>
      </w:r>
    </w:p>
    <w:p w:rsidR="00C12694" w:rsidRPr="00F3264B" w:rsidRDefault="00C12694" w:rsidP="004C6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 «3. Утвердить прилагаемую </w:t>
      </w:r>
      <w:hyperlink r:id="rId8" w:history="1">
        <w:r>
          <w:rPr>
            <w:rFonts w:ascii="Times New Roman" w:hAnsi="Times New Roman"/>
            <w:sz w:val="28"/>
            <w:szCs w:val="28"/>
          </w:rPr>
          <w:t>ф</w:t>
        </w:r>
        <w:r w:rsidRPr="00F3264B">
          <w:rPr>
            <w:rFonts w:ascii="Times New Roman" w:hAnsi="Times New Roman"/>
            <w:sz w:val="28"/>
            <w:szCs w:val="28"/>
          </w:rPr>
          <w:t>орму</w:t>
        </w:r>
      </w:hyperlink>
      <w:r w:rsidRPr="00F3264B">
        <w:rPr>
          <w:rFonts w:ascii="Times New Roman" w:hAnsi="Times New Roman"/>
          <w:sz w:val="28"/>
          <w:szCs w:val="28"/>
        </w:rPr>
        <w:t xml:space="preserve"> Перечня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3264B">
        <w:rPr>
          <w:rFonts w:ascii="Times New Roman" w:hAnsi="Times New Roman"/>
          <w:sz w:val="28"/>
          <w:szCs w:val="28"/>
        </w:rPr>
        <w:t xml:space="preserve"> имущества </w:t>
      </w:r>
      <w:r>
        <w:rPr>
          <w:rFonts w:ascii="Times New Roman" w:hAnsi="Times New Roman"/>
          <w:sz w:val="28"/>
          <w:szCs w:val="28"/>
        </w:rPr>
        <w:t xml:space="preserve">Волоконовского сельского поселения </w:t>
      </w:r>
      <w:r w:rsidRPr="00F3264B">
        <w:rPr>
          <w:rFonts w:ascii="Times New Roman" w:hAnsi="Times New Roman"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3264B">
        <w:rPr>
          <w:rFonts w:ascii="Times New Roman" w:hAnsi="Times New Roman"/>
          <w:sz w:val="28"/>
          <w:szCs w:val="28"/>
        </w:rPr>
        <w:br/>
        <w:t>для опубликования в средствах массовой информации, а также</w:t>
      </w:r>
      <w:r w:rsidRPr="00F3264B">
        <w:rPr>
          <w:rFonts w:ascii="Times New Roman" w:hAnsi="Times New Roman"/>
          <w:sz w:val="28"/>
          <w:szCs w:val="28"/>
        </w:rPr>
        <w:br/>
        <w:t>размещения в информационно-телекоммуникационно</w:t>
      </w:r>
      <w:r>
        <w:rPr>
          <w:rFonts w:ascii="Times New Roman" w:hAnsi="Times New Roman"/>
          <w:sz w:val="28"/>
          <w:szCs w:val="28"/>
        </w:rPr>
        <w:t>й сети «Интернет».</w:t>
      </w:r>
    </w:p>
    <w:p w:rsidR="00C12694" w:rsidRDefault="00C12694" w:rsidP="004C6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4.Утвердить виды муниципального</w:t>
      </w:r>
      <w:r w:rsidRPr="00F3264B">
        <w:rPr>
          <w:rFonts w:ascii="Times New Roman" w:hAnsi="Times New Roman"/>
          <w:sz w:val="28"/>
          <w:szCs w:val="28"/>
          <w:lang w:eastAsia="ru-RU"/>
        </w:rPr>
        <w:t xml:space="preserve"> имущества, которое используется для</w:t>
      </w:r>
      <w:r w:rsidRPr="00F3264B">
        <w:rPr>
          <w:rFonts w:ascii="Times New Roman" w:hAnsi="Times New Roman"/>
          <w:sz w:val="28"/>
          <w:szCs w:val="28"/>
          <w:lang w:eastAsia="ru-RU"/>
        </w:rPr>
        <w:br/>
        <w:t xml:space="preserve">формирования перечня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F3264B">
        <w:rPr>
          <w:rFonts w:ascii="Times New Roman" w:hAnsi="Times New Roman"/>
          <w:sz w:val="28"/>
          <w:szCs w:val="28"/>
          <w:lang w:eastAsia="ru-RU"/>
        </w:rPr>
        <w:t xml:space="preserve">имущества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 сельского поселения</w:t>
      </w:r>
      <w:r w:rsidRPr="00F3264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3264B">
        <w:rPr>
          <w:rFonts w:ascii="Times New Roman" w:hAnsi="Times New Roman"/>
          <w:sz w:val="28"/>
          <w:szCs w:val="28"/>
          <w:lang w:eastAsia="ru-RU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</w:t>
      </w:r>
      <w:r>
        <w:rPr>
          <w:rFonts w:ascii="Times New Roman" w:hAnsi="Times New Roman"/>
          <w:sz w:val="28"/>
          <w:szCs w:val="28"/>
          <w:lang w:eastAsia="ru-RU"/>
        </w:rPr>
        <w:t>жки субъектов малого и среднего  предпринимательства</w:t>
      </w:r>
      <w:r w:rsidRPr="00F3264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C12694" w:rsidRDefault="00C12694" w:rsidP="004C6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1.2. Пункты 3,4 решения земского собрания </w:t>
      </w:r>
      <w:r w:rsidRPr="00F13641">
        <w:rPr>
          <w:rFonts w:ascii="Times New Roman" w:hAnsi="Times New Roman"/>
          <w:sz w:val="28"/>
          <w:szCs w:val="28"/>
        </w:rPr>
        <w:t>от 20.11.2018 года № 3/1 «Об имущественной поддержке субъектов малого и среднего предпринимательства при предоставлении муниципального имущества»</w:t>
      </w:r>
      <w:r>
        <w:rPr>
          <w:rFonts w:ascii="Times New Roman" w:hAnsi="Times New Roman"/>
          <w:sz w:val="28"/>
          <w:szCs w:val="28"/>
        </w:rPr>
        <w:t xml:space="preserve"> считать соответственно пунктами 5,6.</w:t>
      </w:r>
    </w:p>
    <w:p w:rsidR="00C12694" w:rsidRPr="00F13641" w:rsidRDefault="00C12694" w:rsidP="00491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3.Настоящее решение  обнародовать в порядке, установленном Уставом Волоконовского сельского поселения и разместить на сайте органов местного самоуправления Волоконовского сельского поселения в сети </w:t>
      </w:r>
      <w:r w:rsidRPr="00F13641">
        <w:rPr>
          <w:rFonts w:ascii="Times New Roman" w:hAnsi="Times New Roman"/>
          <w:sz w:val="28"/>
          <w:szCs w:val="28"/>
          <w:lang w:eastAsia="ru-RU"/>
        </w:rPr>
        <w:t>Интернет (</w:t>
      </w:r>
      <w:r w:rsidRPr="00F13641">
        <w:rPr>
          <w:rFonts w:ascii="Times New Roman" w:hAnsi="Times New Roman"/>
          <w:sz w:val="28"/>
          <w:szCs w:val="28"/>
        </w:rPr>
        <w:t>http://volchern.ru)/</w:t>
      </w:r>
    </w:p>
    <w:p w:rsidR="00C12694" w:rsidRDefault="00C12694" w:rsidP="00491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4.Контроль за выполнением настоящего решения возложить на главу администрации Волоконовского сельского поселения (Жиленкова В.Л.).</w:t>
      </w:r>
    </w:p>
    <w:p w:rsidR="00C12694" w:rsidRDefault="00C12694" w:rsidP="00491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91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91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2694" w:rsidRPr="002B3469" w:rsidRDefault="00C12694" w:rsidP="00F136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Волоконовского</w:t>
      </w:r>
    </w:p>
    <w:p w:rsidR="00C12694" w:rsidRPr="003572B8" w:rsidRDefault="00C12694" w:rsidP="00F136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 w:rsidRPr="002B346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B3469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Pr="002B3469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eastAsia="ru-RU"/>
        </w:rPr>
        <w:t>Н.В. Нечаева</w:t>
      </w:r>
    </w:p>
    <w:p w:rsidR="00C12694" w:rsidRDefault="00C12694" w:rsidP="00491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Pr="004C6AAB" w:rsidRDefault="00C12694" w:rsidP="004C6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4C6AAB">
        <w:rPr>
          <w:rFonts w:ascii="Times New Roman" w:hAnsi="Times New Roman"/>
          <w:sz w:val="24"/>
          <w:szCs w:val="24"/>
        </w:rPr>
        <w:t xml:space="preserve">Утверждена </w:t>
      </w:r>
    </w:p>
    <w:p w:rsidR="00C12694" w:rsidRPr="004C6AAB" w:rsidRDefault="00C12694" w:rsidP="004C6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р</w:t>
      </w:r>
      <w:r w:rsidRPr="004C6AAB">
        <w:rPr>
          <w:rFonts w:ascii="Times New Roman" w:hAnsi="Times New Roman"/>
          <w:sz w:val="24"/>
          <w:szCs w:val="24"/>
        </w:rPr>
        <w:t xml:space="preserve">ешением земского собрания </w:t>
      </w:r>
    </w:p>
    <w:p w:rsidR="00C12694" w:rsidRPr="004C6AAB" w:rsidRDefault="00C12694" w:rsidP="004C6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6AAB">
        <w:rPr>
          <w:rFonts w:ascii="Times New Roman" w:hAnsi="Times New Roman"/>
          <w:sz w:val="24"/>
          <w:szCs w:val="24"/>
        </w:rPr>
        <w:t>Волоконовского сельского поселения</w:t>
      </w:r>
    </w:p>
    <w:p w:rsidR="00C12694" w:rsidRPr="004C6AAB" w:rsidRDefault="00C12694" w:rsidP="004C6AAB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о</w:t>
      </w:r>
      <w:r w:rsidRPr="004C6AAB">
        <w:rPr>
          <w:rFonts w:ascii="Times New Roman" w:hAnsi="Times New Roman"/>
          <w:sz w:val="24"/>
          <w:szCs w:val="24"/>
        </w:rPr>
        <w:t xml:space="preserve">т 30 августа </w:t>
      </w:r>
      <w:smartTag w:uri="urn:schemas-microsoft-com:office:smarttags" w:element="metricconverter">
        <w:smartTagPr>
          <w:attr w:name="ProductID" w:val="2019 г"/>
        </w:smartTagPr>
        <w:r w:rsidRPr="004C6AAB">
          <w:rPr>
            <w:rFonts w:ascii="Times New Roman" w:hAnsi="Times New Roman"/>
            <w:color w:val="000000"/>
            <w:sz w:val="24"/>
            <w:szCs w:val="24"/>
          </w:rPr>
          <w:t>2019 г</w:t>
        </w:r>
      </w:smartTag>
      <w:r w:rsidRPr="004C6AAB">
        <w:rPr>
          <w:rFonts w:ascii="Times New Roman" w:hAnsi="Times New Roman"/>
          <w:color w:val="000000"/>
          <w:sz w:val="24"/>
          <w:szCs w:val="24"/>
        </w:rPr>
        <w:t>.  № 16/39</w:t>
      </w:r>
    </w:p>
    <w:p w:rsidR="00C12694" w:rsidRDefault="00C12694" w:rsidP="004C6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694" w:rsidRDefault="00C12694" w:rsidP="004C6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694" w:rsidRPr="004C6AAB" w:rsidRDefault="00C12694" w:rsidP="004C6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694" w:rsidRPr="009C282D" w:rsidRDefault="00C12694" w:rsidP="004C6A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282D">
        <w:rPr>
          <w:rFonts w:ascii="Times New Roman" w:hAnsi="Times New Roman" w:cs="Times New Roman"/>
          <w:sz w:val="28"/>
          <w:szCs w:val="28"/>
        </w:rPr>
        <w:t>ФОРМА ПЕРЕЧНЯ МУНИЦИПАЛЬНОГО ИМУЩЕСТВА  АДМИНИСТРАЦИИ ВОЛОКОНОВСКОГО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C12694" w:rsidRDefault="00C12694" w:rsidP="004C6A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2694" w:rsidRDefault="00C12694" w:rsidP="004C6A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2694" w:rsidRPr="009C282D" w:rsidRDefault="00C12694" w:rsidP="004C6A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134"/>
        <w:gridCol w:w="1134"/>
        <w:gridCol w:w="992"/>
        <w:gridCol w:w="2835"/>
        <w:gridCol w:w="1559"/>
        <w:gridCol w:w="1820"/>
      </w:tblGrid>
      <w:tr w:rsidR="00C12694" w:rsidRPr="009C282D" w:rsidTr="004C6AAB">
        <w:trPr>
          <w:trHeight w:val="276"/>
        </w:trPr>
        <w:tc>
          <w:tcPr>
            <w:tcW w:w="534" w:type="dxa"/>
            <w:vMerge w:val="restart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ab/>
              <w:t>№ п/п</w:t>
            </w:r>
          </w:p>
        </w:tc>
        <w:tc>
          <w:tcPr>
            <w:tcW w:w="1134" w:type="dxa"/>
            <w:vMerge w:val="restart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9C282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9C282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  <w:vMerge w:val="restart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6214" w:type="dxa"/>
            <w:gridSpan w:val="3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C12694" w:rsidRPr="009C282D" w:rsidTr="004C6AAB">
        <w:trPr>
          <w:trHeight w:val="276"/>
        </w:trPr>
        <w:tc>
          <w:tcPr>
            <w:tcW w:w="534" w:type="dxa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gridSpan w:val="3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C12694" w:rsidRPr="009C282D" w:rsidTr="004C6AAB">
        <w:trPr>
          <w:trHeight w:val="552"/>
        </w:trPr>
        <w:tc>
          <w:tcPr>
            <w:tcW w:w="534" w:type="dxa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559" w:type="dxa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/Проектируемое значение (для объектов незавершенного строительства)</w:t>
            </w:r>
          </w:p>
        </w:tc>
        <w:tc>
          <w:tcPr>
            <w:tcW w:w="1820" w:type="dxa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C12694" w:rsidRPr="009C282D" w:rsidTr="004C6AAB">
        <w:tc>
          <w:tcPr>
            <w:tcW w:w="534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12694" w:rsidRDefault="00C12694" w:rsidP="004C6AAB">
      <w:pPr>
        <w:pStyle w:val="ConsPlusNormal"/>
        <w:jc w:val="both"/>
        <w:rPr>
          <w:sz w:val="24"/>
          <w:szCs w:val="24"/>
        </w:rPr>
      </w:pPr>
    </w:p>
    <w:p w:rsidR="00C12694" w:rsidRDefault="00C12694" w:rsidP="004C6AAB">
      <w:pPr>
        <w:pStyle w:val="ConsPlusNormal"/>
        <w:jc w:val="both"/>
        <w:rPr>
          <w:sz w:val="24"/>
          <w:szCs w:val="24"/>
        </w:rPr>
      </w:pPr>
    </w:p>
    <w:p w:rsidR="00C12694" w:rsidRPr="009C282D" w:rsidRDefault="00C12694" w:rsidP="004C6AAB">
      <w:pPr>
        <w:pStyle w:val="ConsPlusNormal"/>
        <w:jc w:val="both"/>
        <w:rPr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7"/>
        <w:gridCol w:w="963"/>
        <w:gridCol w:w="1559"/>
        <w:gridCol w:w="992"/>
        <w:gridCol w:w="1416"/>
        <w:gridCol w:w="1211"/>
        <w:gridCol w:w="1080"/>
        <w:gridCol w:w="720"/>
        <w:gridCol w:w="1080"/>
      </w:tblGrid>
      <w:tr w:rsidR="00C12694" w:rsidRPr="009C282D" w:rsidTr="004C6AAB">
        <w:trPr>
          <w:trHeight w:val="276"/>
        </w:trPr>
        <w:tc>
          <w:tcPr>
            <w:tcW w:w="5917" w:type="dxa"/>
            <w:gridSpan w:val="5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sz w:val="24"/>
                <w:szCs w:val="24"/>
              </w:rPr>
              <w:br w:type="page"/>
            </w: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  <w:tc>
          <w:tcPr>
            <w:tcW w:w="4091" w:type="dxa"/>
            <w:gridSpan w:val="4"/>
            <w:vMerge w:val="restart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C12694" w:rsidRPr="009C282D" w:rsidTr="004C6AAB">
        <w:trPr>
          <w:trHeight w:val="253"/>
        </w:trPr>
        <w:tc>
          <w:tcPr>
            <w:tcW w:w="1950" w:type="dxa"/>
            <w:gridSpan w:val="2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1559" w:type="dxa"/>
            <w:vMerge w:val="restart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992" w:type="dxa"/>
            <w:vMerge w:val="restart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Категория земель &lt;7&gt;</w:t>
            </w:r>
          </w:p>
        </w:tc>
        <w:tc>
          <w:tcPr>
            <w:tcW w:w="1416" w:type="dxa"/>
            <w:vMerge w:val="restart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4091" w:type="dxa"/>
            <w:gridSpan w:val="4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94" w:rsidRPr="009C282D" w:rsidTr="004C6AAB">
        <w:trPr>
          <w:trHeight w:val="2050"/>
        </w:trPr>
        <w:tc>
          <w:tcPr>
            <w:tcW w:w="987" w:type="dxa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63" w:type="dxa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559" w:type="dxa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080" w:type="dxa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720" w:type="dxa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080" w:type="dxa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 xml:space="preserve">Состав (принадлежнос-ти) имущества </w:t>
            </w:r>
          </w:p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</w:tr>
      <w:tr w:rsidR="00C12694" w:rsidRPr="009C282D" w:rsidTr="004C6AAB">
        <w:tc>
          <w:tcPr>
            <w:tcW w:w="987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1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C12694" w:rsidRPr="009C282D" w:rsidRDefault="00C12694" w:rsidP="00933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080" w:type="dxa"/>
          </w:tcPr>
          <w:p w:rsidR="00C12694" w:rsidRPr="009C282D" w:rsidRDefault="00C12694" w:rsidP="00933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</w:tr>
    </w:tbl>
    <w:p w:rsidR="00C12694" w:rsidRDefault="00C12694" w:rsidP="004C6AAB">
      <w:pPr>
        <w:pStyle w:val="ConsPlusNormal"/>
        <w:jc w:val="both"/>
        <w:rPr>
          <w:sz w:val="24"/>
          <w:szCs w:val="24"/>
        </w:rPr>
      </w:pPr>
    </w:p>
    <w:p w:rsidR="00C12694" w:rsidRPr="009C282D" w:rsidRDefault="00C12694" w:rsidP="004C6AAB">
      <w:pPr>
        <w:pStyle w:val="ConsPlusNormal"/>
        <w:jc w:val="both"/>
        <w:rPr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985"/>
        <w:gridCol w:w="1276"/>
        <w:gridCol w:w="1158"/>
        <w:gridCol w:w="1440"/>
        <w:gridCol w:w="1260"/>
        <w:gridCol w:w="1080"/>
      </w:tblGrid>
      <w:tr w:rsidR="00C12694" w:rsidRPr="009C282D" w:rsidTr="004C6AAB">
        <w:tc>
          <w:tcPr>
            <w:tcW w:w="10008" w:type="dxa"/>
            <w:gridSpan w:val="7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C12694" w:rsidRPr="009C282D" w:rsidTr="004C6AAB">
        <w:tc>
          <w:tcPr>
            <w:tcW w:w="3794" w:type="dxa"/>
            <w:gridSpan w:val="2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276" w:type="dxa"/>
            <w:vMerge w:val="restart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158" w:type="dxa"/>
            <w:vMerge w:val="restart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1440" w:type="dxa"/>
            <w:vMerge w:val="restart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260" w:type="dxa"/>
            <w:vMerge w:val="restart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1080" w:type="dxa"/>
            <w:vMerge w:val="restart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C12694" w:rsidRPr="009C282D" w:rsidTr="004C6AAB">
        <w:tc>
          <w:tcPr>
            <w:tcW w:w="1809" w:type="dxa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985" w:type="dxa"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276" w:type="dxa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12694" w:rsidRPr="009C282D" w:rsidRDefault="00C12694" w:rsidP="00933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94" w:rsidRPr="009C282D" w:rsidTr="004C6AAB">
        <w:tc>
          <w:tcPr>
            <w:tcW w:w="1809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8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C12694" w:rsidRPr="009C282D" w:rsidRDefault="00C12694" w:rsidP="0093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C12694" w:rsidRPr="009C282D" w:rsidRDefault="00C12694" w:rsidP="009C28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282D">
        <w:rPr>
          <w:rFonts w:ascii="Times New Roman" w:hAnsi="Times New Roman" w:cs="Times New Roman"/>
          <w:sz w:val="24"/>
          <w:szCs w:val="24"/>
        </w:rPr>
        <w:t xml:space="preserve">&lt;1&gt; </w:t>
      </w:r>
      <w:bookmarkStart w:id="1" w:name="P205"/>
      <w:bookmarkEnd w:id="1"/>
      <w:r w:rsidRPr="009C282D">
        <w:rPr>
          <w:rFonts w:ascii="Times New Roman" w:hAnsi="Times New Roman" w:cs="Times New Roman"/>
          <w:sz w:val="24"/>
          <w:szCs w:val="24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12694" w:rsidRPr="009C282D" w:rsidRDefault="00C12694" w:rsidP="009C28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282D">
        <w:rPr>
          <w:rFonts w:ascii="Times New Roman" w:hAnsi="Times New Roman" w:cs="Times New Roman"/>
          <w:sz w:val="24"/>
          <w:szCs w:val="24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12694" w:rsidRPr="009C282D" w:rsidRDefault="00C12694" w:rsidP="009C28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6"/>
      <w:bookmarkEnd w:id="2"/>
      <w:r w:rsidRPr="009C282D">
        <w:rPr>
          <w:rFonts w:ascii="Times New Roman" w:hAnsi="Times New Roman" w:cs="Times New Roman"/>
          <w:sz w:val="24"/>
          <w:szCs w:val="24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C12694" w:rsidRPr="009C282D" w:rsidRDefault="00C12694" w:rsidP="009C28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7"/>
      <w:bookmarkEnd w:id="3"/>
      <w:r w:rsidRPr="009C282D">
        <w:rPr>
          <w:rFonts w:ascii="Times New Roman" w:hAnsi="Times New Roman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C12694" w:rsidRPr="009C282D" w:rsidRDefault="00C12694" w:rsidP="009C28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282D">
        <w:rPr>
          <w:rFonts w:ascii="Times New Roman" w:hAnsi="Times New Roman" w:cs="Times New Roman"/>
          <w:sz w:val="24"/>
          <w:szCs w:val="24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C12694" w:rsidRPr="009C282D" w:rsidRDefault="00C12694" w:rsidP="009C28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282D">
        <w:rPr>
          <w:rFonts w:ascii="Times New Roman" w:hAnsi="Times New Roman" w:cs="Times New Roman"/>
          <w:sz w:val="24"/>
          <w:szCs w:val="24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C12694" w:rsidRPr="009C282D" w:rsidRDefault="00C12694" w:rsidP="009C28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282D">
        <w:rPr>
          <w:rFonts w:ascii="Times New Roman" w:hAnsi="Times New Roman" w:cs="Times New Roman"/>
          <w:sz w:val="24"/>
          <w:szCs w:val="24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12694" w:rsidRPr="009C282D" w:rsidRDefault="00C12694" w:rsidP="009C28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282D">
        <w:rPr>
          <w:rFonts w:ascii="Times New Roman" w:hAnsi="Times New Roman" w:cs="Times New Roman"/>
          <w:sz w:val="24"/>
          <w:szCs w:val="24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C12694" w:rsidRPr="009C282D" w:rsidRDefault="00C12694" w:rsidP="009C28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282D">
        <w:rPr>
          <w:rFonts w:ascii="Times New Roman" w:hAnsi="Times New Roman" w:cs="Times New Roman"/>
          <w:sz w:val="24"/>
          <w:szCs w:val="24"/>
        </w:rPr>
        <w:t>&lt;10&gt; Указывается «Да» или «Нет».</w:t>
      </w:r>
    </w:p>
    <w:p w:rsidR="00C12694" w:rsidRPr="009C282D" w:rsidRDefault="00C12694" w:rsidP="009C28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282D">
        <w:rPr>
          <w:rFonts w:ascii="Times New Roman" w:hAnsi="Times New Roman" w:cs="Times New Roman"/>
          <w:sz w:val="24"/>
          <w:szCs w:val="24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C12694" w:rsidRPr="009C282D" w:rsidRDefault="00C12694" w:rsidP="009C28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282D">
        <w:rPr>
          <w:rFonts w:ascii="Times New Roman" w:hAnsi="Times New Roman" w:cs="Times New Roman"/>
          <w:sz w:val="24"/>
          <w:szCs w:val="24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C12694" w:rsidRPr="009C282D" w:rsidRDefault="00C12694" w:rsidP="009C28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282D">
        <w:rPr>
          <w:rFonts w:ascii="Times New Roman" w:hAnsi="Times New Roman" w:cs="Times New Roman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C12694" w:rsidRPr="009C282D" w:rsidRDefault="00C12694" w:rsidP="009C28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282D">
        <w:rPr>
          <w:rFonts w:ascii="Times New Roman" w:hAnsi="Times New Roman" w:cs="Times New Roman"/>
          <w:sz w:val="24"/>
          <w:szCs w:val="24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C12694" w:rsidRDefault="00C12694" w:rsidP="004C6AAB"/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 w:rsidP="004C6AAB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12694" w:rsidRPr="004C6AAB" w:rsidRDefault="00C12694" w:rsidP="004C6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Утверждены</w:t>
      </w:r>
      <w:r w:rsidRPr="004C6AAB">
        <w:rPr>
          <w:rFonts w:ascii="Times New Roman" w:hAnsi="Times New Roman"/>
          <w:sz w:val="24"/>
          <w:szCs w:val="24"/>
        </w:rPr>
        <w:t xml:space="preserve"> </w:t>
      </w:r>
    </w:p>
    <w:p w:rsidR="00C12694" w:rsidRPr="004C6AAB" w:rsidRDefault="00C12694" w:rsidP="004C6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р</w:t>
      </w:r>
      <w:r w:rsidRPr="004C6AAB">
        <w:rPr>
          <w:rFonts w:ascii="Times New Roman" w:hAnsi="Times New Roman"/>
          <w:sz w:val="24"/>
          <w:szCs w:val="24"/>
        </w:rPr>
        <w:t xml:space="preserve">ешением земского собрания </w:t>
      </w:r>
    </w:p>
    <w:p w:rsidR="00C12694" w:rsidRPr="004C6AAB" w:rsidRDefault="00C12694" w:rsidP="004C6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6AAB">
        <w:rPr>
          <w:rFonts w:ascii="Times New Roman" w:hAnsi="Times New Roman"/>
          <w:sz w:val="24"/>
          <w:szCs w:val="24"/>
        </w:rPr>
        <w:t>Волоконовского сельского поселения</w:t>
      </w:r>
    </w:p>
    <w:p w:rsidR="00C12694" w:rsidRPr="004C6AAB" w:rsidRDefault="00C12694" w:rsidP="004C6AAB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о</w:t>
      </w:r>
      <w:r w:rsidRPr="004C6AAB">
        <w:rPr>
          <w:rFonts w:ascii="Times New Roman" w:hAnsi="Times New Roman"/>
          <w:sz w:val="24"/>
          <w:szCs w:val="24"/>
        </w:rPr>
        <w:t xml:space="preserve">т 30 августа </w:t>
      </w:r>
      <w:r w:rsidRPr="004C6AAB">
        <w:rPr>
          <w:rFonts w:ascii="Times New Roman" w:hAnsi="Times New Roman"/>
          <w:color w:val="000000"/>
          <w:sz w:val="24"/>
          <w:szCs w:val="24"/>
        </w:rPr>
        <w:t>2019 г.  № 16/39</w:t>
      </w:r>
    </w:p>
    <w:p w:rsidR="00C12694" w:rsidRPr="004C6AAB" w:rsidRDefault="00C12694" w:rsidP="004C6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694" w:rsidRDefault="00C12694" w:rsidP="004C6AA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694" w:rsidRDefault="00C12694" w:rsidP="004C6AA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ГОСУДАРСТВЕННОГО (МУНИЦИПАЛЬНОГО) ИМУЩЕСТВА, </w:t>
      </w:r>
      <w:r w:rsidRPr="0018517E">
        <w:rPr>
          <w:rFonts w:ascii="Times New Roman" w:hAnsi="Times New Roman" w:cs="Times New Roman"/>
          <w:b/>
          <w:sz w:val="28"/>
          <w:szCs w:val="28"/>
        </w:rPr>
        <w:t>КОТОРОЕ ИСПОЛЬЗ</w:t>
      </w:r>
      <w:r>
        <w:rPr>
          <w:rFonts w:ascii="Times New Roman" w:hAnsi="Times New Roman" w:cs="Times New Roman"/>
          <w:b/>
          <w:sz w:val="28"/>
          <w:szCs w:val="28"/>
        </w:rPr>
        <w:t>УЕТСЯ</w:t>
      </w:r>
      <w:r w:rsidRPr="001851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ФОРМИРОВАНИЯ </w:t>
      </w:r>
      <w:r w:rsidRPr="00E102F5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Pr="00E6584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ИМУЩЕСТВА АДМИНИСТРАЦИИ ВОЛОКОНОВСКОГО СЕЛЬСКОГО ПОСЕЛЕНИЯ</w:t>
      </w:r>
      <w:r w:rsidRPr="00E102F5">
        <w:rPr>
          <w:rFonts w:ascii="Times New Roman" w:hAnsi="Times New Roman" w:cs="Times New Roman"/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12694" w:rsidRDefault="00C12694" w:rsidP="004C6AA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694" w:rsidRDefault="00C12694" w:rsidP="004C6AA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7064C">
        <w:rPr>
          <w:rFonts w:ascii="Times New Roman" w:hAnsi="Times New Roman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C12694" w:rsidRPr="0057064C" w:rsidRDefault="00C12694" w:rsidP="004C6AA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12694" w:rsidRDefault="00C12694" w:rsidP="004C6AA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7064C">
        <w:rPr>
          <w:rFonts w:ascii="Times New Roman" w:hAnsi="Times New Roman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C12694" w:rsidRPr="0057064C" w:rsidRDefault="00C12694" w:rsidP="004C6AA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12694" w:rsidRDefault="00C12694" w:rsidP="004C6AA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7064C">
        <w:rPr>
          <w:rFonts w:ascii="Times New Roman" w:hAnsi="Times New Roman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C12694" w:rsidRPr="0057064C" w:rsidRDefault="00C12694" w:rsidP="004C6AA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12694" w:rsidRDefault="00C12694" w:rsidP="004C6AA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7064C">
        <w:rPr>
          <w:rFonts w:ascii="Times New Roman" w:hAnsi="Times New Roman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57064C">
        <w:rPr>
          <w:rFonts w:ascii="Times New Roman" w:hAnsi="Times New Roman"/>
          <w:sz w:val="24"/>
          <w:szCs w:val="24"/>
          <w:vertAlign w:val="superscript"/>
        </w:rPr>
        <w:t>9</w:t>
      </w:r>
      <w:r w:rsidRPr="0057064C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которых,  осуществляет муниципальное образование «</w:t>
      </w:r>
      <w:r>
        <w:rPr>
          <w:rFonts w:ascii="Times New Roman" w:hAnsi="Times New Roman"/>
          <w:bCs/>
          <w:sz w:val="24"/>
          <w:szCs w:val="24"/>
        </w:rPr>
        <w:t>Волоконовское</w:t>
      </w:r>
      <w:r w:rsidRPr="0057064C">
        <w:rPr>
          <w:rFonts w:ascii="Times New Roman" w:hAnsi="Times New Roman"/>
          <w:sz w:val="24"/>
          <w:szCs w:val="24"/>
        </w:rPr>
        <w:t xml:space="preserve"> сельское поселение» муниципального района «Чернянский район» Белгородской облас</w:t>
      </w:r>
      <w:r>
        <w:rPr>
          <w:rFonts w:ascii="Times New Roman" w:hAnsi="Times New Roman"/>
          <w:sz w:val="24"/>
          <w:szCs w:val="24"/>
        </w:rPr>
        <w:t>ти в соответствии с Решением земского собрания от 20</w:t>
      </w:r>
      <w:r w:rsidRPr="0057064C">
        <w:rPr>
          <w:rFonts w:ascii="Times New Roman" w:hAnsi="Times New Roman"/>
          <w:sz w:val="24"/>
          <w:szCs w:val="24"/>
        </w:rPr>
        <w:t xml:space="preserve"> ноября 2018 года</w:t>
      </w:r>
      <w:r>
        <w:rPr>
          <w:rFonts w:ascii="Times New Roman" w:hAnsi="Times New Roman"/>
          <w:sz w:val="24"/>
          <w:szCs w:val="24"/>
        </w:rPr>
        <w:t xml:space="preserve"> №3/10</w:t>
      </w:r>
      <w:r w:rsidRPr="0057064C">
        <w:rPr>
          <w:rFonts w:ascii="Times New Roman" w:hAnsi="Times New Roman"/>
          <w:sz w:val="24"/>
          <w:szCs w:val="24"/>
        </w:rPr>
        <w:t xml:space="preserve"> «Об имущественной поддержке субъектов малого  и среднего предпринимательства при предоставлении муниципального имущества».</w:t>
      </w:r>
      <w:r w:rsidRPr="0057064C">
        <w:rPr>
          <w:rFonts w:ascii="Times New Roman" w:hAnsi="Times New Roman"/>
          <w:i/>
          <w:sz w:val="24"/>
          <w:szCs w:val="24"/>
        </w:rPr>
        <w:t xml:space="preserve"> </w:t>
      </w:r>
    </w:p>
    <w:p w:rsidR="00C12694" w:rsidRPr="0057064C" w:rsidRDefault="00C12694" w:rsidP="004C6AA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12694" w:rsidRDefault="00C12694" w:rsidP="009C282D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7064C">
        <w:rPr>
          <w:rFonts w:ascii="Times New Roman" w:hAnsi="Times New Roman"/>
          <w:sz w:val="24"/>
          <w:szCs w:val="24"/>
        </w:rPr>
        <w:t xml:space="preserve"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утвержденные решением Земского собрания </w:t>
      </w:r>
      <w:r>
        <w:rPr>
          <w:rFonts w:ascii="Times New Roman" w:hAnsi="Times New Roman"/>
          <w:bCs/>
          <w:sz w:val="24"/>
          <w:szCs w:val="24"/>
        </w:rPr>
        <w:t>Волоконовского</w:t>
      </w:r>
      <w:r w:rsidRPr="0057064C">
        <w:rPr>
          <w:rFonts w:ascii="Times New Roman" w:hAnsi="Times New Roman"/>
          <w:sz w:val="24"/>
          <w:szCs w:val="24"/>
        </w:rPr>
        <w:t xml:space="preserve"> сельского п</w:t>
      </w:r>
      <w:r>
        <w:rPr>
          <w:rFonts w:ascii="Times New Roman" w:hAnsi="Times New Roman"/>
          <w:sz w:val="24"/>
          <w:szCs w:val="24"/>
        </w:rPr>
        <w:t>оселения  от 20.11.2018 года №3/10</w:t>
      </w:r>
      <w:r w:rsidRPr="009C282D">
        <w:rPr>
          <w:rFonts w:ascii="Times New Roman" w:hAnsi="Times New Roman"/>
          <w:sz w:val="24"/>
          <w:szCs w:val="24"/>
        </w:rPr>
        <w:t xml:space="preserve"> </w:t>
      </w:r>
      <w:r w:rsidRPr="0057064C">
        <w:rPr>
          <w:rFonts w:ascii="Times New Roman" w:hAnsi="Times New Roman"/>
          <w:sz w:val="24"/>
          <w:szCs w:val="24"/>
        </w:rPr>
        <w:t>«Об имущественной поддержке субъектов малого  и среднего предпринимательства при предоставлении муниципального имущества».</w:t>
      </w:r>
      <w:r w:rsidRPr="0057064C">
        <w:rPr>
          <w:rFonts w:ascii="Times New Roman" w:hAnsi="Times New Roman"/>
          <w:i/>
          <w:sz w:val="24"/>
          <w:szCs w:val="24"/>
        </w:rPr>
        <w:t xml:space="preserve"> </w:t>
      </w:r>
    </w:p>
    <w:p w:rsidR="00C12694" w:rsidRPr="0057064C" w:rsidRDefault="00C12694" w:rsidP="004C6AA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12694" w:rsidRPr="0057064C" w:rsidRDefault="00C12694" w:rsidP="004C6AA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12694" w:rsidRDefault="00C12694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12694" w:rsidRDefault="00C12694">
      <w:pPr>
        <w:rPr>
          <w:rFonts w:ascii="Times New Roman" w:hAnsi="Times New Roman"/>
          <w:i/>
          <w:sz w:val="28"/>
          <w:szCs w:val="28"/>
        </w:rPr>
      </w:pPr>
    </w:p>
    <w:sectPr w:rsidR="00C12694" w:rsidSect="004A45EC">
      <w:headerReference w:type="default" r:id="rId9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694" w:rsidRDefault="00C12694" w:rsidP="00F3264B">
      <w:pPr>
        <w:spacing w:after="0" w:line="240" w:lineRule="auto"/>
      </w:pPr>
      <w:r>
        <w:separator/>
      </w:r>
    </w:p>
  </w:endnote>
  <w:endnote w:type="continuationSeparator" w:id="0">
    <w:p w:rsidR="00C12694" w:rsidRDefault="00C12694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694" w:rsidRDefault="00C12694" w:rsidP="00F3264B">
      <w:pPr>
        <w:spacing w:after="0" w:line="240" w:lineRule="auto"/>
      </w:pPr>
      <w:r>
        <w:separator/>
      </w:r>
    </w:p>
  </w:footnote>
  <w:footnote w:type="continuationSeparator" w:id="0">
    <w:p w:rsidR="00C12694" w:rsidRDefault="00C12694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94" w:rsidRDefault="00C12694" w:rsidP="00294EF4">
    <w:pPr>
      <w:pStyle w:val="Header"/>
      <w:jc w:val="center"/>
    </w:pPr>
    <w:fldSimple w:instr="PAGE   \* MERGEFORMAT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64B"/>
    <w:rsid w:val="0002092E"/>
    <w:rsid w:val="000A647F"/>
    <w:rsid w:val="000D4682"/>
    <w:rsid w:val="000D5F3F"/>
    <w:rsid w:val="00146C39"/>
    <w:rsid w:val="0018517E"/>
    <w:rsid w:val="00196930"/>
    <w:rsid w:val="001B4027"/>
    <w:rsid w:val="001E098C"/>
    <w:rsid w:val="00240B00"/>
    <w:rsid w:val="00294EF4"/>
    <w:rsid w:val="002A16BB"/>
    <w:rsid w:val="002A248C"/>
    <w:rsid w:val="002A5EAF"/>
    <w:rsid w:val="002B3469"/>
    <w:rsid w:val="002F1D4A"/>
    <w:rsid w:val="00302090"/>
    <w:rsid w:val="0033276C"/>
    <w:rsid w:val="003572B8"/>
    <w:rsid w:val="003B33C0"/>
    <w:rsid w:val="003D5D85"/>
    <w:rsid w:val="003E56DE"/>
    <w:rsid w:val="00447F4F"/>
    <w:rsid w:val="00477C45"/>
    <w:rsid w:val="00491E9F"/>
    <w:rsid w:val="004A45EC"/>
    <w:rsid w:val="004B0155"/>
    <w:rsid w:val="004C5569"/>
    <w:rsid w:val="004C6AAB"/>
    <w:rsid w:val="004E76C7"/>
    <w:rsid w:val="005205F6"/>
    <w:rsid w:val="00551042"/>
    <w:rsid w:val="00555A06"/>
    <w:rsid w:val="0057064C"/>
    <w:rsid w:val="00584202"/>
    <w:rsid w:val="00595F66"/>
    <w:rsid w:val="005C3C63"/>
    <w:rsid w:val="005E1A83"/>
    <w:rsid w:val="006C2ACB"/>
    <w:rsid w:val="006E0D25"/>
    <w:rsid w:val="006E26E7"/>
    <w:rsid w:val="006E4153"/>
    <w:rsid w:val="007113C8"/>
    <w:rsid w:val="007E10FE"/>
    <w:rsid w:val="007F21B6"/>
    <w:rsid w:val="007F3B6E"/>
    <w:rsid w:val="007F7FA3"/>
    <w:rsid w:val="0081759C"/>
    <w:rsid w:val="00863690"/>
    <w:rsid w:val="00897434"/>
    <w:rsid w:val="008F33EB"/>
    <w:rsid w:val="008F5604"/>
    <w:rsid w:val="00933CEC"/>
    <w:rsid w:val="00935676"/>
    <w:rsid w:val="009801D4"/>
    <w:rsid w:val="00983873"/>
    <w:rsid w:val="00996D48"/>
    <w:rsid w:val="009B23C6"/>
    <w:rsid w:val="009B4DBC"/>
    <w:rsid w:val="009C282D"/>
    <w:rsid w:val="009F3EA2"/>
    <w:rsid w:val="00A64593"/>
    <w:rsid w:val="00AA3FFF"/>
    <w:rsid w:val="00B0307A"/>
    <w:rsid w:val="00B37356"/>
    <w:rsid w:val="00BE611E"/>
    <w:rsid w:val="00C12694"/>
    <w:rsid w:val="00C454CA"/>
    <w:rsid w:val="00C50C46"/>
    <w:rsid w:val="00C91899"/>
    <w:rsid w:val="00CD2359"/>
    <w:rsid w:val="00CD7837"/>
    <w:rsid w:val="00D24698"/>
    <w:rsid w:val="00D60261"/>
    <w:rsid w:val="00D71D9C"/>
    <w:rsid w:val="00D83CAB"/>
    <w:rsid w:val="00E102F5"/>
    <w:rsid w:val="00E1316F"/>
    <w:rsid w:val="00E6584B"/>
    <w:rsid w:val="00E702D1"/>
    <w:rsid w:val="00EF128A"/>
    <w:rsid w:val="00F13641"/>
    <w:rsid w:val="00F3264B"/>
    <w:rsid w:val="00FE4FDF"/>
    <w:rsid w:val="00FE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F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264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264B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F3264B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3264B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264B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F326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326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9743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97434"/>
    <w:rPr>
      <w:rFonts w:ascii="Times New Roman" w:hAnsi="Times New Roman" w:cs="Times New Roman"/>
      <w:b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897434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97434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3572B8"/>
    <w:rPr>
      <w:rFonts w:cs="Times New Roman"/>
      <w:color w:val="0563C1"/>
      <w:u w:val="single"/>
    </w:rPr>
  </w:style>
  <w:style w:type="paragraph" w:styleId="Caption">
    <w:name w:val="caption"/>
    <w:basedOn w:val="Normal"/>
    <w:next w:val="Normal"/>
    <w:uiPriority w:val="99"/>
    <w:qFormat/>
    <w:locked/>
    <w:rsid w:val="00491E9F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1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F66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uiPriority w:val="99"/>
    <w:rsid w:val="004C6AA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C6AA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NoSpacing">
    <w:name w:val="No Spacing"/>
    <w:uiPriority w:val="99"/>
    <w:qFormat/>
    <w:rsid w:val="004C6AA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0D981DAD03DA88E978B1511AE37CB395CF86187ECB8583C6DC70F24F3B6FD2C6F762DB13A87D40046C2D20u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6</Pages>
  <Words>1732</Words>
  <Characters>9875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Рита Николаевна</cp:lastModifiedBy>
  <cp:revision>23</cp:revision>
  <cp:lastPrinted>2019-09-09T11:27:00Z</cp:lastPrinted>
  <dcterms:created xsi:type="dcterms:W3CDTF">2019-05-15T07:27:00Z</dcterms:created>
  <dcterms:modified xsi:type="dcterms:W3CDTF">2019-09-09T11:30:00Z</dcterms:modified>
</cp:coreProperties>
</file>