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40" w:rsidRDefault="00B23E40" w:rsidP="005B599D">
      <w:pPr>
        <w:pStyle w:val="BodyText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44.45pt;height:49.65pt;z-index:251658240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611984297" r:id="rId8"/>
        </w:pict>
      </w:r>
    </w:p>
    <w:p w:rsidR="00B23E40" w:rsidRDefault="00B23E40" w:rsidP="005B599D">
      <w:pPr>
        <w:pStyle w:val="BodyText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0960B1">
        <w:rPr>
          <w:b/>
          <w:sz w:val="28"/>
          <w:szCs w:val="28"/>
        </w:rPr>
        <w:t xml:space="preserve">ЕМСКОЕ  СОБРАНИЕ </w:t>
      </w:r>
    </w:p>
    <w:p w:rsidR="00B23E40" w:rsidRPr="000960B1" w:rsidRDefault="00B23E40" w:rsidP="005B599D">
      <w:pPr>
        <w:pStyle w:val="BodyText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ВОЛОКОНОВСКОГО</w:t>
      </w:r>
      <w:r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>
        <w:rPr>
          <w:b/>
          <w:sz w:val="28"/>
          <w:szCs w:val="28"/>
        </w:rPr>
        <w:t xml:space="preserve">  </w:t>
      </w:r>
      <w:r w:rsidRPr="000960B1">
        <w:rPr>
          <w:b/>
          <w:sz w:val="28"/>
          <w:szCs w:val="28"/>
        </w:rPr>
        <w:t>БЕЛГОРОДСКОЙ  ОБЛАСТИ</w:t>
      </w:r>
    </w:p>
    <w:p w:rsidR="00B23E40" w:rsidRDefault="00B23E40" w:rsidP="00D10E31">
      <w:pPr>
        <w:pStyle w:val="Subtitle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B23E40" w:rsidRPr="005B365F" w:rsidRDefault="00B23E40" w:rsidP="00D10E31">
      <w:pPr>
        <w:pStyle w:val="Subtitle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B23E40" w:rsidRPr="007768D5" w:rsidRDefault="00B23E40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B23E40" w:rsidRDefault="00B23E40" w:rsidP="00D10E31">
      <w:pPr>
        <w:pStyle w:val="1"/>
        <w:jc w:val="both"/>
        <w:rPr>
          <w:rFonts w:ascii="Times New Roman" w:hAnsi="Times New Roman"/>
          <w:b/>
          <w:sz w:val="28"/>
        </w:rPr>
      </w:pPr>
    </w:p>
    <w:p w:rsidR="00B23E40" w:rsidRPr="00E32304" w:rsidRDefault="00B23E40" w:rsidP="00D10E3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32304">
        <w:rPr>
          <w:rFonts w:ascii="Times New Roman" w:hAnsi="Times New Roman"/>
          <w:b/>
          <w:sz w:val="28"/>
        </w:rPr>
        <w:t xml:space="preserve">11 февраля 2019 год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№ 8/24</w:t>
      </w:r>
    </w:p>
    <w:p w:rsidR="00B23E40" w:rsidRPr="000F2D6D" w:rsidRDefault="00B23E40" w:rsidP="00CE0D2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23E40" w:rsidRPr="000F2D6D" w:rsidRDefault="00B23E40" w:rsidP="00CE0D22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B23E40" w:rsidRPr="006561F1">
        <w:tc>
          <w:tcPr>
            <w:tcW w:w="5070" w:type="dxa"/>
          </w:tcPr>
          <w:p w:rsidR="00B23E40" w:rsidRPr="00CE0D22" w:rsidRDefault="00B23E40" w:rsidP="00CE0D22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и дополнений в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Волоконовского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B23E40" w:rsidRPr="00CE0D22" w:rsidRDefault="00B23E40" w:rsidP="00CE0D22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3E40" w:rsidRPr="000F2D6D" w:rsidRDefault="00B23E40" w:rsidP="007768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23E40" w:rsidRPr="00CE0D22" w:rsidRDefault="00B23E40" w:rsidP="007768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23E40" w:rsidRDefault="00B23E40" w:rsidP="00CE0D2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E40" w:rsidRPr="00CE0D22" w:rsidRDefault="00B23E40" w:rsidP="00CE0D2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норм Устава Волоконовского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</w:t>
      </w:r>
      <w:r w:rsidRPr="00CE0D2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шил</w:t>
      </w:r>
      <w:r w:rsidRPr="00CE0D22">
        <w:rPr>
          <w:rFonts w:ascii="Times New Roman" w:hAnsi="Times New Roman"/>
          <w:b/>
          <w:sz w:val="28"/>
          <w:szCs w:val="28"/>
        </w:rPr>
        <w:t>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B23E40" w:rsidRPr="00CE0D22" w:rsidRDefault="00B23E40" w:rsidP="005B36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Волоконовского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0 (в редакции решений от 01.09.2011 года №24,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>20, от 28.10.2013 года №4/19, от 15.12.2014 года №20/63, от 27.04.2016 №35/98, от 26.09.2017 года №51/134, 20.07.2018 года №63/174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1.1. В статье 5 Устава: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- часть 1 дополнить пунктом 6.1 следующего содержания: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«6.1) староста сельского населенного пункта;»;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1.2. В статье 6 Устава: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- часть 4 дополнить абзацем 6 следующего содержания: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«Для официального обнародования муниципальных правовых актов сельского поселения и соглашений органы местного самоуправления сельского поселения вправе также использовать сетевое издание «Приосколье 31» (gazeta-prioskolye.ru).»;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 xml:space="preserve"> 1.3. В статье 8 Устава: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- в пункте 14 части 1 слова «сбору» заменить словами «накоплению»;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- пункт 14 части 2 изложить в следующей редакции: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«14) осуществление деятельности по обращению с животными без владельцев, обитающими на территории сельского поселения;»;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- часть 2 дополнить пунктом 17 следующего содержания: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потребителей».»;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1.4. В статье 25 Устава: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- пункт 2 части 6 изложить в следующей редакции: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1.5. В статье 45 Устава: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- абзацы 2 и 3 части 1 изложить в следующей редакции: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«Публичные слушания проводятся по инициативе населения, земского собрания сельского поселения, главы сельского поселения или главы администрации сельского поселения.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земского собрания сельского поселения, назначаются земским собранием сельского поселения, а по инициативе главы сельского поселения или главы администрации сельского поселения - главой сельского поселения.»;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 xml:space="preserve">- в части 3 слова «по проектам и вопросам, указанным в части 2 настоящей статьи,» исключить; 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1.6. Дополнить Устав статьей 47.1. следующего содержания: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- «Статья 47.1.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 может назначаться староста сельского населенного пункта.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 соблюдением к кандидату требований, определенных федеральным законом.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3. Срок полномочий старосты сельского населенного пункта составляет пять лет. Полномочия  старосты сельского населенного пункта могут быть прекращены досрочно в порядке и случаях, установленных федеральным законом.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решением  земского собрания сельского поселения в соответствии с законом Белгородской области.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5.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области.»;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1.7. В статье 54 Устава: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- часть 2 дополнить абзацем следующего содержания: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«Решение о внесении изменений и дополнений в настоящий Устав, прошедшее государственную регистрацию, также размещается на портале Минюста России «Нормативные правовые акты в российской Федерации» (pravo-minjust.ru, право-минюст.рф).».».</w:t>
      </w:r>
    </w:p>
    <w:p w:rsidR="00B23E40" w:rsidRPr="00E32304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 xml:space="preserve">2. Поручить главе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E32304">
        <w:rPr>
          <w:rFonts w:ascii="Times New Roman" w:hAnsi="Times New Roman"/>
          <w:sz w:val="28"/>
          <w:szCs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B23E40" w:rsidRDefault="00B23E40" w:rsidP="00E32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B23E40" w:rsidRDefault="00B23E40" w:rsidP="005B36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E40" w:rsidRDefault="00B23E40" w:rsidP="005B36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E40" w:rsidRDefault="00B23E40" w:rsidP="005B36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E40" w:rsidRDefault="00B23E40" w:rsidP="007A584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>
        <w:rPr>
          <w:rFonts w:ascii="Times New Roman" w:hAnsi="Times New Roman"/>
          <w:b/>
          <w:sz w:val="28"/>
          <w:szCs w:val="28"/>
        </w:rPr>
        <w:t>Волоконовского</w:t>
      </w:r>
      <w:r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B23E40" w:rsidRPr="00B52B2E" w:rsidRDefault="00B23E40" w:rsidP="007A584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Н.В. Нечаева</w:t>
      </w:r>
    </w:p>
    <w:sectPr w:rsidR="00B23E40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40" w:rsidRDefault="00B23E40">
      <w:r>
        <w:separator/>
      </w:r>
    </w:p>
  </w:endnote>
  <w:endnote w:type="continuationSeparator" w:id="0">
    <w:p w:rsidR="00B23E40" w:rsidRDefault="00B23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40" w:rsidRDefault="00B23E40" w:rsidP="003B1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E40" w:rsidRDefault="00B23E40" w:rsidP="00FA7D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40" w:rsidRDefault="00B23E40" w:rsidP="003B1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3E40" w:rsidRDefault="00B23E40" w:rsidP="00FA7D9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40" w:rsidRDefault="00B23E40">
      <w:r>
        <w:separator/>
      </w:r>
    </w:p>
  </w:footnote>
  <w:footnote w:type="continuationSeparator" w:id="0">
    <w:p w:rsidR="00B23E40" w:rsidRDefault="00B23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D22"/>
    <w:rsid w:val="0002757E"/>
    <w:rsid w:val="00033F20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9326C"/>
    <w:rsid w:val="0009580B"/>
    <w:rsid w:val="000960B1"/>
    <w:rsid w:val="000A4D75"/>
    <w:rsid w:val="000A7251"/>
    <w:rsid w:val="000C39BE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42F86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4176E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B5B34"/>
    <w:rsid w:val="002D1718"/>
    <w:rsid w:val="002E2E2A"/>
    <w:rsid w:val="002E4D4E"/>
    <w:rsid w:val="002F330B"/>
    <w:rsid w:val="002F699E"/>
    <w:rsid w:val="002F7376"/>
    <w:rsid w:val="00311431"/>
    <w:rsid w:val="00313229"/>
    <w:rsid w:val="00317514"/>
    <w:rsid w:val="00335B34"/>
    <w:rsid w:val="003373AD"/>
    <w:rsid w:val="00342E50"/>
    <w:rsid w:val="00353F27"/>
    <w:rsid w:val="003618CD"/>
    <w:rsid w:val="00373BA5"/>
    <w:rsid w:val="00376346"/>
    <w:rsid w:val="00386FDD"/>
    <w:rsid w:val="00392DA4"/>
    <w:rsid w:val="00395998"/>
    <w:rsid w:val="00397BA5"/>
    <w:rsid w:val="003A0930"/>
    <w:rsid w:val="003A76A0"/>
    <w:rsid w:val="003B1963"/>
    <w:rsid w:val="003B5DA9"/>
    <w:rsid w:val="003C137B"/>
    <w:rsid w:val="003C16F4"/>
    <w:rsid w:val="003C2C59"/>
    <w:rsid w:val="003E2612"/>
    <w:rsid w:val="003E3170"/>
    <w:rsid w:val="00400674"/>
    <w:rsid w:val="00403FE6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4799C"/>
    <w:rsid w:val="00456279"/>
    <w:rsid w:val="004608F1"/>
    <w:rsid w:val="00461FB6"/>
    <w:rsid w:val="004631FC"/>
    <w:rsid w:val="004727A3"/>
    <w:rsid w:val="00480F4E"/>
    <w:rsid w:val="00493D7F"/>
    <w:rsid w:val="00497B57"/>
    <w:rsid w:val="004A1F9F"/>
    <w:rsid w:val="004A4D1F"/>
    <w:rsid w:val="004A62DD"/>
    <w:rsid w:val="004B2BA4"/>
    <w:rsid w:val="004C0B4C"/>
    <w:rsid w:val="004C0EEE"/>
    <w:rsid w:val="004D3174"/>
    <w:rsid w:val="004D41CB"/>
    <w:rsid w:val="004D4F3B"/>
    <w:rsid w:val="004E13F2"/>
    <w:rsid w:val="004E3E39"/>
    <w:rsid w:val="004E58B7"/>
    <w:rsid w:val="004E7EA9"/>
    <w:rsid w:val="004F03C0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B365F"/>
    <w:rsid w:val="005B599D"/>
    <w:rsid w:val="005C02D3"/>
    <w:rsid w:val="005C0359"/>
    <w:rsid w:val="005C1BC4"/>
    <w:rsid w:val="005D4505"/>
    <w:rsid w:val="005D4A31"/>
    <w:rsid w:val="005D6B7D"/>
    <w:rsid w:val="005E0BAC"/>
    <w:rsid w:val="005E1EC1"/>
    <w:rsid w:val="005E2D06"/>
    <w:rsid w:val="005E4B4D"/>
    <w:rsid w:val="005F1A0F"/>
    <w:rsid w:val="005F4A49"/>
    <w:rsid w:val="00602935"/>
    <w:rsid w:val="00603288"/>
    <w:rsid w:val="006120D7"/>
    <w:rsid w:val="006136E3"/>
    <w:rsid w:val="006161FE"/>
    <w:rsid w:val="006561F1"/>
    <w:rsid w:val="00673CDF"/>
    <w:rsid w:val="00677131"/>
    <w:rsid w:val="0067737D"/>
    <w:rsid w:val="00682AF0"/>
    <w:rsid w:val="006911DD"/>
    <w:rsid w:val="0069245D"/>
    <w:rsid w:val="0069575A"/>
    <w:rsid w:val="006B2B0A"/>
    <w:rsid w:val="006B2BD0"/>
    <w:rsid w:val="006B3C1B"/>
    <w:rsid w:val="006C77E2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2EB0"/>
    <w:rsid w:val="00737126"/>
    <w:rsid w:val="00745B3F"/>
    <w:rsid w:val="007469CD"/>
    <w:rsid w:val="00751F4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2577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1379C"/>
    <w:rsid w:val="008627EB"/>
    <w:rsid w:val="00863EBF"/>
    <w:rsid w:val="00866659"/>
    <w:rsid w:val="00871A8C"/>
    <w:rsid w:val="00887FD5"/>
    <w:rsid w:val="00897D53"/>
    <w:rsid w:val="008A49FE"/>
    <w:rsid w:val="008A64A9"/>
    <w:rsid w:val="008B5FF7"/>
    <w:rsid w:val="008C5D6A"/>
    <w:rsid w:val="008D5BD5"/>
    <w:rsid w:val="008E25EB"/>
    <w:rsid w:val="008F3C4F"/>
    <w:rsid w:val="008F50F7"/>
    <w:rsid w:val="008F696A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58E"/>
    <w:rsid w:val="009C58C8"/>
    <w:rsid w:val="009F217A"/>
    <w:rsid w:val="009F22ED"/>
    <w:rsid w:val="009F4B35"/>
    <w:rsid w:val="00A02E16"/>
    <w:rsid w:val="00A03EA0"/>
    <w:rsid w:val="00A044AD"/>
    <w:rsid w:val="00A1592D"/>
    <w:rsid w:val="00A216A6"/>
    <w:rsid w:val="00A22DCF"/>
    <w:rsid w:val="00A26B8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4072"/>
    <w:rsid w:val="00AA6C7F"/>
    <w:rsid w:val="00AE0282"/>
    <w:rsid w:val="00AE5D1E"/>
    <w:rsid w:val="00AE7D18"/>
    <w:rsid w:val="00B11535"/>
    <w:rsid w:val="00B20BE4"/>
    <w:rsid w:val="00B23E40"/>
    <w:rsid w:val="00B32EA7"/>
    <w:rsid w:val="00B46BDD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B62A5"/>
    <w:rsid w:val="00BC2695"/>
    <w:rsid w:val="00BD677A"/>
    <w:rsid w:val="00BD691C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0613"/>
    <w:rsid w:val="00C7494C"/>
    <w:rsid w:val="00C75BD7"/>
    <w:rsid w:val="00C90F2F"/>
    <w:rsid w:val="00CA3970"/>
    <w:rsid w:val="00CB4F5D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2FDE"/>
    <w:rsid w:val="00D7492B"/>
    <w:rsid w:val="00D8019C"/>
    <w:rsid w:val="00DA0DC3"/>
    <w:rsid w:val="00DA1143"/>
    <w:rsid w:val="00DA2D4E"/>
    <w:rsid w:val="00DA31AA"/>
    <w:rsid w:val="00DB1329"/>
    <w:rsid w:val="00DB3E41"/>
    <w:rsid w:val="00DB60AD"/>
    <w:rsid w:val="00DC100D"/>
    <w:rsid w:val="00DC1C1D"/>
    <w:rsid w:val="00DD1427"/>
    <w:rsid w:val="00DD37BD"/>
    <w:rsid w:val="00DD3B7A"/>
    <w:rsid w:val="00DD6EB1"/>
    <w:rsid w:val="00DE1E64"/>
    <w:rsid w:val="00DE2B47"/>
    <w:rsid w:val="00DE6176"/>
    <w:rsid w:val="00DE6680"/>
    <w:rsid w:val="00DF0CCA"/>
    <w:rsid w:val="00DF2E5F"/>
    <w:rsid w:val="00E06A8F"/>
    <w:rsid w:val="00E134BC"/>
    <w:rsid w:val="00E14BDF"/>
    <w:rsid w:val="00E1509E"/>
    <w:rsid w:val="00E27105"/>
    <w:rsid w:val="00E3066B"/>
    <w:rsid w:val="00E32304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1E2"/>
    <w:rsid w:val="00EA4DF2"/>
    <w:rsid w:val="00EA61B9"/>
    <w:rsid w:val="00EA6806"/>
    <w:rsid w:val="00EC3B36"/>
    <w:rsid w:val="00EC6E11"/>
    <w:rsid w:val="00ED1681"/>
    <w:rsid w:val="00EE0B49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704A8"/>
    <w:rsid w:val="00F77D91"/>
    <w:rsid w:val="00F844B7"/>
    <w:rsid w:val="00F84B58"/>
    <w:rsid w:val="00F868C4"/>
    <w:rsid w:val="00F91E0F"/>
    <w:rsid w:val="00FA0A8C"/>
    <w:rsid w:val="00FA2718"/>
    <w:rsid w:val="00FA6597"/>
    <w:rsid w:val="00FA779F"/>
    <w:rsid w:val="00FA7D92"/>
    <w:rsid w:val="00FB4F6E"/>
    <w:rsid w:val="00FC02CB"/>
    <w:rsid w:val="00FC17DC"/>
    <w:rsid w:val="00FD21B9"/>
    <w:rsid w:val="00FD2EC8"/>
    <w:rsid w:val="00FE0CFF"/>
    <w:rsid w:val="00FE3AB2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2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Normal"/>
    <w:uiPriority w:val="99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CE0D22"/>
  </w:style>
  <w:style w:type="paragraph" w:styleId="Footer">
    <w:name w:val="footer"/>
    <w:basedOn w:val="Normal"/>
    <w:link w:val="FooterChar"/>
    <w:uiPriority w:val="99"/>
    <w:rsid w:val="00FA7D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5BD5"/>
    <w:rPr>
      <w:rFonts w:cs="Times New Roman"/>
    </w:rPr>
  </w:style>
  <w:style w:type="character" w:styleId="PageNumber">
    <w:name w:val="page number"/>
    <w:basedOn w:val="DefaultParagraphFont"/>
    <w:uiPriority w:val="99"/>
    <w:rsid w:val="00FA7D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7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BD5"/>
    <w:rPr>
      <w:rFonts w:ascii="Times New Roman" w:hAnsi="Times New Roman" w:cs="Times New Roman"/>
      <w:sz w:val="2"/>
    </w:rPr>
  </w:style>
  <w:style w:type="paragraph" w:customStyle="1" w:styleId="text">
    <w:name w:val="text"/>
    <w:basedOn w:val="Normal"/>
    <w:uiPriority w:val="99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26E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E81"/>
    <w:rPr>
      <w:rFonts w:cs="Times New Roman"/>
      <w:sz w:val="22"/>
      <w:szCs w:val="22"/>
    </w:rPr>
  </w:style>
  <w:style w:type="paragraph" w:styleId="NoSpacing">
    <w:name w:val="No Spacing"/>
    <w:uiPriority w:val="99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0E31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0E3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1058</Words>
  <Characters>6036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 Николаевна</cp:lastModifiedBy>
  <cp:revision>5</cp:revision>
  <cp:lastPrinted>2019-02-08T11:35:00Z</cp:lastPrinted>
  <dcterms:created xsi:type="dcterms:W3CDTF">2019-01-22T13:41:00Z</dcterms:created>
  <dcterms:modified xsi:type="dcterms:W3CDTF">2019-02-18T05:39:00Z</dcterms:modified>
</cp:coreProperties>
</file>