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A" w:rsidRDefault="002E2E2A" w:rsidP="005B599D">
      <w:pPr>
        <w:pStyle w:val="BodyText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4.45pt;height:49.65pt;z-index:251658240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93523985" r:id="rId8"/>
        </w:pict>
      </w:r>
    </w:p>
    <w:p w:rsidR="002E2E2A" w:rsidRDefault="002E2E2A" w:rsidP="005B599D">
      <w:pPr>
        <w:pStyle w:val="BodyText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0960B1">
        <w:rPr>
          <w:b/>
          <w:sz w:val="28"/>
          <w:szCs w:val="28"/>
        </w:rPr>
        <w:t xml:space="preserve">ЕМСКОЕ  СОБРАНИЕ </w:t>
      </w:r>
    </w:p>
    <w:p w:rsidR="002E2E2A" w:rsidRPr="000960B1" w:rsidRDefault="002E2E2A" w:rsidP="005B599D">
      <w:pPr>
        <w:pStyle w:val="BodyText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ВОЛОКОНОВСКОГО</w:t>
      </w:r>
      <w:r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2E2E2A" w:rsidRDefault="002E2E2A" w:rsidP="00D10E31">
      <w:pPr>
        <w:pStyle w:val="Subtitle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2E2E2A" w:rsidRPr="005B365F" w:rsidRDefault="002E2E2A" w:rsidP="00D10E31">
      <w:pPr>
        <w:pStyle w:val="Subtitle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2E2E2A" w:rsidRPr="007768D5" w:rsidRDefault="002E2E2A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2E2E2A" w:rsidRDefault="002E2E2A" w:rsidP="00D10E31">
      <w:pPr>
        <w:pStyle w:val="1"/>
        <w:jc w:val="both"/>
        <w:rPr>
          <w:rFonts w:ascii="Times New Roman" w:hAnsi="Times New Roman"/>
          <w:b/>
          <w:sz w:val="28"/>
        </w:rPr>
      </w:pPr>
    </w:p>
    <w:p w:rsidR="002E2E2A" w:rsidRPr="005B599D" w:rsidRDefault="002E2E2A" w:rsidP="00D10E3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B599D">
        <w:rPr>
          <w:rFonts w:ascii="Times New Roman" w:hAnsi="Times New Roman"/>
          <w:sz w:val="28"/>
        </w:rPr>
        <w:t xml:space="preserve">20 июля 2018 год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Pr="005B599D">
        <w:rPr>
          <w:rFonts w:ascii="Times New Roman" w:hAnsi="Times New Roman"/>
          <w:sz w:val="28"/>
        </w:rPr>
        <w:t xml:space="preserve">                     № 63/174</w:t>
      </w:r>
    </w:p>
    <w:p w:rsidR="002E2E2A" w:rsidRPr="000F2D6D" w:rsidRDefault="002E2E2A" w:rsidP="00CE0D2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E2E2A" w:rsidRPr="000F2D6D" w:rsidRDefault="002E2E2A" w:rsidP="00CE0D22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2E2E2A" w:rsidRPr="006561F1">
        <w:tc>
          <w:tcPr>
            <w:tcW w:w="5070" w:type="dxa"/>
          </w:tcPr>
          <w:p w:rsidR="002E2E2A" w:rsidRPr="00CE0D22" w:rsidRDefault="002E2E2A" w:rsidP="00CE0D22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Волоконовского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2E2E2A" w:rsidRPr="00CE0D22" w:rsidRDefault="002E2E2A" w:rsidP="00CE0D22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2E2A" w:rsidRPr="000F2D6D" w:rsidRDefault="002E2E2A" w:rsidP="007768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E2E2A" w:rsidRPr="00CE0D22" w:rsidRDefault="002E2E2A" w:rsidP="007768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E2E2A" w:rsidRDefault="002E2E2A" w:rsidP="00CE0D2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2E2A" w:rsidRPr="00CE0D22" w:rsidRDefault="002E2E2A" w:rsidP="00CE0D2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 Устава Волоконовского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</w:t>
      </w:r>
      <w:r w:rsidRPr="00CE0D2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шил</w:t>
      </w:r>
      <w:r w:rsidRPr="00CE0D22">
        <w:rPr>
          <w:rFonts w:ascii="Times New Roman" w:hAnsi="Times New Roman"/>
          <w:b/>
          <w:sz w:val="28"/>
          <w:szCs w:val="28"/>
        </w:rPr>
        <w:t>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2E2E2A" w:rsidRPr="00CE0D22" w:rsidRDefault="002E2E2A" w:rsidP="005B36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Волоконовского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 xml:space="preserve">Волоконовского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0 (в редакции решений от 01.09.2011 года №24,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>20, от 28.10.2013 года №4/19, от 15.12.2014 года №20/63, от 27.04.2016 №35/98, от 26.09.2017 года №51/134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1.1. В статье 8 Устава: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правилами;»;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- пункт 12 части 2 признать утратившим силу.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1.2. В статье 14 Устава: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поселения;»;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- абзац первый дополнить пунктом 11 следующего содержания: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поселения.».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1.3. В статье 45 Устава: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поселения;»;</w:t>
      </w:r>
    </w:p>
    <w:p w:rsidR="002E2E2A" w:rsidRPr="0009326C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2E2E2A" w:rsidRDefault="002E2E2A" w:rsidP="0009326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9326C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статьи,».</w:t>
      </w:r>
    </w:p>
    <w:p w:rsidR="002E2E2A" w:rsidRPr="00CE0D22" w:rsidRDefault="002E2E2A" w:rsidP="00403FE6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2E2E2A" w:rsidRPr="00CE0D22" w:rsidRDefault="002E2E2A" w:rsidP="00A3236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2E2E2A" w:rsidRDefault="002E2E2A" w:rsidP="005B36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2E2A" w:rsidRDefault="002E2E2A" w:rsidP="005B36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2E2A" w:rsidRDefault="002E2E2A" w:rsidP="005B36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2E2A" w:rsidRDefault="002E2E2A" w:rsidP="007A584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>
        <w:rPr>
          <w:rFonts w:ascii="Times New Roman" w:hAnsi="Times New Roman"/>
          <w:b/>
          <w:sz w:val="28"/>
          <w:szCs w:val="28"/>
        </w:rPr>
        <w:t>Волоконовского</w:t>
      </w:r>
      <w:r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2E2E2A" w:rsidRPr="00B52B2E" w:rsidRDefault="002E2E2A" w:rsidP="007A584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Н.В. Нечаева</w:t>
      </w:r>
    </w:p>
    <w:sectPr w:rsidR="002E2E2A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2A" w:rsidRDefault="002E2E2A">
      <w:r>
        <w:separator/>
      </w:r>
    </w:p>
  </w:endnote>
  <w:endnote w:type="continuationSeparator" w:id="0">
    <w:p w:rsidR="002E2E2A" w:rsidRDefault="002E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2A" w:rsidRDefault="002E2E2A" w:rsidP="003B1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E2A" w:rsidRDefault="002E2E2A" w:rsidP="00FA7D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2A" w:rsidRDefault="002E2E2A" w:rsidP="003B1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2E2A" w:rsidRDefault="002E2E2A" w:rsidP="00FA7D9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2A" w:rsidRDefault="002E2E2A">
      <w:r>
        <w:separator/>
      </w:r>
    </w:p>
  </w:footnote>
  <w:footnote w:type="continuationSeparator" w:id="0">
    <w:p w:rsidR="002E2E2A" w:rsidRDefault="002E2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22"/>
    <w:rsid w:val="0002757E"/>
    <w:rsid w:val="00033F20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9326C"/>
    <w:rsid w:val="0009580B"/>
    <w:rsid w:val="000960B1"/>
    <w:rsid w:val="000A4D75"/>
    <w:rsid w:val="000A7251"/>
    <w:rsid w:val="000C39BE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42F86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4176E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B5B34"/>
    <w:rsid w:val="002D1718"/>
    <w:rsid w:val="002E2E2A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86FDD"/>
    <w:rsid w:val="00392DA4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3FE6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56279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3E39"/>
    <w:rsid w:val="004E58B7"/>
    <w:rsid w:val="004E7EA9"/>
    <w:rsid w:val="004F03C0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B599D"/>
    <w:rsid w:val="005C02D3"/>
    <w:rsid w:val="005C0359"/>
    <w:rsid w:val="005C1BC4"/>
    <w:rsid w:val="005D4505"/>
    <w:rsid w:val="005D4A31"/>
    <w:rsid w:val="005D6B7D"/>
    <w:rsid w:val="005E0BAC"/>
    <w:rsid w:val="005E1EC1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73CDF"/>
    <w:rsid w:val="00677131"/>
    <w:rsid w:val="0067737D"/>
    <w:rsid w:val="00682AF0"/>
    <w:rsid w:val="006911DD"/>
    <w:rsid w:val="0069245D"/>
    <w:rsid w:val="0069575A"/>
    <w:rsid w:val="006B2B0A"/>
    <w:rsid w:val="006B2BD0"/>
    <w:rsid w:val="006B3C1B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2577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A8C"/>
    <w:rsid w:val="00887FD5"/>
    <w:rsid w:val="00897D53"/>
    <w:rsid w:val="008A49FE"/>
    <w:rsid w:val="008A64A9"/>
    <w:rsid w:val="008C5D6A"/>
    <w:rsid w:val="008D5BD5"/>
    <w:rsid w:val="008E25EB"/>
    <w:rsid w:val="008F3C4F"/>
    <w:rsid w:val="008F50F7"/>
    <w:rsid w:val="008F696A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58E"/>
    <w:rsid w:val="009C58C8"/>
    <w:rsid w:val="009F217A"/>
    <w:rsid w:val="009F22ED"/>
    <w:rsid w:val="009F4B35"/>
    <w:rsid w:val="00A02E16"/>
    <w:rsid w:val="00A03EA0"/>
    <w:rsid w:val="00A044AD"/>
    <w:rsid w:val="00A1592D"/>
    <w:rsid w:val="00A22DCF"/>
    <w:rsid w:val="00A26B8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4072"/>
    <w:rsid w:val="00AA6C7F"/>
    <w:rsid w:val="00AE0282"/>
    <w:rsid w:val="00AE5D1E"/>
    <w:rsid w:val="00AE7D18"/>
    <w:rsid w:val="00B11535"/>
    <w:rsid w:val="00B20BE4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D691C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0613"/>
    <w:rsid w:val="00C7494C"/>
    <w:rsid w:val="00C75BD7"/>
    <w:rsid w:val="00C90F2F"/>
    <w:rsid w:val="00CA3970"/>
    <w:rsid w:val="00CB4F5D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2FDE"/>
    <w:rsid w:val="00D7492B"/>
    <w:rsid w:val="00D8019C"/>
    <w:rsid w:val="00DA0DC3"/>
    <w:rsid w:val="00DA1143"/>
    <w:rsid w:val="00DA2D4E"/>
    <w:rsid w:val="00DA31AA"/>
    <w:rsid w:val="00DB1329"/>
    <w:rsid w:val="00DB3E41"/>
    <w:rsid w:val="00DB60AD"/>
    <w:rsid w:val="00DC100D"/>
    <w:rsid w:val="00DC1C1D"/>
    <w:rsid w:val="00DD1427"/>
    <w:rsid w:val="00DD37BD"/>
    <w:rsid w:val="00DD6EB1"/>
    <w:rsid w:val="00DE1E64"/>
    <w:rsid w:val="00DE2B47"/>
    <w:rsid w:val="00DE6176"/>
    <w:rsid w:val="00DE6680"/>
    <w:rsid w:val="00DF0CCA"/>
    <w:rsid w:val="00DF2E5F"/>
    <w:rsid w:val="00E06A8F"/>
    <w:rsid w:val="00E134BC"/>
    <w:rsid w:val="00E14BDF"/>
    <w:rsid w:val="00E1509E"/>
    <w:rsid w:val="00E27105"/>
    <w:rsid w:val="00E3066B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3B36"/>
    <w:rsid w:val="00EC6E11"/>
    <w:rsid w:val="00ED1681"/>
    <w:rsid w:val="00EE0B49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77D91"/>
    <w:rsid w:val="00F844B7"/>
    <w:rsid w:val="00F84B58"/>
    <w:rsid w:val="00F868C4"/>
    <w:rsid w:val="00F91E0F"/>
    <w:rsid w:val="00FA0A8C"/>
    <w:rsid w:val="00FA2718"/>
    <w:rsid w:val="00FA6597"/>
    <w:rsid w:val="00FA779F"/>
    <w:rsid w:val="00FA7D92"/>
    <w:rsid w:val="00FB4F6E"/>
    <w:rsid w:val="00FC02CB"/>
    <w:rsid w:val="00FC17DC"/>
    <w:rsid w:val="00FD21B9"/>
    <w:rsid w:val="00FD2EC8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2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Normal"/>
    <w:uiPriority w:val="99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CE0D22"/>
  </w:style>
  <w:style w:type="paragraph" w:styleId="Footer">
    <w:name w:val="footer"/>
    <w:basedOn w:val="Normal"/>
    <w:link w:val="FooterChar"/>
    <w:uiPriority w:val="99"/>
    <w:rsid w:val="00FA7D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5BD5"/>
    <w:rPr>
      <w:rFonts w:cs="Times New Roman"/>
    </w:rPr>
  </w:style>
  <w:style w:type="character" w:styleId="PageNumber">
    <w:name w:val="page number"/>
    <w:basedOn w:val="DefaultParagraphFont"/>
    <w:uiPriority w:val="99"/>
    <w:rsid w:val="00FA7D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BD5"/>
    <w:rPr>
      <w:rFonts w:ascii="Times New Roman" w:hAnsi="Times New Roman" w:cs="Times New Roman"/>
      <w:sz w:val="2"/>
    </w:rPr>
  </w:style>
  <w:style w:type="paragraph" w:customStyle="1" w:styleId="text">
    <w:name w:val="text"/>
    <w:basedOn w:val="Normal"/>
    <w:uiPriority w:val="99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26E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E81"/>
    <w:rPr>
      <w:rFonts w:cs="Times New Roman"/>
      <w:sz w:val="22"/>
      <w:szCs w:val="22"/>
    </w:rPr>
  </w:style>
  <w:style w:type="paragraph" w:styleId="NoSpacing">
    <w:name w:val="No Spacing"/>
    <w:uiPriority w:val="99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0E31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0E3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401</Words>
  <Characters>2290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 Николаевна</cp:lastModifiedBy>
  <cp:revision>13</cp:revision>
  <cp:lastPrinted>2018-07-19T12:30:00Z</cp:lastPrinted>
  <dcterms:created xsi:type="dcterms:W3CDTF">2017-09-11T11:20:00Z</dcterms:created>
  <dcterms:modified xsi:type="dcterms:W3CDTF">2018-07-19T12:47:00Z</dcterms:modified>
</cp:coreProperties>
</file>