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F0" w:rsidRDefault="00724DF0" w:rsidP="00A31D81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</w:p>
    <w:p w:rsidR="00724DF0" w:rsidRPr="003329A1" w:rsidRDefault="00724DF0" w:rsidP="00A31D81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724DF0" w:rsidRDefault="00724DF0" w:rsidP="00A31D81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ВОЛОКОНОВСКОГО СЕЛЬСКОГО </w:t>
      </w:r>
      <w:r w:rsidRPr="003329A1">
        <w:rPr>
          <w:b/>
          <w:bCs/>
          <w:szCs w:val="28"/>
        </w:rPr>
        <w:t xml:space="preserve">ПОСЕЛЕНИЯ </w:t>
      </w:r>
    </w:p>
    <w:p w:rsidR="00724DF0" w:rsidRPr="003329A1" w:rsidRDefault="00724DF0" w:rsidP="008A25EF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724DF0" w:rsidRPr="00D23E0D" w:rsidRDefault="00724DF0" w:rsidP="008A25EF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724DF0" w:rsidRDefault="00724DF0" w:rsidP="008A25EF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caps/>
          <w:spacing w:val="42"/>
          <w:szCs w:val="28"/>
        </w:rPr>
      </w:pPr>
    </w:p>
    <w:p w:rsidR="00724DF0" w:rsidRPr="003329A1" w:rsidRDefault="00724DF0" w:rsidP="008A25EF">
      <w:pPr>
        <w:pStyle w:val="BodyTextIndent2"/>
        <w:spacing w:before="0" w:beforeAutospacing="0" w:after="0" w:afterAutospacing="0" w:line="240" w:lineRule="auto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724DF0" w:rsidRDefault="00724DF0" w:rsidP="008A25EF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</w:p>
    <w:p w:rsidR="00724DF0" w:rsidRDefault="00724DF0" w:rsidP="008A25EF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</w:p>
    <w:p w:rsidR="00724DF0" w:rsidRDefault="00724DF0" w:rsidP="008A25EF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</w:p>
    <w:p w:rsidR="00724DF0" w:rsidRPr="008A25EF" w:rsidRDefault="00724DF0" w:rsidP="008A25EF">
      <w:pPr>
        <w:pStyle w:val="BodyTextIndent2"/>
        <w:spacing w:before="0" w:beforeAutospacing="0" w:after="0" w:afterAutospacing="0" w:line="240" w:lineRule="auto"/>
        <w:ind w:firstLine="0"/>
        <w:jc w:val="left"/>
        <w:rPr>
          <w:bCs/>
          <w:szCs w:val="28"/>
        </w:rPr>
      </w:pPr>
      <w:r w:rsidRPr="008A25EF">
        <w:rPr>
          <w:bCs/>
          <w:szCs w:val="28"/>
        </w:rPr>
        <w:t xml:space="preserve">28 марта 2018 года                                                               </w:t>
      </w:r>
      <w:r>
        <w:rPr>
          <w:bCs/>
          <w:szCs w:val="28"/>
        </w:rPr>
        <w:t xml:space="preserve">           </w:t>
      </w:r>
      <w:r w:rsidRPr="008A25EF">
        <w:rPr>
          <w:bCs/>
          <w:szCs w:val="28"/>
        </w:rPr>
        <w:t xml:space="preserve">                 № 58/162</w:t>
      </w:r>
    </w:p>
    <w:p w:rsidR="00724DF0" w:rsidRDefault="00724DF0" w:rsidP="008A25EF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</w:p>
    <w:p w:rsidR="00724DF0" w:rsidRDefault="00724DF0" w:rsidP="008A25EF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color w:val="000000"/>
          <w:szCs w:val="28"/>
        </w:rPr>
      </w:pPr>
    </w:p>
    <w:p w:rsidR="00724DF0" w:rsidRPr="00A31D81" w:rsidRDefault="00724DF0" w:rsidP="008A25EF">
      <w:pPr>
        <w:pStyle w:val="BodyTextIndent2"/>
        <w:spacing w:before="0" w:beforeAutospacing="0" w:after="0" w:afterAutospacing="0" w:line="240" w:lineRule="auto"/>
        <w:ind w:firstLine="0"/>
        <w:jc w:val="left"/>
        <w:rPr>
          <w:b/>
          <w:bCs/>
          <w:color w:val="000000"/>
          <w:szCs w:val="28"/>
        </w:rPr>
      </w:pPr>
    </w:p>
    <w:tbl>
      <w:tblPr>
        <w:tblW w:w="0" w:type="auto"/>
        <w:tblLook w:val="00A0"/>
      </w:tblPr>
      <w:tblGrid>
        <w:gridCol w:w="5495"/>
      </w:tblGrid>
      <w:tr w:rsidR="00724DF0" w:rsidRPr="006354CD" w:rsidTr="006354CD">
        <w:tc>
          <w:tcPr>
            <w:tcW w:w="5495" w:type="dxa"/>
          </w:tcPr>
          <w:p w:rsidR="00724DF0" w:rsidRPr="006354CD" w:rsidRDefault="00724DF0" w:rsidP="008A25EF">
            <w:pPr>
              <w:pStyle w:val="NoSpacing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54CD">
              <w:rPr>
                <w:rFonts w:ascii="Times New Roman" w:hAnsi="Times New Roman"/>
                <w:b/>
                <w:sz w:val="28"/>
                <w:szCs w:val="28"/>
              </w:rPr>
              <w:t>Об объявлении конкурса на замещение до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лжности главы администрации Волоконовского</w:t>
            </w:r>
            <w:r w:rsidRPr="006354C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</w:p>
        </w:tc>
      </w:tr>
    </w:tbl>
    <w:p w:rsidR="00724DF0" w:rsidRPr="00D23E0D" w:rsidRDefault="00724DF0" w:rsidP="008A25EF">
      <w:pPr>
        <w:pStyle w:val="BodyTextIndent2"/>
        <w:spacing w:before="0" w:beforeAutospacing="0" w:after="0" w:afterAutospacing="0" w:line="240" w:lineRule="auto"/>
        <w:ind w:firstLine="567"/>
        <w:jc w:val="left"/>
        <w:rPr>
          <w:bCs/>
          <w:sz w:val="8"/>
          <w:szCs w:val="8"/>
        </w:rPr>
      </w:pPr>
    </w:p>
    <w:p w:rsidR="00724DF0" w:rsidRDefault="00724DF0" w:rsidP="008A25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4DF0" w:rsidRDefault="00724DF0" w:rsidP="008A25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4DF0" w:rsidRDefault="00724DF0" w:rsidP="008A25E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24DF0" w:rsidRPr="008230BD" w:rsidRDefault="00724DF0" w:rsidP="008A25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1D2D">
        <w:rPr>
          <w:rFonts w:ascii="Times New Roman" w:hAnsi="Times New Roman"/>
          <w:sz w:val="28"/>
          <w:szCs w:val="28"/>
        </w:rPr>
        <w:t>В соответствии с Федеральным законом  от 06.10.2003 г. № 131-ФЗ «Об общих принципах организации местного самоуправления в Российской Федерац</w:t>
      </w:r>
      <w:r>
        <w:rPr>
          <w:rFonts w:ascii="Times New Roman" w:hAnsi="Times New Roman"/>
          <w:sz w:val="28"/>
          <w:szCs w:val="28"/>
        </w:rPr>
        <w:t>ии», статьями 28,</w:t>
      </w:r>
      <w:r w:rsidRPr="006F1D2D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2</w:t>
      </w:r>
      <w:r w:rsidRPr="006F1D2D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Волоконовского сельского поселения </w:t>
      </w:r>
      <w:r w:rsidRPr="006F1D2D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</w:t>
      </w:r>
      <w:r>
        <w:rPr>
          <w:rFonts w:ascii="Times New Roman" w:hAnsi="Times New Roman"/>
          <w:sz w:val="28"/>
          <w:szCs w:val="28"/>
        </w:rPr>
        <w:t xml:space="preserve"> области, в связи с истечением 09</w:t>
      </w:r>
      <w:r w:rsidRPr="006F1D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F1D2D">
        <w:rPr>
          <w:rFonts w:ascii="Times New Roman" w:hAnsi="Times New Roman"/>
          <w:sz w:val="28"/>
          <w:szCs w:val="28"/>
        </w:rPr>
        <w:t xml:space="preserve">.2018 г. срока полномочий действующего главы администрации </w:t>
      </w:r>
      <w:r>
        <w:rPr>
          <w:rFonts w:ascii="Times New Roman" w:hAnsi="Times New Roman"/>
          <w:sz w:val="28"/>
          <w:szCs w:val="28"/>
        </w:rPr>
        <w:t>Волоконовского сельского поселения</w:t>
      </w:r>
      <w:r w:rsidRPr="006F1D2D">
        <w:rPr>
          <w:rFonts w:ascii="Times New Roman" w:hAnsi="Times New Roman"/>
          <w:sz w:val="28"/>
          <w:szCs w:val="28"/>
        </w:rPr>
        <w:t xml:space="preserve">, назначенного на должность решением </w:t>
      </w:r>
      <w:r>
        <w:rPr>
          <w:rFonts w:ascii="Times New Roman" w:hAnsi="Times New Roman"/>
          <w:sz w:val="28"/>
          <w:szCs w:val="28"/>
        </w:rPr>
        <w:t>земского собрания Волоконовского сельского поселения от 09</w:t>
      </w:r>
      <w:r w:rsidRPr="006F1D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F1D2D">
        <w:rPr>
          <w:rFonts w:ascii="Times New Roman" w:hAnsi="Times New Roman"/>
          <w:sz w:val="28"/>
          <w:szCs w:val="28"/>
        </w:rPr>
        <w:t xml:space="preserve">.2013 г. № 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6F1D2D">
        <w:rPr>
          <w:rFonts w:ascii="Times New Roman" w:hAnsi="Times New Roman"/>
          <w:sz w:val="28"/>
          <w:szCs w:val="28"/>
        </w:rPr>
        <w:t>«О назначении на должность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D2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Волоконовского сельского поселения», земское собрание Волоконовского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реш</w:t>
      </w:r>
      <w:r w:rsidRPr="008230B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ло</w:t>
      </w:r>
      <w:r w:rsidRPr="008230BD">
        <w:rPr>
          <w:rFonts w:ascii="Times New Roman" w:hAnsi="Times New Roman"/>
          <w:b/>
          <w:sz w:val="28"/>
          <w:szCs w:val="28"/>
        </w:rPr>
        <w:t>:</w:t>
      </w:r>
    </w:p>
    <w:p w:rsidR="00724DF0" w:rsidRPr="005C7B05" w:rsidRDefault="00724DF0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C7B05">
        <w:rPr>
          <w:rFonts w:ascii="Times New Roman" w:hAnsi="Times New Roman"/>
          <w:sz w:val="28"/>
          <w:szCs w:val="28"/>
        </w:rPr>
        <w:t xml:space="preserve"> Объявить конкурс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>Волоконовского сельского поселения муниципального района «</w:t>
      </w:r>
      <w:r w:rsidRPr="005C7B05">
        <w:rPr>
          <w:rFonts w:ascii="Times New Roman" w:hAnsi="Times New Roman"/>
          <w:sz w:val="28"/>
          <w:szCs w:val="28"/>
        </w:rPr>
        <w:t>Чернянск</w:t>
      </w:r>
      <w:r>
        <w:rPr>
          <w:rFonts w:ascii="Times New Roman" w:hAnsi="Times New Roman"/>
          <w:sz w:val="28"/>
          <w:szCs w:val="28"/>
        </w:rPr>
        <w:t>ий</w:t>
      </w:r>
      <w:r w:rsidRPr="005C7B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Белгородской области</w:t>
      </w:r>
      <w:r w:rsidRPr="005C7B05">
        <w:rPr>
          <w:rFonts w:ascii="Times New Roman" w:hAnsi="Times New Roman"/>
          <w:sz w:val="28"/>
          <w:szCs w:val="28"/>
        </w:rPr>
        <w:t xml:space="preserve">. </w:t>
      </w:r>
    </w:p>
    <w:p w:rsidR="00724DF0" w:rsidRDefault="00724DF0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 2. Назначить проведение конкурса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>Волоконовского сельского поселения Чернянского района на 10.00 часов 09</w:t>
      </w:r>
      <w:r w:rsidRPr="00A02023">
        <w:rPr>
          <w:rFonts w:ascii="Times New Roman" w:hAnsi="Times New Roman"/>
          <w:sz w:val="28"/>
          <w:szCs w:val="28"/>
        </w:rPr>
        <w:t>.10.2018 г.</w:t>
      </w:r>
      <w:r w:rsidRPr="005C7B05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Белгородская область, </w:t>
      </w:r>
      <w:r>
        <w:rPr>
          <w:rFonts w:ascii="Times New Roman" w:hAnsi="Times New Roman"/>
          <w:sz w:val="28"/>
          <w:szCs w:val="28"/>
        </w:rPr>
        <w:t>Чернянский район, село Волоконовка</w:t>
      </w:r>
      <w:r w:rsidRPr="005C7B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пл.Покровская</w:t>
      </w:r>
      <w:r w:rsidRPr="005C7B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1</w:t>
      </w:r>
      <w:r w:rsidRPr="005C7B05">
        <w:rPr>
          <w:rFonts w:ascii="Times New Roman" w:hAnsi="Times New Roman"/>
          <w:sz w:val="28"/>
          <w:szCs w:val="28"/>
        </w:rPr>
        <w:t>.</w:t>
      </w:r>
    </w:p>
    <w:p w:rsidR="00724DF0" w:rsidRPr="003361EC" w:rsidRDefault="00724DF0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3. Определить, что конкурс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>Волоконовского сельского поселения</w:t>
      </w:r>
      <w:r w:rsidRPr="005C7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Чернянского района </w:t>
      </w:r>
      <w:r w:rsidRPr="005C7B05">
        <w:rPr>
          <w:rFonts w:ascii="Times New Roman" w:hAnsi="Times New Roman"/>
          <w:sz w:val="28"/>
          <w:szCs w:val="28"/>
        </w:rPr>
        <w:t xml:space="preserve">проводится в порядке, установленном решением </w:t>
      </w:r>
      <w:r>
        <w:rPr>
          <w:rFonts w:ascii="Times New Roman" w:hAnsi="Times New Roman"/>
          <w:sz w:val="28"/>
          <w:szCs w:val="28"/>
        </w:rPr>
        <w:t>земского собрания Волоконовского сельского поселения  от 28</w:t>
      </w:r>
      <w:r w:rsidRPr="005C7B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5C7B0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5C7B0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58/161</w:t>
      </w:r>
      <w:r w:rsidRPr="005C7B05">
        <w:rPr>
          <w:rFonts w:ascii="Times New Roman" w:hAnsi="Times New Roman"/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 xml:space="preserve">Волоконовского сельского поселения </w:t>
      </w:r>
      <w:r w:rsidRPr="003361EC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 и утверждении проекта контракта главы администрации Волоконовского сельского поселения».</w:t>
      </w:r>
    </w:p>
    <w:p w:rsidR="00724DF0" w:rsidRDefault="00724DF0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4. </w:t>
      </w:r>
      <w:r w:rsidRPr="00203966">
        <w:rPr>
          <w:rFonts w:ascii="Times New Roman" w:hAnsi="Times New Roman"/>
          <w:sz w:val="28"/>
          <w:szCs w:val="28"/>
        </w:rPr>
        <w:t xml:space="preserve">Определить, что предложения по кандидатурам в состав конкурсной комиссии по проведению конкурса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20396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Чернянского</w:t>
      </w:r>
      <w:r w:rsidRPr="0020396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03966">
        <w:rPr>
          <w:rFonts w:ascii="Times New Roman" w:hAnsi="Times New Roman"/>
          <w:sz w:val="28"/>
          <w:szCs w:val="28"/>
        </w:rPr>
        <w:t xml:space="preserve">принимаются в течение 10 </w:t>
      </w:r>
      <w:r>
        <w:rPr>
          <w:rFonts w:ascii="Times New Roman" w:hAnsi="Times New Roman"/>
          <w:sz w:val="28"/>
          <w:szCs w:val="28"/>
        </w:rPr>
        <w:t xml:space="preserve">(десяти) </w:t>
      </w:r>
      <w:r w:rsidRPr="002D50BB">
        <w:rPr>
          <w:rFonts w:ascii="Times New Roman" w:hAnsi="Times New Roman"/>
          <w:sz w:val="28"/>
          <w:szCs w:val="28"/>
        </w:rPr>
        <w:t xml:space="preserve">рабочих </w:t>
      </w:r>
      <w:r w:rsidRPr="00203966">
        <w:rPr>
          <w:rFonts w:ascii="Times New Roman" w:hAnsi="Times New Roman"/>
          <w:sz w:val="28"/>
          <w:szCs w:val="28"/>
        </w:rPr>
        <w:t>дней со дня обнародования сообщения о проведении конкурса по адресу: Белгородска</w:t>
      </w:r>
      <w:r>
        <w:rPr>
          <w:rFonts w:ascii="Times New Roman" w:hAnsi="Times New Roman"/>
          <w:sz w:val="28"/>
          <w:szCs w:val="28"/>
        </w:rPr>
        <w:t>я область, Чернянский район, село Волоконовка</w:t>
      </w:r>
      <w:r w:rsidRPr="002039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203966">
        <w:rPr>
          <w:rFonts w:ascii="Times New Roman" w:hAnsi="Times New Roman"/>
          <w:sz w:val="28"/>
          <w:szCs w:val="28"/>
        </w:rPr>
        <w:t xml:space="preserve">л. </w:t>
      </w:r>
      <w:r>
        <w:rPr>
          <w:rFonts w:ascii="Times New Roman" w:hAnsi="Times New Roman"/>
          <w:sz w:val="28"/>
          <w:szCs w:val="28"/>
        </w:rPr>
        <w:t>Покровская</w:t>
      </w:r>
      <w:r w:rsidRPr="002039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1.</w:t>
      </w:r>
    </w:p>
    <w:p w:rsidR="00724DF0" w:rsidRPr="00CA1AAA" w:rsidRDefault="00724DF0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5. </w:t>
      </w:r>
      <w:r w:rsidRPr="00A06EA8">
        <w:rPr>
          <w:rFonts w:ascii="Times New Roman" w:hAnsi="Times New Roman"/>
          <w:sz w:val="28"/>
          <w:szCs w:val="28"/>
        </w:rPr>
        <w:t xml:space="preserve">Установить, что документы для участия в конкурсе на замещение должности главы администрации </w:t>
      </w:r>
      <w:r>
        <w:rPr>
          <w:rFonts w:ascii="Times New Roman" w:hAnsi="Times New Roman"/>
          <w:sz w:val="28"/>
          <w:szCs w:val="28"/>
        </w:rPr>
        <w:t>Волоконовского</w:t>
      </w:r>
      <w:r w:rsidRPr="00A06EA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Чернянского</w:t>
      </w:r>
      <w:r w:rsidRPr="00A06EA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06EA8">
        <w:rPr>
          <w:rFonts w:ascii="Times New Roman" w:hAnsi="Times New Roman"/>
          <w:sz w:val="28"/>
          <w:szCs w:val="28"/>
        </w:rPr>
        <w:t xml:space="preserve"> Белгородской области представляются</w:t>
      </w:r>
      <w:r>
        <w:rPr>
          <w:rFonts w:ascii="Times New Roman" w:hAnsi="Times New Roman"/>
          <w:sz w:val="28"/>
          <w:szCs w:val="28"/>
        </w:rPr>
        <w:t xml:space="preserve"> с 14.05.2018 г. </w:t>
      </w:r>
      <w:r w:rsidRPr="00CA1AAA">
        <w:rPr>
          <w:rFonts w:ascii="Times New Roman" w:hAnsi="Times New Roman"/>
          <w:sz w:val="28"/>
          <w:szCs w:val="28"/>
        </w:rPr>
        <w:t xml:space="preserve">до </w:t>
      </w:r>
    </w:p>
    <w:p w:rsidR="00724DF0" w:rsidRDefault="00724DF0" w:rsidP="00CA1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CA1AAA">
        <w:rPr>
          <w:rFonts w:ascii="Times New Roman" w:hAnsi="Times New Roman"/>
          <w:sz w:val="28"/>
          <w:szCs w:val="28"/>
        </w:rPr>
        <w:t>.09.2018 г. по адресу: Белгородская область, Чернянский район, село</w:t>
      </w:r>
      <w:r>
        <w:rPr>
          <w:rFonts w:ascii="Times New Roman" w:hAnsi="Times New Roman"/>
          <w:sz w:val="28"/>
          <w:szCs w:val="28"/>
        </w:rPr>
        <w:t xml:space="preserve"> Волоконовка, п</w:t>
      </w:r>
      <w:r w:rsidRPr="00A06EA8">
        <w:rPr>
          <w:rFonts w:ascii="Times New Roman" w:hAnsi="Times New Roman"/>
          <w:sz w:val="28"/>
          <w:szCs w:val="28"/>
        </w:rPr>
        <w:t xml:space="preserve">л. </w:t>
      </w:r>
      <w:r>
        <w:rPr>
          <w:rFonts w:ascii="Times New Roman" w:hAnsi="Times New Roman"/>
          <w:sz w:val="28"/>
          <w:szCs w:val="28"/>
        </w:rPr>
        <w:t>Покровская</w:t>
      </w:r>
      <w:r w:rsidRPr="00A06E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1.</w:t>
      </w:r>
    </w:p>
    <w:p w:rsidR="00724DF0" w:rsidRPr="005C7B05" w:rsidRDefault="00724DF0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Н</w:t>
      </w:r>
      <w:r w:rsidRPr="005C7B05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>обнародовать в порядке, предусмотренном Уставом Волоконовского сельского поселения</w:t>
      </w:r>
      <w:r w:rsidRPr="005C7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Чернянского района и р</w:t>
      </w:r>
      <w:r w:rsidRPr="005C7B05">
        <w:rPr>
          <w:rFonts w:ascii="Times New Roman" w:hAnsi="Times New Roman"/>
          <w:sz w:val="28"/>
          <w:szCs w:val="28"/>
        </w:rPr>
        <w:t>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Волоконовского сельского поселения</w:t>
      </w:r>
      <w:r w:rsidRPr="005C7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Чернянского</w:t>
      </w:r>
      <w:r w:rsidRPr="005C7B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C7B05">
        <w:rPr>
          <w:rFonts w:ascii="Times New Roman" w:hAnsi="Times New Roman"/>
          <w:sz w:val="28"/>
          <w:szCs w:val="28"/>
        </w:rPr>
        <w:t xml:space="preserve"> Белгородской области</w:t>
      </w:r>
      <w:r>
        <w:rPr>
          <w:rFonts w:ascii="Times New Roman" w:hAnsi="Times New Roman"/>
          <w:sz w:val="28"/>
          <w:szCs w:val="28"/>
        </w:rPr>
        <w:t xml:space="preserve"> в сети Интернет </w:t>
      </w:r>
      <w:r w:rsidRPr="005C7B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http://volchern.ru/).</w:t>
      </w:r>
    </w:p>
    <w:p w:rsidR="00724DF0" w:rsidRPr="005C7B05" w:rsidRDefault="00724DF0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C7B05">
        <w:rPr>
          <w:rFonts w:ascii="Times New Roman" w:hAnsi="Times New Roman"/>
          <w:sz w:val="28"/>
          <w:szCs w:val="28"/>
        </w:rPr>
        <w:t>Ввести в действие настоящее решение со дня его официального об</w:t>
      </w:r>
      <w:r>
        <w:rPr>
          <w:rFonts w:ascii="Times New Roman" w:hAnsi="Times New Roman"/>
          <w:sz w:val="28"/>
          <w:szCs w:val="28"/>
        </w:rPr>
        <w:t>народования</w:t>
      </w:r>
      <w:r w:rsidRPr="005C7B05">
        <w:rPr>
          <w:rFonts w:ascii="Times New Roman" w:hAnsi="Times New Roman"/>
          <w:sz w:val="28"/>
          <w:szCs w:val="28"/>
        </w:rPr>
        <w:t>.</w:t>
      </w:r>
    </w:p>
    <w:p w:rsidR="00724DF0" w:rsidRDefault="00724DF0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C7B05">
        <w:rPr>
          <w:rFonts w:ascii="Times New Roman" w:hAnsi="Times New Roman"/>
          <w:sz w:val="28"/>
          <w:szCs w:val="28"/>
        </w:rPr>
        <w:t xml:space="preserve">Контроль  за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5C7B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4DF0" w:rsidRDefault="00724DF0" w:rsidP="00823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4DF0" w:rsidRDefault="00724DF0" w:rsidP="00823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4DF0" w:rsidRDefault="00724DF0" w:rsidP="00823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4DF0" w:rsidRPr="00584123" w:rsidRDefault="00724DF0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Глава Волоконовского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Н.В. Нечаева</w:t>
      </w:r>
    </w:p>
    <w:sectPr w:rsidR="00724DF0" w:rsidRPr="00584123" w:rsidSect="001E617B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D81"/>
    <w:rsid w:val="00010E0C"/>
    <w:rsid w:val="00027ABE"/>
    <w:rsid w:val="000405AC"/>
    <w:rsid w:val="00053BCA"/>
    <w:rsid w:val="00054BBB"/>
    <w:rsid w:val="00057D70"/>
    <w:rsid w:val="000A2689"/>
    <w:rsid w:val="000A2D9F"/>
    <w:rsid w:val="000E5337"/>
    <w:rsid w:val="000F1172"/>
    <w:rsid w:val="000F5F0A"/>
    <w:rsid w:val="00100FAC"/>
    <w:rsid w:val="00102D2D"/>
    <w:rsid w:val="00114F49"/>
    <w:rsid w:val="00136DBC"/>
    <w:rsid w:val="00152C37"/>
    <w:rsid w:val="0016322C"/>
    <w:rsid w:val="00193353"/>
    <w:rsid w:val="001C70AD"/>
    <w:rsid w:val="001E6121"/>
    <w:rsid w:val="001E617B"/>
    <w:rsid w:val="00200336"/>
    <w:rsid w:val="00203966"/>
    <w:rsid w:val="0023387A"/>
    <w:rsid w:val="00244B05"/>
    <w:rsid w:val="002555BB"/>
    <w:rsid w:val="002774B3"/>
    <w:rsid w:val="00284BBB"/>
    <w:rsid w:val="002A3FB9"/>
    <w:rsid w:val="002B684B"/>
    <w:rsid w:val="002D41BE"/>
    <w:rsid w:val="002D50BB"/>
    <w:rsid w:val="002D515D"/>
    <w:rsid w:val="002F3BEE"/>
    <w:rsid w:val="00321EC0"/>
    <w:rsid w:val="003329A1"/>
    <w:rsid w:val="003361EC"/>
    <w:rsid w:val="0034250C"/>
    <w:rsid w:val="00345A44"/>
    <w:rsid w:val="003544C9"/>
    <w:rsid w:val="003560A0"/>
    <w:rsid w:val="003A3544"/>
    <w:rsid w:val="003B356B"/>
    <w:rsid w:val="003F5A66"/>
    <w:rsid w:val="00413746"/>
    <w:rsid w:val="0043243E"/>
    <w:rsid w:val="00435082"/>
    <w:rsid w:val="00442B56"/>
    <w:rsid w:val="00457681"/>
    <w:rsid w:val="00467EB5"/>
    <w:rsid w:val="004743F2"/>
    <w:rsid w:val="0048169B"/>
    <w:rsid w:val="004D7A8A"/>
    <w:rsid w:val="004E0066"/>
    <w:rsid w:val="005070F2"/>
    <w:rsid w:val="00535B36"/>
    <w:rsid w:val="00543423"/>
    <w:rsid w:val="00574FBB"/>
    <w:rsid w:val="00581129"/>
    <w:rsid w:val="00584123"/>
    <w:rsid w:val="00585224"/>
    <w:rsid w:val="0059374D"/>
    <w:rsid w:val="00594427"/>
    <w:rsid w:val="005A456A"/>
    <w:rsid w:val="005C7B05"/>
    <w:rsid w:val="005F2B59"/>
    <w:rsid w:val="00607D7C"/>
    <w:rsid w:val="00610F5F"/>
    <w:rsid w:val="006354CD"/>
    <w:rsid w:val="006B1022"/>
    <w:rsid w:val="006F0537"/>
    <w:rsid w:val="006F1D2D"/>
    <w:rsid w:val="0070304A"/>
    <w:rsid w:val="007142CA"/>
    <w:rsid w:val="00724DF0"/>
    <w:rsid w:val="00724E81"/>
    <w:rsid w:val="0074063C"/>
    <w:rsid w:val="00744858"/>
    <w:rsid w:val="00791524"/>
    <w:rsid w:val="007A65B3"/>
    <w:rsid w:val="007D678C"/>
    <w:rsid w:val="007E4A2A"/>
    <w:rsid w:val="007E6812"/>
    <w:rsid w:val="007F6B14"/>
    <w:rsid w:val="00803C51"/>
    <w:rsid w:val="008138E3"/>
    <w:rsid w:val="008230BD"/>
    <w:rsid w:val="00823322"/>
    <w:rsid w:val="00851AC2"/>
    <w:rsid w:val="00862874"/>
    <w:rsid w:val="008A25EF"/>
    <w:rsid w:val="008B57FC"/>
    <w:rsid w:val="008D25EE"/>
    <w:rsid w:val="008F4B9D"/>
    <w:rsid w:val="00915433"/>
    <w:rsid w:val="00934B25"/>
    <w:rsid w:val="00937676"/>
    <w:rsid w:val="00947E76"/>
    <w:rsid w:val="00951FAA"/>
    <w:rsid w:val="0096437F"/>
    <w:rsid w:val="00972427"/>
    <w:rsid w:val="0098115C"/>
    <w:rsid w:val="00995B46"/>
    <w:rsid w:val="00A02023"/>
    <w:rsid w:val="00A06EA8"/>
    <w:rsid w:val="00A31D81"/>
    <w:rsid w:val="00AB5AF4"/>
    <w:rsid w:val="00AD3DE6"/>
    <w:rsid w:val="00AD7C04"/>
    <w:rsid w:val="00AF3326"/>
    <w:rsid w:val="00B06770"/>
    <w:rsid w:val="00B336C0"/>
    <w:rsid w:val="00B64EC6"/>
    <w:rsid w:val="00BA712F"/>
    <w:rsid w:val="00BB7A62"/>
    <w:rsid w:val="00BE48D8"/>
    <w:rsid w:val="00BE5F81"/>
    <w:rsid w:val="00BF61C9"/>
    <w:rsid w:val="00C300BB"/>
    <w:rsid w:val="00C34473"/>
    <w:rsid w:val="00C74003"/>
    <w:rsid w:val="00C84D84"/>
    <w:rsid w:val="00C959D8"/>
    <w:rsid w:val="00C95CCD"/>
    <w:rsid w:val="00CA1AAA"/>
    <w:rsid w:val="00CA51C1"/>
    <w:rsid w:val="00CC0B8B"/>
    <w:rsid w:val="00CE1A5C"/>
    <w:rsid w:val="00D10459"/>
    <w:rsid w:val="00D20FC1"/>
    <w:rsid w:val="00D23E0D"/>
    <w:rsid w:val="00D67054"/>
    <w:rsid w:val="00D825D8"/>
    <w:rsid w:val="00DE215E"/>
    <w:rsid w:val="00DE7147"/>
    <w:rsid w:val="00E10FB3"/>
    <w:rsid w:val="00E20FC6"/>
    <w:rsid w:val="00E5385A"/>
    <w:rsid w:val="00E872F7"/>
    <w:rsid w:val="00E9003D"/>
    <w:rsid w:val="00ED0A8B"/>
    <w:rsid w:val="00EE3D54"/>
    <w:rsid w:val="00F0116D"/>
    <w:rsid w:val="00F04767"/>
    <w:rsid w:val="00F16312"/>
    <w:rsid w:val="00F60022"/>
    <w:rsid w:val="00F62466"/>
    <w:rsid w:val="00F641F3"/>
    <w:rsid w:val="00F83098"/>
    <w:rsid w:val="00FA0BAF"/>
    <w:rsid w:val="00FA24C2"/>
    <w:rsid w:val="00FB0FC9"/>
    <w:rsid w:val="00FB7A9F"/>
    <w:rsid w:val="00FC02F3"/>
    <w:rsid w:val="00FC0F92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31D8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FC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E7147"/>
  </w:style>
  <w:style w:type="table" w:styleId="TableGrid">
    <w:name w:val="Table Grid"/>
    <w:basedOn w:val="TableNormal"/>
    <w:uiPriority w:val="99"/>
    <w:rsid w:val="00DE71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A0BA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2</Pages>
  <Words>489</Words>
  <Characters>2790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Рита Николаевна</cp:lastModifiedBy>
  <cp:revision>14</cp:revision>
  <cp:lastPrinted>2016-04-01T05:49:00Z</cp:lastPrinted>
  <dcterms:created xsi:type="dcterms:W3CDTF">2018-03-21T14:54:00Z</dcterms:created>
  <dcterms:modified xsi:type="dcterms:W3CDTF">2018-04-02T11:45:00Z</dcterms:modified>
</cp:coreProperties>
</file>