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80" w:rsidRDefault="00B57C80" w:rsidP="00A31D81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83911321" r:id="rId6"/>
        </w:pict>
      </w:r>
    </w:p>
    <w:p w:rsidR="00B57C80" w:rsidRPr="003329A1" w:rsidRDefault="00B57C80" w:rsidP="00A31D81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B57C80" w:rsidRDefault="00B57C80" w:rsidP="00A31D81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ВОЛОКОНОВСКОГО СЕЛЬСКОГО </w:t>
      </w:r>
      <w:r w:rsidRPr="003329A1">
        <w:rPr>
          <w:b/>
          <w:bCs/>
          <w:szCs w:val="28"/>
        </w:rPr>
        <w:t xml:space="preserve">ПОСЕЛЕНИЯ </w:t>
      </w:r>
    </w:p>
    <w:p w:rsidR="00B57C80" w:rsidRPr="003329A1" w:rsidRDefault="00B57C80" w:rsidP="00797017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B57C80" w:rsidRPr="00D23E0D" w:rsidRDefault="00B57C80" w:rsidP="00797017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B57C80" w:rsidRDefault="00B57C80" w:rsidP="00797017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</w:p>
    <w:p w:rsidR="00B57C80" w:rsidRPr="003329A1" w:rsidRDefault="00B57C80" w:rsidP="00797017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B57C80" w:rsidRDefault="00B57C80" w:rsidP="00797017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B57C80" w:rsidRPr="00797017" w:rsidRDefault="00B57C80" w:rsidP="00797017">
      <w:pPr>
        <w:pStyle w:val="BodyTextIndent2"/>
        <w:spacing w:before="0" w:beforeAutospacing="0" w:after="0" w:afterAutospacing="0" w:line="240" w:lineRule="auto"/>
        <w:ind w:firstLine="0"/>
        <w:jc w:val="left"/>
        <w:rPr>
          <w:bCs/>
          <w:szCs w:val="28"/>
        </w:rPr>
      </w:pPr>
      <w:r w:rsidRPr="00797017">
        <w:rPr>
          <w:bCs/>
          <w:szCs w:val="28"/>
        </w:rPr>
        <w:t xml:space="preserve">28 марта 2018 года                                                            </w:t>
      </w:r>
      <w:r>
        <w:rPr>
          <w:bCs/>
          <w:szCs w:val="28"/>
        </w:rPr>
        <w:t xml:space="preserve">       </w:t>
      </w:r>
      <w:r w:rsidRPr="00797017">
        <w:rPr>
          <w:bCs/>
          <w:szCs w:val="28"/>
        </w:rPr>
        <w:t xml:space="preserve">                        № 58/160</w:t>
      </w:r>
    </w:p>
    <w:p w:rsidR="00B57C80" w:rsidRDefault="00B57C80" w:rsidP="00797017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B57C80" w:rsidRPr="00A31D81" w:rsidRDefault="00B57C80" w:rsidP="00797017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Cs w:val="28"/>
        </w:rPr>
      </w:pPr>
    </w:p>
    <w:tbl>
      <w:tblPr>
        <w:tblW w:w="0" w:type="auto"/>
        <w:tblLook w:val="00A0"/>
      </w:tblPr>
      <w:tblGrid>
        <w:gridCol w:w="5495"/>
      </w:tblGrid>
      <w:tr w:rsidR="00B57C80" w:rsidRPr="008B5F90" w:rsidTr="008B5F90">
        <w:tc>
          <w:tcPr>
            <w:tcW w:w="5495" w:type="dxa"/>
          </w:tcPr>
          <w:p w:rsidR="00B57C80" w:rsidRPr="008B5F90" w:rsidRDefault="00B57C80" w:rsidP="008B5F90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F90">
              <w:rPr>
                <w:rFonts w:ascii="Times New Roman" w:hAnsi="Times New Roman"/>
                <w:b/>
                <w:sz w:val="28"/>
                <w:szCs w:val="28"/>
              </w:rPr>
              <w:t>О Порядке увольнения (освобождения от должности) и досрочного прекращения полномочий в связи с утратой доверия лиц, замещающих должн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ость главы администрации Волоконовского</w:t>
            </w:r>
            <w:r w:rsidRPr="008B5F9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Чернянского района по контракту,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муниципальные должности Волоконовского</w:t>
            </w:r>
            <w:r w:rsidRPr="008B5F9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Чернянского района</w:t>
            </w:r>
          </w:p>
        </w:tc>
      </w:tr>
    </w:tbl>
    <w:p w:rsidR="00B57C80" w:rsidRPr="00D23E0D" w:rsidRDefault="00B57C80" w:rsidP="00A31D81">
      <w:pPr>
        <w:pStyle w:val="BodyTextIndent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B57C80" w:rsidRDefault="00B57C80" w:rsidP="00DE714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57C80" w:rsidRPr="00DE7147" w:rsidRDefault="00B57C80" w:rsidP="00DE714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57C80" w:rsidRPr="004B0643" w:rsidRDefault="00B57C80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</w:t>
      </w:r>
      <w:r>
        <w:rPr>
          <w:rFonts w:ascii="Times New Roman" w:hAnsi="Times New Roman"/>
          <w:sz w:val="28"/>
          <w:szCs w:val="28"/>
        </w:rPr>
        <w:t xml:space="preserve">действии коррупции», Уставом Волоконовского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 </w:t>
      </w:r>
      <w:r>
        <w:rPr>
          <w:rFonts w:ascii="Times New Roman" w:hAnsi="Times New Roman"/>
          <w:sz w:val="28"/>
          <w:szCs w:val="28"/>
        </w:rPr>
        <w:t xml:space="preserve">земское собрания Волоконовского сельского поселения муниципального района «Чернянский район» Белгородской области </w:t>
      </w:r>
      <w:r w:rsidRPr="004B0643">
        <w:rPr>
          <w:rFonts w:ascii="Times New Roman" w:hAnsi="Times New Roman"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решило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B57C80" w:rsidRPr="004B0643" w:rsidRDefault="00B57C80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1. Утвердить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Чернянского района по контракту,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 </w:t>
      </w:r>
      <w:r w:rsidRPr="004B0643">
        <w:rPr>
          <w:rFonts w:ascii="Times New Roman" w:hAnsi="Times New Roman"/>
          <w:sz w:val="28"/>
          <w:szCs w:val="28"/>
        </w:rPr>
        <w:t>Чернянского района (прилагается).</w:t>
      </w:r>
    </w:p>
    <w:p w:rsidR="00B57C80" w:rsidRPr="004B0643" w:rsidRDefault="00B57C80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>2. Ввести в действие настоящее решение со дня его принятия.</w:t>
      </w:r>
    </w:p>
    <w:p w:rsidR="00B57C80" w:rsidRPr="004B0643" w:rsidRDefault="00B57C80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</w:t>
      </w:r>
      <w:r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>обнародовать в порядке, предусмотренном Уставом Волоконовского сельского поселения и р</w:t>
      </w:r>
      <w:r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 </w:t>
      </w:r>
      <w:r w:rsidRPr="004B0643">
        <w:rPr>
          <w:rFonts w:ascii="Times New Roman" w:hAnsi="Times New Roman"/>
          <w:sz w:val="28"/>
          <w:szCs w:val="28"/>
        </w:rPr>
        <w:t>Чернянского района  в сети Ин</w:t>
      </w:r>
      <w:r>
        <w:rPr>
          <w:rFonts w:ascii="Times New Roman" w:hAnsi="Times New Roman"/>
          <w:sz w:val="28"/>
          <w:szCs w:val="28"/>
        </w:rPr>
        <w:t>тернет (адрес сайта: http://volchern.ru/</w:t>
      </w:r>
      <w:r w:rsidRPr="004B0643">
        <w:rPr>
          <w:rFonts w:ascii="Times New Roman" w:hAnsi="Times New Roman"/>
          <w:sz w:val="28"/>
          <w:szCs w:val="28"/>
        </w:rPr>
        <w:t>).</w:t>
      </w:r>
    </w:p>
    <w:p w:rsidR="00B57C80" w:rsidRDefault="00B57C80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57C80" w:rsidRDefault="00B57C80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57C80" w:rsidRDefault="00B57C80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57C80" w:rsidRDefault="00B57C80" w:rsidP="0058412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Глава Волоконовского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Н.В. Нечаева</w:t>
      </w:r>
    </w:p>
    <w:p w:rsidR="00B57C80" w:rsidRDefault="00B57C80" w:rsidP="002348CD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Утвержден</w:t>
      </w:r>
    </w:p>
    <w:p w:rsidR="00B57C80" w:rsidRDefault="00B57C80" w:rsidP="000C3B06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0C3B06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земского собрания </w:t>
      </w:r>
    </w:p>
    <w:p w:rsidR="00B57C80" w:rsidRDefault="00B57C80" w:rsidP="000C3B06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Волоконовского сельского поселения</w:t>
      </w:r>
      <w:r w:rsidRPr="000C3B06">
        <w:rPr>
          <w:rFonts w:ascii="Times New Roman" w:hAnsi="Times New Roman"/>
          <w:sz w:val="24"/>
          <w:szCs w:val="24"/>
        </w:rPr>
        <w:t xml:space="preserve"> </w:t>
      </w:r>
    </w:p>
    <w:p w:rsidR="00B57C80" w:rsidRDefault="00B57C80" w:rsidP="000C3B06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Чернянского района</w:t>
      </w:r>
      <w:r w:rsidRPr="000C3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Белгородской области</w:t>
      </w:r>
    </w:p>
    <w:p w:rsidR="00B57C80" w:rsidRPr="000C3B06" w:rsidRDefault="00B57C80" w:rsidP="000C3B06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 марта </w:t>
      </w:r>
      <w:smartTag w:uri="urn:schemas-microsoft-com:office:smarttags" w:element="metricconverter">
        <w:smartTagPr>
          <w:attr w:name="ProductID" w:val="2018 г"/>
        </w:smartTagPr>
        <w:r w:rsidRPr="000C3B06">
          <w:rPr>
            <w:rFonts w:ascii="Times New Roman" w:hAnsi="Times New Roman"/>
            <w:sz w:val="24"/>
            <w:szCs w:val="24"/>
          </w:rPr>
          <w:t>2018 г</w:t>
        </w:r>
      </w:smartTag>
      <w:r w:rsidRPr="000C3B06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58/160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C80" w:rsidRPr="000C3B06" w:rsidRDefault="00B57C80" w:rsidP="000C3B06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3B06">
        <w:rPr>
          <w:rFonts w:ascii="Times New Roman" w:hAnsi="Times New Roman"/>
          <w:b/>
          <w:sz w:val="28"/>
          <w:szCs w:val="28"/>
        </w:rPr>
        <w:t>Порядок</w:t>
      </w:r>
    </w:p>
    <w:p w:rsidR="00B57C80" w:rsidRPr="000C3B06" w:rsidRDefault="00B57C80" w:rsidP="000C3B06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3B06">
        <w:rPr>
          <w:rFonts w:ascii="Times New Roman" w:hAnsi="Times New Roman"/>
          <w:b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>
        <w:rPr>
          <w:rFonts w:ascii="Times New Roman" w:hAnsi="Times New Roman"/>
          <w:b/>
          <w:sz w:val="28"/>
          <w:szCs w:val="28"/>
        </w:rPr>
        <w:t xml:space="preserve">Волоконовского сельского поселения </w:t>
      </w:r>
      <w:r w:rsidRPr="000C3B06">
        <w:rPr>
          <w:rFonts w:ascii="Times New Roman" w:hAnsi="Times New Roman"/>
          <w:b/>
          <w:sz w:val="28"/>
          <w:szCs w:val="28"/>
        </w:rPr>
        <w:t xml:space="preserve">Чернянского района по контракту, муниципальные должности </w:t>
      </w:r>
      <w:r>
        <w:rPr>
          <w:rFonts w:ascii="Times New Roman" w:hAnsi="Times New Roman"/>
          <w:b/>
          <w:sz w:val="28"/>
          <w:szCs w:val="28"/>
        </w:rPr>
        <w:t xml:space="preserve">Волоконовского сельского поселения </w:t>
      </w:r>
      <w:r w:rsidRPr="000C3B06">
        <w:rPr>
          <w:rFonts w:ascii="Times New Roman" w:hAnsi="Times New Roman"/>
          <w:b/>
          <w:sz w:val="28"/>
          <w:szCs w:val="28"/>
        </w:rPr>
        <w:t>Чернянского района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1. Настоящий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</w:t>
      </w:r>
      <w:r>
        <w:rPr>
          <w:rFonts w:ascii="Times New Roman" w:hAnsi="Times New Roman"/>
          <w:sz w:val="28"/>
          <w:szCs w:val="28"/>
        </w:rPr>
        <w:t xml:space="preserve"> Волоконовского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Чернянского района по контракту, муниципальные должности </w:t>
      </w:r>
      <w:r>
        <w:rPr>
          <w:rFonts w:ascii="Times New Roman" w:hAnsi="Times New Roman"/>
          <w:sz w:val="28"/>
          <w:szCs w:val="28"/>
        </w:rPr>
        <w:t>Волоконовского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Чернянского района (далее – Порядок</w:t>
      </w:r>
      <w:r>
        <w:rPr>
          <w:rFonts w:ascii="Times New Roman" w:hAnsi="Times New Roman"/>
          <w:sz w:val="28"/>
          <w:szCs w:val="28"/>
        </w:rPr>
        <w:t>, сельское поселение</w:t>
      </w:r>
      <w:r w:rsidRPr="000C3B06">
        <w:rPr>
          <w:rFonts w:ascii="Times New Roman" w:hAnsi="Times New Roman"/>
          <w:sz w:val="28"/>
          <w:szCs w:val="28"/>
        </w:rPr>
        <w:t xml:space="preserve">) разработан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Уставом </w:t>
      </w:r>
      <w:r>
        <w:rPr>
          <w:rFonts w:ascii="Times New Roman" w:hAnsi="Times New Roman"/>
          <w:sz w:val="28"/>
          <w:szCs w:val="28"/>
        </w:rPr>
        <w:t>Волоконовского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 и определяет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 </w:t>
      </w:r>
      <w:r w:rsidRPr="000C3B06">
        <w:rPr>
          <w:rFonts w:ascii="Times New Roman" w:hAnsi="Times New Roman"/>
          <w:sz w:val="28"/>
          <w:szCs w:val="28"/>
        </w:rPr>
        <w:t xml:space="preserve">Чернянского района по контракту, муниципальные должности </w:t>
      </w:r>
      <w:r>
        <w:rPr>
          <w:rFonts w:ascii="Times New Roman" w:hAnsi="Times New Roman"/>
          <w:sz w:val="28"/>
          <w:szCs w:val="28"/>
        </w:rPr>
        <w:t>Волоконовского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Чернянского района, </w:t>
      </w:r>
      <w:r w:rsidRPr="002348CD">
        <w:rPr>
          <w:rFonts w:ascii="Times New Roman" w:hAnsi="Times New Roman"/>
          <w:sz w:val="28"/>
          <w:szCs w:val="28"/>
        </w:rPr>
        <w:t>перечень которых утвержден решениями земского собрания Волоконовского сельского поселения Чернянского района от 09.10.2013 г. № 25 «О структуре администрации Волоконовского сельского поселения», от 04.02.2016 г. №31/86 «Об</w:t>
      </w:r>
      <w:r>
        <w:rPr>
          <w:rFonts w:ascii="Times New Roman" w:hAnsi="Times New Roman"/>
          <w:sz w:val="28"/>
          <w:szCs w:val="28"/>
        </w:rPr>
        <w:t xml:space="preserve"> утверждении перечня муниципальных должностей Волоконовского сельского поселения Чернянского района» </w:t>
      </w:r>
      <w:r w:rsidRPr="000C3B06">
        <w:rPr>
          <w:rFonts w:ascii="Times New Roman" w:hAnsi="Times New Roman"/>
          <w:sz w:val="28"/>
          <w:szCs w:val="28"/>
        </w:rPr>
        <w:t>(далее – муниципальная должность).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2. Лицо, замещающе</w:t>
      </w:r>
      <w:r>
        <w:rPr>
          <w:rFonts w:ascii="Times New Roman" w:hAnsi="Times New Roman"/>
          <w:sz w:val="28"/>
          <w:szCs w:val="28"/>
        </w:rPr>
        <w:t>е должность главы администрации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несоблюдения ограничений, запретов, неисполнения обязанностей, установленных Федеральным законом от 25.12.2008 г. № 273-ФЗ «О противодействии коррупции», Федеральным законом от 03.12.2012 г. № 230-ФЗ «О контроле за соответствием расходов лиц, замещающих государственные должности, и иных лиц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 xml:space="preserve">Полномочия лиц, замещающих должность главы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муниципальные должности, прекращаются досрочно в связи с утратой доверия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2.1. Лицо, замещающе</w:t>
      </w:r>
      <w:r>
        <w:rPr>
          <w:rFonts w:ascii="Times New Roman" w:hAnsi="Times New Roman"/>
          <w:sz w:val="28"/>
          <w:szCs w:val="28"/>
        </w:rPr>
        <w:t>е должность главы администрации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совершения им следующих действий: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1) непринятия мер по предотвращению и (или) урегулированию конфликта интересов, стороной которого оно является;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3) непредставления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4) несоблюдения соответствующих ограничений, неисполнения обязанностей, появления оснований, установленных частью 6.1 статьи 36, частью 9 статьи 37, частью 7.3 статьи 40 Федерального закона от             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2.2. Лицо, замещающее должность главы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 на постоянной (штатной) основе, подлежит увольнению (освобождению от должности) и досрочному прекращению полномочий в связи с утратой доверия также в случае совершения им следующих действий: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1)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2) осуществления лицом предпринимательской деятельности;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3)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2.3. Лицо, замещающе</w:t>
      </w:r>
      <w:r>
        <w:rPr>
          <w:rFonts w:ascii="Times New Roman" w:hAnsi="Times New Roman"/>
          <w:sz w:val="28"/>
          <w:szCs w:val="28"/>
        </w:rPr>
        <w:t>е должность главы администрации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должность, независимо от характера замещения должности (на постоянной (штатной) основе или на общественных началах), подлежит увольнению (освобождению от должности) и досрочному прекращению полномочий в связи с утратой доверия в случае непринятия мер по предотвращению и (или) урегулированию конфликта интересов, стороной которого является подчиненное ему лицо, по известным ему фактам возникновения у такого лица  личной заинтересованности, которая приводит или может привести к конфликту интересов.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3. Решение об увольнении (освобождении от должности) и досрочном прекращении полномочий в связи с утратой доверия лица, замещающего должность главы администрац</w:t>
      </w:r>
      <w:r>
        <w:rPr>
          <w:rFonts w:ascii="Times New Roman" w:hAnsi="Times New Roman"/>
          <w:sz w:val="28"/>
          <w:szCs w:val="28"/>
        </w:rPr>
        <w:t>ии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должность, принимается </w:t>
      </w:r>
      <w:r>
        <w:rPr>
          <w:rFonts w:ascii="Times New Roman" w:hAnsi="Times New Roman"/>
          <w:sz w:val="28"/>
          <w:szCs w:val="28"/>
        </w:rPr>
        <w:t>земским собранием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 xml:space="preserve">- решения суда, принятого на основании заявления Губернатора Белгородской области по основаниям, указанным в части 2 настоящего Порядка (для должности главы администрации); 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 xml:space="preserve">- информации </w:t>
      </w:r>
      <w:r>
        <w:rPr>
          <w:rFonts w:ascii="Times New Roman" w:hAnsi="Times New Roman"/>
          <w:sz w:val="28"/>
          <w:szCs w:val="28"/>
        </w:rPr>
        <w:t>главы администрации Чернянского района</w:t>
      </w:r>
      <w:r w:rsidRPr="000C3B06">
        <w:rPr>
          <w:rFonts w:ascii="Times New Roman" w:hAnsi="Times New Roman"/>
          <w:sz w:val="28"/>
          <w:szCs w:val="28"/>
        </w:rPr>
        <w:t>, уполномоченного на принятие от лиц, претендующих на замещение либо замещающи</w:t>
      </w:r>
      <w:r>
        <w:rPr>
          <w:rFonts w:ascii="Times New Roman" w:hAnsi="Times New Roman"/>
          <w:sz w:val="28"/>
          <w:szCs w:val="28"/>
        </w:rPr>
        <w:t>х должность главы администрации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муниципальные должности, сведений о доходах, расходах, об имуществе и обязательствах имущественного характера, о представлении указанных сведений (для лиц, замещающих муниципальные должности); </w:t>
      </w:r>
    </w:p>
    <w:p w:rsidR="00B57C80" w:rsidRPr="00885ACA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85ACA">
        <w:rPr>
          <w:rFonts w:ascii="Times New Roman" w:hAnsi="Times New Roman"/>
          <w:sz w:val="28"/>
          <w:szCs w:val="28"/>
        </w:rPr>
        <w:t>- решений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885ACA">
        <w:rPr>
          <w:rFonts w:ascii="Times New Roman" w:hAnsi="Times New Roman"/>
          <w:sz w:val="28"/>
          <w:szCs w:val="28"/>
        </w:rPr>
        <w:t xml:space="preserve"> о результатах проверок и предварительного рассмотрения вопроса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85ACA">
        <w:rPr>
          <w:rFonts w:ascii="Times New Roman" w:hAnsi="Times New Roman"/>
          <w:sz w:val="28"/>
          <w:szCs w:val="28"/>
        </w:rPr>
        <w:t xml:space="preserve"> по контракту, муниципальную должность;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- объяснений лица, замещающег</w:t>
      </w:r>
      <w:r>
        <w:rPr>
          <w:rFonts w:ascii="Times New Roman" w:hAnsi="Times New Roman"/>
          <w:sz w:val="28"/>
          <w:szCs w:val="28"/>
        </w:rPr>
        <w:t>о должность главы администрации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должность, при рассмотрения вопроса об увольнении (освобождении от должности) и досрочном прекращении полномочий в связи с утратой доверия (части 2, 2.1, 2.2, 2.3 настоящего Порядка) (кроме случаев принятия решений на основании соответствующего решения суда);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- иных материалов, свидетельствующих о наличии оснований для рассмотрения вопроса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/>
          <w:sz w:val="28"/>
          <w:szCs w:val="28"/>
        </w:rPr>
        <w:t>о должность главы администрации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Информация о результатах проверки сведений о доходах и имуществе лиц, претендующих на замещени</w:t>
      </w:r>
      <w:r>
        <w:rPr>
          <w:rFonts w:ascii="Times New Roman" w:hAnsi="Times New Roman"/>
          <w:sz w:val="28"/>
          <w:szCs w:val="28"/>
        </w:rPr>
        <w:t>е должности главы администрации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муниципальной должности, и</w:t>
      </w:r>
      <w:r>
        <w:rPr>
          <w:rFonts w:ascii="Times New Roman" w:hAnsi="Times New Roman"/>
          <w:sz w:val="28"/>
          <w:szCs w:val="28"/>
        </w:rPr>
        <w:t xml:space="preserve"> замещающих указанные должности</w:t>
      </w:r>
      <w:r w:rsidRPr="000C3B06">
        <w:rPr>
          <w:rFonts w:ascii="Times New Roman" w:hAnsi="Times New Roman"/>
          <w:sz w:val="28"/>
          <w:szCs w:val="28"/>
        </w:rPr>
        <w:t xml:space="preserve"> может является основанием для непринятия на должность гражданина,  претендующего на замещение должности, и для рассмотрения </w:t>
      </w:r>
      <w:r>
        <w:rPr>
          <w:rFonts w:ascii="Times New Roman" w:hAnsi="Times New Roman"/>
          <w:sz w:val="28"/>
          <w:szCs w:val="28"/>
        </w:rPr>
        <w:t>земским собранием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замещающего должность, в случае выявления фактов наличия в представленных сведениях недостоверной, неполной информации.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36E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 осуществляет предварительное рассмотрение вопроса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по контракту, муниципальную должность, по основаниям, указанным в частях 2, 2.1, 2.2, 2.3  настоящего Порядка.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5. При решении вопроса об увольнении (освобождении от должности) и досрочном прекращении полномочий лица, замещающег</w:t>
      </w:r>
      <w:r>
        <w:rPr>
          <w:rFonts w:ascii="Times New Roman" w:hAnsi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>по контракту, муниципальную должность, в связи с утратой доверия учитываются характер совершенного правонарушения, его тяжесть, обстоятельства, при которых оно совершено, соблюдение им других ограничений и запретов, а также предшествующие результаты исполнения своих полномочий.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 xml:space="preserve">6. При рассмотрении </w:t>
      </w:r>
      <w:r>
        <w:rPr>
          <w:rFonts w:ascii="Times New Roman" w:hAnsi="Times New Roman"/>
          <w:sz w:val="28"/>
          <w:szCs w:val="28"/>
        </w:rPr>
        <w:t xml:space="preserve">земским собранием </w:t>
      </w:r>
      <w:r w:rsidRPr="0017636E">
        <w:rPr>
          <w:rFonts w:ascii="Times New Roman" w:hAnsi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</w:t>
      </w:r>
      <w:r>
        <w:rPr>
          <w:rFonts w:ascii="Times New Roman" w:hAnsi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должность, должны быть обеспечены: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1) заблаговременное получение лицом, замещающи</w:t>
      </w:r>
      <w:r>
        <w:rPr>
          <w:rFonts w:ascii="Times New Roman" w:hAnsi="Times New Roman"/>
          <w:sz w:val="28"/>
          <w:szCs w:val="28"/>
        </w:rPr>
        <w:t>м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>по контракту, муниципальную должность, уведомления о дате и месте проведения соответствующего заседания, а также ознакомле</w:t>
      </w:r>
      <w:r>
        <w:rPr>
          <w:rFonts w:ascii="Times New Roman" w:hAnsi="Times New Roman"/>
          <w:sz w:val="28"/>
          <w:szCs w:val="28"/>
        </w:rPr>
        <w:t>ние с материалами, послужившими</w:t>
      </w:r>
      <w:r w:rsidRPr="000C3B06">
        <w:rPr>
          <w:rFonts w:ascii="Times New Roman" w:hAnsi="Times New Roman"/>
          <w:sz w:val="28"/>
          <w:szCs w:val="28"/>
        </w:rPr>
        <w:t xml:space="preserve"> основанием для рассмотрения вопроса об увольнении (освобождении от должности) и досрочном прекращении полномочий на заседании комиссии;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2) предоставление лицу, замещающем</w:t>
      </w:r>
      <w:r>
        <w:rPr>
          <w:rFonts w:ascii="Times New Roman" w:hAnsi="Times New Roman"/>
          <w:sz w:val="28"/>
          <w:szCs w:val="28"/>
        </w:rPr>
        <w:t>у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 xml:space="preserve">по контракту, муниципальную должность, возможности дать </w:t>
      </w:r>
      <w:r>
        <w:rPr>
          <w:rFonts w:ascii="Times New Roman" w:hAnsi="Times New Roman"/>
          <w:sz w:val="28"/>
          <w:szCs w:val="28"/>
        </w:rPr>
        <w:t xml:space="preserve">депутатам земского собрания </w:t>
      </w:r>
      <w:r w:rsidRPr="0017636E">
        <w:rPr>
          <w:rFonts w:ascii="Times New Roman" w:hAnsi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объяснения по поводу обстоятельств, выдвигаемых в качестве основания для увольнения (освобождения от должности) и досрочного прекращения полномочий в связи с утратой доверия, в том числе, в письменном виде изложить свое особое мнение.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7. Решение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/>
          <w:sz w:val="28"/>
          <w:szCs w:val="28"/>
        </w:rPr>
        <w:t>о должность главы администрации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должность, принимается </w:t>
      </w:r>
      <w:r>
        <w:rPr>
          <w:rFonts w:ascii="Times New Roman" w:hAnsi="Times New Roman"/>
          <w:sz w:val="28"/>
          <w:szCs w:val="28"/>
        </w:rPr>
        <w:t>земским собранием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открытым или тайным голосованием (вид голосования определяется предваряющим решением </w:t>
      </w:r>
      <w:r>
        <w:rPr>
          <w:rFonts w:ascii="Times New Roman" w:hAnsi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) в общем порядке, предусмотренном Регламентом </w:t>
      </w:r>
      <w:r>
        <w:rPr>
          <w:rFonts w:ascii="Times New Roman" w:hAnsi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для принятия решений, с предварительным внесением соответствующего проекта решения или без него (решение принимается непосредственно на </w:t>
      </w:r>
      <w:r>
        <w:rPr>
          <w:rFonts w:ascii="Times New Roman" w:hAnsi="Times New Roman"/>
          <w:sz w:val="28"/>
          <w:szCs w:val="28"/>
        </w:rPr>
        <w:t>заседании</w:t>
      </w:r>
      <w:r w:rsidRPr="000C3B06">
        <w:rPr>
          <w:rFonts w:ascii="Times New Roman" w:hAnsi="Times New Roman"/>
          <w:sz w:val="28"/>
          <w:szCs w:val="28"/>
        </w:rPr>
        <w:t>).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 xml:space="preserve">8. Решение </w:t>
      </w:r>
      <w:r>
        <w:rPr>
          <w:rFonts w:ascii="Times New Roman" w:hAnsi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 w:rsidRPr="0017636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C3B06">
        <w:rPr>
          <w:rFonts w:ascii="Times New Roman" w:hAnsi="Times New Roman"/>
          <w:sz w:val="28"/>
          <w:szCs w:val="28"/>
        </w:rPr>
        <w:t xml:space="preserve">по контракту, муниципальную должность, считается принятым, если за него проголосовало не менее двух третей от установленной численности </w:t>
      </w:r>
      <w:r>
        <w:rPr>
          <w:rFonts w:ascii="Times New Roman" w:hAnsi="Times New Roman"/>
          <w:sz w:val="28"/>
          <w:szCs w:val="28"/>
        </w:rPr>
        <w:t>депутатов земского собрания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>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9. Решение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 xml:space="preserve">по контракту, муниципальную должность, принимается </w:t>
      </w:r>
      <w:r>
        <w:rPr>
          <w:rFonts w:ascii="Times New Roman" w:hAnsi="Times New Roman"/>
          <w:sz w:val="28"/>
          <w:szCs w:val="28"/>
        </w:rPr>
        <w:t>земским собранием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не позднее 30 дней со дня проведения соответствующей проверки и рассмотрения материалов.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При этом решение об увольнении (освобождении от должности) и досрочном прекращении полномочий в связи с утратой доверия должно быть принято не позднее четырех месяцев со дня поступления информации о совершении правонарушения.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10. В решении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>по контракту, муниципальную должность, в качестве основания увольнения (освобождения от должности) и досрочного прекращения полномочий указывается основание, предусмотренное частями 2, 2.1, 2.2, 2.3 настоящего Порядка.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 xml:space="preserve">11. Копия решения </w:t>
      </w:r>
      <w:r>
        <w:rPr>
          <w:rFonts w:ascii="Times New Roman" w:hAnsi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об увольнении (освобождении от должности) и досрочном прекращении полномочий вручается лицу, замещавшем</w:t>
      </w:r>
      <w:r>
        <w:rPr>
          <w:rFonts w:ascii="Times New Roman" w:hAnsi="Times New Roman"/>
          <w:sz w:val="28"/>
          <w:szCs w:val="28"/>
        </w:rPr>
        <w:t>у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>по контракту, муниципальную должность, под роспись в течение 2-х дней со дня принятия такого решения. Если лицо, замещавше</w:t>
      </w:r>
      <w:r>
        <w:rPr>
          <w:rFonts w:ascii="Times New Roman" w:hAnsi="Times New Roman"/>
          <w:sz w:val="28"/>
          <w:szCs w:val="28"/>
        </w:rPr>
        <w:t>е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>по контракту, муниципальную должность, отказывается от ознакомления с этим решением под роспись и получения его копии, то об этом составляется соответствующий акт.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12. Лицо, замещавше</w:t>
      </w:r>
      <w:r>
        <w:rPr>
          <w:rFonts w:ascii="Times New Roman" w:hAnsi="Times New Roman"/>
          <w:sz w:val="28"/>
          <w:szCs w:val="28"/>
        </w:rPr>
        <w:t>е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по контракту, муниципальную должность, при несогласии с принятым в отношении него </w:t>
      </w:r>
      <w:r>
        <w:rPr>
          <w:rFonts w:ascii="Times New Roman" w:hAnsi="Times New Roman"/>
          <w:sz w:val="28"/>
          <w:szCs w:val="28"/>
        </w:rPr>
        <w:t xml:space="preserve">земским собранием </w:t>
      </w:r>
      <w:r w:rsidRPr="0017636E">
        <w:rPr>
          <w:rFonts w:ascii="Times New Roman" w:hAnsi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решением об увольнении (освобождении от должности) и досрочном прекращении полномочий в связи с утратой доверия, вправе оспорить это решение в суде.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 xml:space="preserve">13. Решение </w:t>
      </w:r>
      <w:r>
        <w:rPr>
          <w:rFonts w:ascii="Times New Roman" w:hAnsi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замещавшег</w:t>
      </w:r>
      <w:r>
        <w:rPr>
          <w:rFonts w:ascii="Times New Roman" w:hAnsi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 xml:space="preserve">по контракту, муниципальную должность,  подлежит официальному опубликованию в порядке, предусмотренном Уставом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B57C80" w:rsidRPr="000C3B06" w:rsidRDefault="00B57C80" w:rsidP="000C3B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14. Расторжение контракта (трудового договора) в связи с утратой доверия (для лиц, замещавших</w:t>
      </w:r>
      <w:r>
        <w:rPr>
          <w:rFonts w:ascii="Times New Roman" w:hAnsi="Times New Roman"/>
          <w:sz w:val="28"/>
          <w:szCs w:val="28"/>
        </w:rPr>
        <w:t xml:space="preserve"> должность  главы администрации</w:t>
      </w:r>
      <w:r w:rsidRPr="0017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/>
          <w:sz w:val="28"/>
          <w:szCs w:val="28"/>
        </w:rPr>
        <w:t>по контракту, муниципальные должности на постоянной (штатной) основе), оформляетс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931294">
        <w:rPr>
          <w:rFonts w:ascii="Times New Roman" w:hAnsi="Times New Roman"/>
          <w:sz w:val="28"/>
          <w:szCs w:val="28"/>
        </w:rPr>
        <w:t xml:space="preserve">лицом, </w:t>
      </w:r>
      <w:r w:rsidRPr="006B372C">
        <w:rPr>
          <w:rFonts w:ascii="Times New Roman" w:hAnsi="Times New Roman"/>
          <w:sz w:val="28"/>
          <w:szCs w:val="28"/>
        </w:rPr>
        <w:t>ответственным за кадровое делопроизводство в администрации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C3B06">
        <w:rPr>
          <w:rFonts w:ascii="Times New Roman" w:hAnsi="Times New Roman"/>
          <w:sz w:val="28"/>
          <w:szCs w:val="28"/>
        </w:rPr>
        <w:t xml:space="preserve"> на основании решения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0C3B06">
        <w:rPr>
          <w:rFonts w:ascii="Times New Roman" w:hAnsi="Times New Roman"/>
          <w:sz w:val="28"/>
          <w:szCs w:val="28"/>
        </w:rPr>
        <w:t xml:space="preserve"> в соответствии с нормами Трудового кодекса Российской Федерации.</w:t>
      </w:r>
    </w:p>
    <w:p w:rsidR="00B57C80" w:rsidRPr="000C3B06" w:rsidRDefault="00B57C80" w:rsidP="00B65F69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/>
          <w:sz w:val="28"/>
          <w:szCs w:val="28"/>
        </w:rPr>
        <w:t>___________</w:t>
      </w:r>
    </w:p>
    <w:sectPr w:rsidR="00B57C80" w:rsidRPr="000C3B06" w:rsidSect="007C2A75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D81"/>
    <w:rsid w:val="00010E0C"/>
    <w:rsid w:val="00041891"/>
    <w:rsid w:val="00063E9A"/>
    <w:rsid w:val="000B6743"/>
    <w:rsid w:val="000C1C19"/>
    <w:rsid w:val="000C3B06"/>
    <w:rsid w:val="000F5F0A"/>
    <w:rsid w:val="00100FAC"/>
    <w:rsid w:val="00136DBC"/>
    <w:rsid w:val="0017636E"/>
    <w:rsid w:val="00193A4D"/>
    <w:rsid w:val="001974D1"/>
    <w:rsid w:val="001A0C32"/>
    <w:rsid w:val="001C70AD"/>
    <w:rsid w:val="001D0657"/>
    <w:rsid w:val="0023387A"/>
    <w:rsid w:val="002348CD"/>
    <w:rsid w:val="00244B05"/>
    <w:rsid w:val="002774B3"/>
    <w:rsid w:val="002B684B"/>
    <w:rsid w:val="00302363"/>
    <w:rsid w:val="003329A1"/>
    <w:rsid w:val="00340B5A"/>
    <w:rsid w:val="00345A44"/>
    <w:rsid w:val="0036642A"/>
    <w:rsid w:val="003824F8"/>
    <w:rsid w:val="003D5CAE"/>
    <w:rsid w:val="00420849"/>
    <w:rsid w:val="0043243E"/>
    <w:rsid w:val="00467EB5"/>
    <w:rsid w:val="004B0643"/>
    <w:rsid w:val="004C769B"/>
    <w:rsid w:val="00574FBB"/>
    <w:rsid w:val="00584123"/>
    <w:rsid w:val="0059374D"/>
    <w:rsid w:val="005D5C3F"/>
    <w:rsid w:val="006040F0"/>
    <w:rsid w:val="00610F5F"/>
    <w:rsid w:val="00666A2E"/>
    <w:rsid w:val="006B372C"/>
    <w:rsid w:val="00706056"/>
    <w:rsid w:val="00744858"/>
    <w:rsid w:val="00760700"/>
    <w:rsid w:val="00797017"/>
    <w:rsid w:val="007C2A75"/>
    <w:rsid w:val="007D00EC"/>
    <w:rsid w:val="007E4A2A"/>
    <w:rsid w:val="007F72D0"/>
    <w:rsid w:val="00803C51"/>
    <w:rsid w:val="008138E3"/>
    <w:rsid w:val="00851AC2"/>
    <w:rsid w:val="00885ACA"/>
    <w:rsid w:val="008B5F90"/>
    <w:rsid w:val="008F3E36"/>
    <w:rsid w:val="00915433"/>
    <w:rsid w:val="00931294"/>
    <w:rsid w:val="00934B25"/>
    <w:rsid w:val="00947E76"/>
    <w:rsid w:val="0098115C"/>
    <w:rsid w:val="00995B46"/>
    <w:rsid w:val="00A27E48"/>
    <w:rsid w:val="00A31D81"/>
    <w:rsid w:val="00A34A96"/>
    <w:rsid w:val="00AD1722"/>
    <w:rsid w:val="00AD3DE6"/>
    <w:rsid w:val="00AF3326"/>
    <w:rsid w:val="00B12F99"/>
    <w:rsid w:val="00B57C80"/>
    <w:rsid w:val="00B65F69"/>
    <w:rsid w:val="00BA712F"/>
    <w:rsid w:val="00BD3272"/>
    <w:rsid w:val="00BE7D7D"/>
    <w:rsid w:val="00BF61C9"/>
    <w:rsid w:val="00C74003"/>
    <w:rsid w:val="00C84D84"/>
    <w:rsid w:val="00C959D8"/>
    <w:rsid w:val="00CA51C1"/>
    <w:rsid w:val="00CC1181"/>
    <w:rsid w:val="00CC4066"/>
    <w:rsid w:val="00CC7683"/>
    <w:rsid w:val="00CE7B77"/>
    <w:rsid w:val="00D20FC1"/>
    <w:rsid w:val="00D23E0D"/>
    <w:rsid w:val="00D332C7"/>
    <w:rsid w:val="00D67054"/>
    <w:rsid w:val="00DB1065"/>
    <w:rsid w:val="00DE7147"/>
    <w:rsid w:val="00E872F7"/>
    <w:rsid w:val="00ED0A8B"/>
    <w:rsid w:val="00EE3D54"/>
    <w:rsid w:val="00F0116D"/>
    <w:rsid w:val="00F16312"/>
    <w:rsid w:val="00F6625B"/>
    <w:rsid w:val="00F728B7"/>
    <w:rsid w:val="00FB0FC9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31D8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FC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E7147"/>
  </w:style>
  <w:style w:type="table" w:styleId="TableGrid">
    <w:name w:val="Table Grid"/>
    <w:basedOn w:val="TableNormal"/>
    <w:uiPriority w:val="99"/>
    <w:rsid w:val="00DE71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1299</TotalTime>
  <Pages>6</Pages>
  <Words>2504</Words>
  <Characters>14273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 Николаевна</cp:lastModifiedBy>
  <cp:revision>28</cp:revision>
  <cp:lastPrinted>2012-12-21T10:25:00Z</cp:lastPrinted>
  <dcterms:created xsi:type="dcterms:W3CDTF">2011-11-11T11:15:00Z</dcterms:created>
  <dcterms:modified xsi:type="dcterms:W3CDTF">2018-03-30T06:36:00Z</dcterms:modified>
</cp:coreProperties>
</file>