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58" w:rsidRDefault="005A2558" w:rsidP="008F32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</w:t>
      </w:r>
    </w:p>
    <w:p w:rsidR="005A2558" w:rsidRPr="00366112" w:rsidRDefault="005A2558" w:rsidP="008F32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66112">
        <w:rPr>
          <w:rFonts w:ascii="Times New Roman" w:hAnsi="Times New Roman"/>
          <w:b/>
          <w:sz w:val="24"/>
          <w:szCs w:val="24"/>
          <w:lang w:val="ru-RU"/>
        </w:rPr>
        <w:t xml:space="preserve">«Утверждаю»                   </w:t>
      </w:r>
    </w:p>
    <w:p w:rsidR="005A2558" w:rsidRDefault="005A2558" w:rsidP="00887447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</w:t>
      </w:r>
      <w:r w:rsidRPr="00366112">
        <w:rPr>
          <w:rFonts w:ascii="Times New Roman" w:hAnsi="Times New Roman"/>
          <w:b/>
          <w:sz w:val="24"/>
          <w:szCs w:val="24"/>
          <w:lang w:val="ru-RU"/>
        </w:rPr>
        <w:t xml:space="preserve"> Глава администрации  </w:t>
      </w:r>
    </w:p>
    <w:p w:rsidR="005A2558" w:rsidRPr="00366112" w:rsidRDefault="005A2558" w:rsidP="00887447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Волоконовского </w:t>
      </w:r>
      <w:r w:rsidRPr="00366112">
        <w:rPr>
          <w:rFonts w:ascii="Times New Roman" w:hAnsi="Times New Roman"/>
          <w:b/>
          <w:sz w:val="24"/>
          <w:szCs w:val="24"/>
          <w:lang w:val="ru-RU"/>
        </w:rPr>
        <w:t>сельского поселения</w:t>
      </w:r>
    </w:p>
    <w:p w:rsidR="005A2558" w:rsidRPr="00366112" w:rsidRDefault="005A2558" w:rsidP="008F320A">
      <w:pPr>
        <w:tabs>
          <w:tab w:val="left" w:pos="4395"/>
          <w:tab w:val="right" w:pos="9355"/>
        </w:tabs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366112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_______</w:t>
      </w:r>
      <w:r w:rsidRPr="00366112">
        <w:rPr>
          <w:rFonts w:ascii="Times New Roman" w:hAnsi="Times New Roman"/>
          <w:b/>
          <w:sz w:val="24"/>
          <w:szCs w:val="24"/>
          <w:lang w:val="ru-RU"/>
        </w:rPr>
        <w:t xml:space="preserve">______________  В.Л.Жиленков </w:t>
      </w:r>
    </w:p>
    <w:p w:rsidR="005A2558" w:rsidRDefault="005A2558" w:rsidP="008F320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72"/>
          <w:szCs w:val="72"/>
          <w:lang w:val="ru-RU"/>
        </w:rPr>
      </w:pPr>
    </w:p>
    <w:p w:rsidR="005A2558" w:rsidRDefault="005A2558" w:rsidP="008F320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72"/>
          <w:szCs w:val="72"/>
          <w:lang w:val="ru-RU"/>
        </w:rPr>
      </w:pPr>
    </w:p>
    <w:p w:rsidR="005A2558" w:rsidRPr="00095523" w:rsidRDefault="005A2558" w:rsidP="008F320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96"/>
          <w:szCs w:val="96"/>
          <w:lang w:val="ru-RU"/>
        </w:rPr>
      </w:pPr>
      <w:r w:rsidRPr="00095523">
        <w:rPr>
          <w:rFonts w:ascii="Times New Roman" w:hAnsi="Times New Roman"/>
          <w:b/>
          <w:sz w:val="96"/>
          <w:szCs w:val="96"/>
          <w:lang w:val="ru-RU"/>
        </w:rPr>
        <w:t>План работы</w:t>
      </w:r>
    </w:p>
    <w:p w:rsidR="005A2558" w:rsidRDefault="005A2558" w:rsidP="008F320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36"/>
          <w:szCs w:val="36"/>
          <w:lang w:val="ru-RU"/>
        </w:rPr>
      </w:pPr>
    </w:p>
    <w:p w:rsidR="005A2558" w:rsidRPr="00095523" w:rsidRDefault="005A2558" w:rsidP="008F320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52"/>
          <w:szCs w:val="52"/>
          <w:lang w:val="ru-RU"/>
        </w:rPr>
      </w:pPr>
    </w:p>
    <w:p w:rsidR="005A2558" w:rsidRPr="00366112" w:rsidRDefault="005A2558" w:rsidP="008F320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52"/>
          <w:szCs w:val="52"/>
          <w:lang w:val="ru-RU"/>
        </w:rPr>
      </w:pPr>
      <w:r w:rsidRPr="00366112">
        <w:rPr>
          <w:rFonts w:ascii="Times New Roman" w:hAnsi="Times New Roman"/>
          <w:b/>
          <w:sz w:val="52"/>
          <w:szCs w:val="52"/>
          <w:lang w:val="ru-RU"/>
        </w:rPr>
        <w:t>МКУК «Волоконовский ЦСДК»</w:t>
      </w:r>
    </w:p>
    <w:p w:rsidR="005A2558" w:rsidRPr="00366112" w:rsidRDefault="005A2558" w:rsidP="008F320A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5A2558" w:rsidRPr="00366112" w:rsidRDefault="005A2558" w:rsidP="008F320A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366112">
        <w:rPr>
          <w:rFonts w:ascii="Times New Roman" w:hAnsi="Times New Roman"/>
          <w:b/>
          <w:sz w:val="52"/>
          <w:szCs w:val="52"/>
          <w:lang w:val="ru-RU"/>
        </w:rPr>
        <w:t>на  2015 год</w:t>
      </w:r>
    </w:p>
    <w:p w:rsidR="005A2558" w:rsidRDefault="005A2558" w:rsidP="008F320A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5A2558" w:rsidRDefault="005A2558" w:rsidP="00D22E3A">
      <w:pPr>
        <w:spacing w:before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A2558" w:rsidRDefault="005A2558" w:rsidP="00D22E3A">
      <w:pPr>
        <w:spacing w:before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A2558" w:rsidRDefault="005A2558" w:rsidP="00D22E3A">
      <w:pPr>
        <w:spacing w:before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A2558" w:rsidRDefault="005A2558" w:rsidP="00D22E3A">
      <w:pPr>
        <w:spacing w:before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A2558" w:rsidRDefault="005A2558" w:rsidP="00D22E3A">
      <w:pPr>
        <w:spacing w:before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A2558" w:rsidRDefault="005A2558" w:rsidP="00D22E3A">
      <w:pPr>
        <w:spacing w:before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A2558" w:rsidRDefault="005A2558" w:rsidP="00D22E3A">
      <w:pPr>
        <w:spacing w:before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A2558" w:rsidRDefault="005A2558" w:rsidP="00D22E3A">
      <w:pPr>
        <w:spacing w:before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A2558" w:rsidRDefault="005A2558" w:rsidP="00D22E3A">
      <w:pPr>
        <w:spacing w:before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A2558" w:rsidRDefault="005A2558" w:rsidP="00D22E3A">
      <w:pPr>
        <w:spacing w:before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A2558" w:rsidRDefault="005A2558" w:rsidP="00D22E3A">
      <w:pPr>
        <w:spacing w:before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A2558" w:rsidRDefault="005A2558" w:rsidP="00D22E3A">
      <w:pPr>
        <w:spacing w:before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A2558" w:rsidRPr="00D22E3A" w:rsidRDefault="005A2558" w:rsidP="00D22E3A">
      <w:pPr>
        <w:spacing w:before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22E3A">
        <w:rPr>
          <w:rFonts w:ascii="Times New Roman" w:hAnsi="Times New Roman"/>
          <w:b/>
          <w:sz w:val="28"/>
          <w:szCs w:val="28"/>
          <w:u w:val="single"/>
          <w:lang w:val="ru-RU"/>
        </w:rPr>
        <w:t>Перспективный план работы на 2015 год</w:t>
      </w:r>
    </w:p>
    <w:p w:rsidR="005A2558" w:rsidRDefault="005A2558" w:rsidP="00DB2BB2">
      <w:pPr>
        <w:spacing w:before="12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Одним из приоритетных направлений развития является предоставление услуг на качественно новом уровне. Важнейшей характеристикой работы ЦСДК является доступность услуг для всех жителей поселения. Главная задача заключается в том, чтобы предоставить человеку, независимо от его удалённости от центра, удобный доступ к услугам ДК. Расширение географии праздничных мероприятий, повышение качественного уровня их проведения, совершенствование и поиск новых форм – все это пути решения задачи по приближению культурных услуг к населению.</w:t>
      </w:r>
    </w:p>
    <w:p w:rsidR="005A2558" w:rsidRDefault="005A2558" w:rsidP="003C25E4">
      <w:pPr>
        <w:spacing w:before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25E4">
        <w:rPr>
          <w:rFonts w:ascii="Times New Roman" w:hAnsi="Times New Roman"/>
          <w:b/>
          <w:sz w:val="28"/>
          <w:szCs w:val="28"/>
          <w:lang w:val="ru-RU"/>
        </w:rPr>
        <w:t>Структура учреждения:</w:t>
      </w:r>
    </w:p>
    <w:p w:rsidR="005A2558" w:rsidRPr="004177AA" w:rsidRDefault="005A2558" w:rsidP="004177AA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состав МКУК «Волоконовский ЦСДК» входят 2 структурных подразделения:</w:t>
      </w:r>
      <w:r w:rsidRPr="004177AA">
        <w:rPr>
          <w:lang w:val="ru-RU"/>
        </w:rPr>
        <w:t xml:space="preserve"> </w:t>
      </w:r>
      <w:r w:rsidRPr="004177AA">
        <w:rPr>
          <w:rFonts w:ascii="Times New Roman" w:hAnsi="Times New Roman"/>
          <w:sz w:val="28"/>
          <w:szCs w:val="28"/>
          <w:lang w:val="ru-RU"/>
        </w:rPr>
        <w:t xml:space="preserve">Окуневский клуб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177AA">
        <w:rPr>
          <w:rFonts w:ascii="Times New Roman" w:hAnsi="Times New Roman"/>
          <w:sz w:val="28"/>
          <w:szCs w:val="28"/>
          <w:lang w:val="ru-RU"/>
        </w:rPr>
        <w:t xml:space="preserve"> библиотека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4177AA">
        <w:rPr>
          <w:rFonts w:ascii="Times New Roman" w:hAnsi="Times New Roman"/>
          <w:sz w:val="28"/>
          <w:szCs w:val="28"/>
          <w:lang w:val="ru-RU"/>
        </w:rPr>
        <w:t>Завалищенский Дом досуга</w:t>
      </w:r>
      <w:r>
        <w:rPr>
          <w:rFonts w:ascii="Times New Roman" w:hAnsi="Times New Roman"/>
          <w:sz w:val="28"/>
          <w:szCs w:val="28"/>
          <w:lang w:val="ru-RU"/>
        </w:rPr>
        <w:t>. Сотрудники вместе работают над крупными культурно-массовыми мероприятиями, проводимыми на территории Волоконовского сельского поселения, находятся в постоянном творческом взаимодействии, оказывая друг другу методическую и практическую помощь.</w:t>
      </w:r>
    </w:p>
    <w:p w:rsidR="005A2558" w:rsidRPr="003C25E4" w:rsidRDefault="005A2558" w:rsidP="003C25E4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25E4">
        <w:rPr>
          <w:rFonts w:ascii="Times New Roman" w:hAnsi="Times New Roman"/>
          <w:b/>
          <w:sz w:val="28"/>
          <w:szCs w:val="28"/>
          <w:lang w:val="ru-RU"/>
        </w:rPr>
        <w:t>План мероприятий на 2015 год разработан в соответствии с основными нормативно – правовыми актами:</w:t>
      </w:r>
    </w:p>
    <w:p w:rsidR="005A2558" w:rsidRPr="00CC4216" w:rsidRDefault="005A2558" w:rsidP="003C25E4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3C25E4">
        <w:rPr>
          <w:rFonts w:ascii="Times New Roman" w:hAnsi="Times New Roman"/>
          <w:sz w:val="28"/>
          <w:szCs w:val="28"/>
          <w:lang w:val="ru-RU"/>
        </w:rPr>
        <w:t>Районная целевая программа: «Развитие и сохранение культуры Чернянского района на 2015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3C25E4">
        <w:rPr>
          <w:rFonts w:ascii="Times New Roman" w:hAnsi="Times New Roman"/>
          <w:sz w:val="28"/>
          <w:szCs w:val="28"/>
          <w:lang w:val="ru-RU"/>
        </w:rPr>
        <w:t xml:space="preserve"> 2020 гг. от 30.09. </w:t>
      </w:r>
      <w:r w:rsidRPr="00CC4216">
        <w:rPr>
          <w:rFonts w:ascii="Times New Roman" w:hAnsi="Times New Roman"/>
          <w:sz w:val="28"/>
          <w:szCs w:val="28"/>
          <w:lang w:val="ru-RU"/>
        </w:rPr>
        <w:t>2014 г</w:t>
      </w:r>
      <w:r>
        <w:rPr>
          <w:rFonts w:ascii="Times New Roman" w:hAnsi="Times New Roman"/>
          <w:sz w:val="28"/>
          <w:szCs w:val="28"/>
          <w:lang w:val="ru-RU"/>
        </w:rPr>
        <w:t>ода</w:t>
      </w:r>
      <w:r w:rsidRPr="00CC4216">
        <w:rPr>
          <w:rFonts w:ascii="Times New Roman" w:hAnsi="Times New Roman"/>
          <w:sz w:val="28"/>
          <w:szCs w:val="28"/>
          <w:lang w:val="ru-RU"/>
        </w:rPr>
        <w:t xml:space="preserve"> № 1002.</w:t>
      </w:r>
    </w:p>
    <w:p w:rsidR="005A2558" w:rsidRPr="003C25E4" w:rsidRDefault="005A2558" w:rsidP="003C25E4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3C25E4">
        <w:rPr>
          <w:rFonts w:ascii="Times New Roman" w:hAnsi="Times New Roman"/>
          <w:color w:val="1D1B11"/>
          <w:sz w:val="28"/>
          <w:szCs w:val="28"/>
          <w:lang w:val="ru-RU"/>
        </w:rPr>
        <w:t>Целевая программа: «Патриотическое воспитание граждан Белгородской области на 2011 - 2015гг.</w:t>
      </w:r>
    </w:p>
    <w:p w:rsidR="005A2558" w:rsidRPr="003C25E4" w:rsidRDefault="005A2558" w:rsidP="003C25E4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3C25E4">
        <w:rPr>
          <w:rFonts w:ascii="Times New Roman" w:hAnsi="Times New Roman"/>
          <w:color w:val="1D1B11"/>
          <w:sz w:val="28"/>
          <w:szCs w:val="28"/>
          <w:lang w:val="ru-RU"/>
        </w:rPr>
        <w:t>Постановление администрации муниципального района «Чернянский район» Белгородской области от 24.10 2014года №1160 «О культурных брендах сельских поселений».</w:t>
      </w:r>
    </w:p>
    <w:p w:rsidR="005A2558" w:rsidRPr="003C25E4" w:rsidRDefault="005A2558" w:rsidP="003C25E4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3C25E4">
        <w:rPr>
          <w:rFonts w:ascii="Times New Roman" w:hAnsi="Times New Roman"/>
          <w:color w:val="1D1B11"/>
          <w:sz w:val="28"/>
          <w:szCs w:val="28"/>
          <w:lang w:val="ru-RU"/>
        </w:rPr>
        <w:t>Постановление главы администрации «О внесении изменений в постановление администрации муниципального района «Чернянский район» Белгородской области от 18 июня 2013 года № 604 и утверждении плана мероприятий («дорожная карта»). «Изменения направленные на повышение эффективности сферы культуры Чернянского района (2013 – 2018гг.) в новой редакции от 30 июля 2014 года № 702.</w:t>
      </w:r>
    </w:p>
    <w:p w:rsidR="005A2558" w:rsidRPr="00C0572D" w:rsidRDefault="005A2558" w:rsidP="00D22E3A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3C25E4">
        <w:rPr>
          <w:rFonts w:ascii="Times New Roman" w:hAnsi="Times New Roman"/>
          <w:sz w:val="28"/>
          <w:szCs w:val="28"/>
          <w:lang w:val="ru-RU"/>
        </w:rPr>
        <w:t>Целевая  программа «Развитие туризма на территории муниципального района «Чернянский район» на 2013-2017 гг.» от 12 марта 2013 года №188.</w:t>
      </w:r>
    </w:p>
    <w:p w:rsidR="005A2558" w:rsidRPr="00DB2BB2" w:rsidRDefault="005A2558" w:rsidP="00DB2BB2">
      <w:pPr>
        <w:pStyle w:val="NormalWeb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2BB2">
        <w:rPr>
          <w:rFonts w:ascii="Times New Roman" w:hAnsi="Times New Roman" w:cs="Times New Roman"/>
          <w:b/>
          <w:sz w:val="28"/>
          <w:szCs w:val="28"/>
          <w:lang w:val="ru-RU"/>
        </w:rPr>
        <w:t>Цели и задачи на плановый период:</w:t>
      </w:r>
    </w:p>
    <w:p w:rsidR="005A2558" w:rsidRPr="00DB2BB2" w:rsidRDefault="005A2558" w:rsidP="00DB2BB2">
      <w:pPr>
        <w:pStyle w:val="NormalWeb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2558" w:rsidRPr="00DB2BB2" w:rsidRDefault="005A2558" w:rsidP="00DB2BB2">
      <w:pPr>
        <w:pStyle w:val="NormalWeb"/>
        <w:shd w:val="clear" w:color="auto" w:fill="FFFFFF"/>
        <w:ind w:right="300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B2BB2">
        <w:rPr>
          <w:rStyle w:val="apple-converted-space"/>
          <w:rFonts w:ascii="Times New Roman" w:hAnsi="Times New Roman"/>
          <w:iCs/>
          <w:sz w:val="28"/>
          <w:szCs w:val="28"/>
          <w:lang w:val="ru-RU"/>
        </w:rPr>
        <w:t>Наша</w:t>
      </w:r>
      <w:r w:rsidRPr="00DB2BB2">
        <w:rPr>
          <w:rStyle w:val="Emphasis"/>
          <w:rFonts w:ascii="Times New Roman" w:hAnsi="Times New Roman"/>
          <w:sz w:val="28"/>
          <w:szCs w:val="28"/>
          <w:lang w:val="ru-RU"/>
        </w:rPr>
        <w:t xml:space="preserve"> цель - реализация творческого потенциала различных категорий населения, развитие творческой, талантливой личности в каждом человеке.</w:t>
      </w:r>
    </w:p>
    <w:p w:rsidR="005A2558" w:rsidRPr="00DB2BB2" w:rsidRDefault="005A2558" w:rsidP="00DB2BB2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iCs/>
          <w:sz w:val="28"/>
          <w:szCs w:val="28"/>
          <w:lang w:val="ru-RU"/>
        </w:rPr>
        <w:t>Повышение эффективности планирования и реализации мероприятий по приоритетным направлениям деятельности.</w:t>
      </w:r>
    </w:p>
    <w:p w:rsidR="005A2558" w:rsidRPr="00DB2BB2" w:rsidRDefault="005A2558" w:rsidP="00DB2BB2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 xml:space="preserve">Предоставление посетителям различных возрастных категорий широкого спектра досуговых услуг в массовой и индивидуальной форме. </w:t>
      </w:r>
    </w:p>
    <w:p w:rsidR="005A2558" w:rsidRPr="00DB2BB2" w:rsidRDefault="005A2558" w:rsidP="00DB2BB2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Организация инновационных форм досуга на различных площадках.</w:t>
      </w:r>
    </w:p>
    <w:p w:rsidR="005A2558" w:rsidRPr="00DB2BB2" w:rsidRDefault="005A2558" w:rsidP="00DB2BB2">
      <w:pPr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Формирование у молодежи установок на здоровый образ жизни и содействие профилактике асоциальных явлений – безнадзорности, алкоголизма, наркомании и преступности среди подростков.</w:t>
      </w:r>
    </w:p>
    <w:p w:rsidR="005A2558" w:rsidRPr="00DB2BB2" w:rsidRDefault="005A2558" w:rsidP="00DB2BB2">
      <w:pPr>
        <w:numPr>
          <w:ilvl w:val="0"/>
          <w:numId w:val="36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Реализация программы юбилейных мероприятий..</w:t>
      </w:r>
    </w:p>
    <w:p w:rsidR="005A2558" w:rsidRPr="00DB2BB2" w:rsidRDefault="005A2558" w:rsidP="00DB2BB2">
      <w:pPr>
        <w:numPr>
          <w:ilvl w:val="0"/>
          <w:numId w:val="36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Создание условий для творческой самореализации всех категорий жителей поселения и повышение качества услуг в области любительского творчества.</w:t>
      </w:r>
    </w:p>
    <w:p w:rsidR="005A2558" w:rsidRPr="00DB2BB2" w:rsidRDefault="005A2558" w:rsidP="00DB2BB2">
      <w:pPr>
        <w:numPr>
          <w:ilvl w:val="0"/>
          <w:numId w:val="36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DB2BB2">
        <w:rPr>
          <w:rFonts w:ascii="Times New Roman" w:hAnsi="Times New Roman"/>
          <w:color w:val="1D1B11"/>
          <w:sz w:val="28"/>
          <w:szCs w:val="28"/>
          <w:lang w:val="ru-RU"/>
        </w:rPr>
        <w:t>Содействие повышению роли пожилых людей и людей с ограниченными возможностями здоровья в жизни общества, создание условий для полноценной их реализации</w:t>
      </w:r>
      <w:r w:rsidRPr="00DB2BB2">
        <w:rPr>
          <w:rFonts w:ascii="Times New Roman" w:hAnsi="Times New Roman"/>
          <w:color w:val="1D1B11"/>
          <w:sz w:val="28"/>
          <w:szCs w:val="28"/>
        </w:rPr>
        <w:t> </w:t>
      </w:r>
      <w:r w:rsidRPr="00DB2BB2">
        <w:rPr>
          <w:rFonts w:ascii="Times New Roman" w:hAnsi="Times New Roman"/>
          <w:color w:val="1D1B11"/>
          <w:sz w:val="28"/>
          <w:szCs w:val="28"/>
          <w:lang w:val="ru-RU"/>
        </w:rPr>
        <w:t xml:space="preserve"> в сфере культуры.</w:t>
      </w:r>
    </w:p>
    <w:p w:rsidR="005A2558" w:rsidRPr="00DB2BB2" w:rsidRDefault="005A2558" w:rsidP="00DB2BB2">
      <w:pPr>
        <w:numPr>
          <w:ilvl w:val="0"/>
          <w:numId w:val="36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DB2BB2">
        <w:rPr>
          <w:rFonts w:ascii="Times New Roman" w:hAnsi="Times New Roman"/>
          <w:color w:val="1D1B11"/>
          <w:sz w:val="28"/>
          <w:szCs w:val="28"/>
          <w:lang w:val="ru-RU"/>
        </w:rPr>
        <w:t xml:space="preserve">Участие в районных фестивалях, смотрах, конкурсах и праздниках. </w:t>
      </w:r>
    </w:p>
    <w:p w:rsidR="005A2558" w:rsidRPr="00DB2BB2" w:rsidRDefault="005A2558" w:rsidP="00DB2BB2">
      <w:pPr>
        <w:numPr>
          <w:ilvl w:val="0"/>
          <w:numId w:val="36"/>
        </w:numPr>
        <w:spacing w:before="100" w:beforeAutospacing="1" w:after="100" w:afterAutospacing="1" w:line="240" w:lineRule="auto"/>
        <w:ind w:left="0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DB2BB2">
        <w:rPr>
          <w:rFonts w:ascii="Times New Roman" w:hAnsi="Times New Roman"/>
          <w:color w:val="1D1B11"/>
          <w:sz w:val="28"/>
          <w:szCs w:val="28"/>
          <w:lang w:val="ru-RU"/>
        </w:rPr>
        <w:t>Развитие материально-технической базы учреждения с целью повышения качества предоставляемых услуг, в том числе платных.</w:t>
      </w:r>
    </w:p>
    <w:p w:rsidR="005A2558" w:rsidRPr="00DB2BB2" w:rsidRDefault="005A2558" w:rsidP="00DB2BB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1D1B11"/>
          <w:sz w:val="28"/>
          <w:szCs w:val="28"/>
          <w:lang w:val="ru-RU"/>
        </w:rPr>
      </w:pPr>
    </w:p>
    <w:p w:rsidR="005A2558" w:rsidRPr="00DB2BB2" w:rsidRDefault="005A2558" w:rsidP="00DB2BB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2BB2">
        <w:rPr>
          <w:rFonts w:ascii="Times New Roman" w:hAnsi="Times New Roman"/>
          <w:b/>
          <w:sz w:val="28"/>
          <w:szCs w:val="28"/>
          <w:lang w:val="ru-RU"/>
        </w:rPr>
        <w:t>Обсудить с главой администрации Волоконовского сельского поселения Жиленковым Владимиром Леонидовичем следующие вопросы:</w:t>
      </w:r>
    </w:p>
    <w:p w:rsidR="005A2558" w:rsidRPr="00DB2BB2" w:rsidRDefault="005A2558" w:rsidP="003C25E4">
      <w:pPr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 xml:space="preserve">Участие в </w:t>
      </w:r>
      <w:r>
        <w:rPr>
          <w:rFonts w:ascii="Times New Roman" w:hAnsi="Times New Roman"/>
          <w:sz w:val="28"/>
          <w:szCs w:val="28"/>
          <w:lang w:val="ru-RU"/>
        </w:rPr>
        <w:t xml:space="preserve">межрайонном </w:t>
      </w:r>
      <w:r w:rsidRPr="00DB2BB2">
        <w:rPr>
          <w:rFonts w:ascii="Times New Roman" w:hAnsi="Times New Roman"/>
          <w:sz w:val="28"/>
          <w:szCs w:val="28"/>
          <w:lang w:val="ru-RU"/>
        </w:rPr>
        <w:t xml:space="preserve"> фестивале казачьей культуры «Холковский сполох» 31 мая </w:t>
      </w:r>
      <w:smartTag w:uri="urn:schemas-microsoft-com:office:smarttags" w:element="metricconverter">
        <w:smartTagPr>
          <w:attr w:name="ProductID" w:val="2015 г"/>
        </w:smartTagPr>
        <w:r w:rsidRPr="00DB2BB2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Pr="00DB2BB2">
        <w:rPr>
          <w:rFonts w:ascii="Times New Roman" w:hAnsi="Times New Roman"/>
          <w:sz w:val="28"/>
          <w:szCs w:val="28"/>
          <w:lang w:val="ru-RU"/>
        </w:rPr>
        <w:t>.</w:t>
      </w:r>
    </w:p>
    <w:p w:rsidR="005A2558" w:rsidRPr="00DB2BB2" w:rsidRDefault="005A2558" w:rsidP="003C25E4">
      <w:pPr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Участие в брендовом мероприятии Орликовского  сельского поселения праздник</w:t>
      </w:r>
      <w:r>
        <w:rPr>
          <w:rFonts w:ascii="Times New Roman" w:hAnsi="Times New Roman"/>
          <w:sz w:val="28"/>
          <w:szCs w:val="28"/>
          <w:lang w:val="ru-RU"/>
        </w:rPr>
        <w:t xml:space="preserve"> молока «Орликовская буренушка», июнь месяц.</w:t>
      </w:r>
    </w:p>
    <w:p w:rsidR="005A2558" w:rsidRDefault="005A2558" w:rsidP="003C25E4">
      <w:pPr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 xml:space="preserve">Организация и проведение в Волоконовском сельском поселении брендового мероприятия - праздника хлеба «Волоконовский каравай» 2 августа </w:t>
      </w:r>
      <w:smartTag w:uri="urn:schemas-microsoft-com:office:smarttags" w:element="metricconverter">
        <w:smartTagPr>
          <w:attr w:name="ProductID" w:val="2015 г"/>
        </w:smartTagPr>
        <w:r w:rsidRPr="00DB2BB2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Pr="00DB2BB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A2558" w:rsidRPr="00DB2BB2" w:rsidRDefault="005A2558" w:rsidP="003C25E4">
      <w:pPr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Участие в районном фестивале-форуме работающей молодежи «Творческий цех».</w:t>
      </w:r>
    </w:p>
    <w:p w:rsidR="005A2558" w:rsidRPr="00DB2BB2" w:rsidRDefault="005A2558" w:rsidP="003C25E4">
      <w:pPr>
        <w:pStyle w:val="ListParagraph"/>
        <w:numPr>
          <w:ilvl w:val="0"/>
          <w:numId w:val="37"/>
        </w:numPr>
        <w:spacing w:line="240" w:lineRule="auto"/>
        <w:ind w:left="426" w:hanging="284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Участие в районном конкурсе военно-патриотической песни: «Сыны России».</w:t>
      </w:r>
    </w:p>
    <w:p w:rsidR="005A2558" w:rsidRPr="00DB2BB2" w:rsidRDefault="005A2558" w:rsidP="003C25E4">
      <w:pPr>
        <w:pStyle w:val="ListParagraph"/>
        <w:numPr>
          <w:ilvl w:val="0"/>
          <w:numId w:val="37"/>
        </w:numPr>
        <w:spacing w:line="240" w:lineRule="auto"/>
        <w:ind w:left="426" w:hanging="284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Участие в детском районном конкурсе исполнителей эстрадной и народной песни «Весенние ласточки».</w:t>
      </w:r>
    </w:p>
    <w:p w:rsidR="005A2558" w:rsidRPr="00DB2BB2" w:rsidRDefault="005A2558" w:rsidP="003C25E4">
      <w:pPr>
        <w:pStyle w:val="ListParagraph"/>
        <w:numPr>
          <w:ilvl w:val="0"/>
          <w:numId w:val="37"/>
        </w:numPr>
        <w:spacing w:line="240" w:lineRule="auto"/>
        <w:ind w:left="426" w:hanging="284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Участие в народном гулянии п. Чернянка «Широкая Масленица»;</w:t>
      </w:r>
    </w:p>
    <w:p w:rsidR="005A2558" w:rsidRDefault="005A2558" w:rsidP="003C25E4">
      <w:pPr>
        <w:pStyle w:val="ListParagraph"/>
        <w:numPr>
          <w:ilvl w:val="0"/>
          <w:numId w:val="37"/>
        </w:numPr>
        <w:spacing w:line="240" w:lineRule="auto"/>
        <w:ind w:left="426" w:hanging="284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Участие в престольном празднике п. Чернянка – Успение Пресвятой Богородицы: «Люблю тебя, Чернянский край родной!»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A2558" w:rsidRPr="00CC4216" w:rsidRDefault="005A2558" w:rsidP="00CC4216">
      <w:pPr>
        <w:pStyle w:val="ListParagraph"/>
        <w:numPr>
          <w:ilvl w:val="0"/>
          <w:numId w:val="37"/>
        </w:numPr>
        <w:spacing w:line="240" w:lineRule="auto"/>
        <w:ind w:left="426" w:hanging="28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Организация, проведение и финансирование культурно-массовых мероприятий, проводимых на территории Волоконовского сельского поселения, запланированных на 2015 год.</w:t>
      </w:r>
    </w:p>
    <w:p w:rsidR="005A2558" w:rsidRPr="00DB2BB2" w:rsidRDefault="005A2558" w:rsidP="00DB2BB2">
      <w:pPr>
        <w:spacing w:after="0" w:line="240" w:lineRule="auto"/>
        <w:ind w:firstLine="709"/>
        <w:textAlignment w:val="baseline"/>
        <w:rPr>
          <w:rFonts w:ascii="Times New Roman" w:hAnsi="Times New Roman"/>
          <w:color w:val="1D1B11"/>
          <w:sz w:val="28"/>
          <w:szCs w:val="28"/>
          <w:lang w:val="ru-RU"/>
        </w:rPr>
      </w:pPr>
      <w:r w:rsidRPr="00DB2BB2">
        <w:rPr>
          <w:rFonts w:ascii="Times New Roman" w:hAnsi="Times New Roman"/>
          <w:bCs/>
          <w:color w:val="1D1B11"/>
          <w:sz w:val="28"/>
          <w:szCs w:val="28"/>
          <w:bdr w:val="none" w:sz="0" w:space="0" w:color="auto" w:frame="1"/>
          <w:lang w:val="ru-RU"/>
        </w:rPr>
        <w:t>Основная деятельность</w:t>
      </w:r>
      <w:r w:rsidRPr="00DB2BB2">
        <w:rPr>
          <w:rFonts w:ascii="Times New Roman" w:hAnsi="Times New Roman"/>
          <w:color w:val="1D1B11"/>
          <w:sz w:val="28"/>
          <w:szCs w:val="28"/>
        </w:rPr>
        <w:t> </w:t>
      </w:r>
      <w:r w:rsidRPr="00DB2BB2">
        <w:rPr>
          <w:rFonts w:ascii="Times New Roman" w:hAnsi="Times New Roman"/>
          <w:color w:val="1D1B11"/>
          <w:sz w:val="28"/>
          <w:szCs w:val="28"/>
          <w:lang w:val="ru-RU"/>
        </w:rPr>
        <w:t xml:space="preserve">ЦСДК – удовлетворение общественных потребностей в сохранении и развитии народной традиционной культуры, поддержке любительского художественного творчества, </w:t>
      </w:r>
      <w:r w:rsidRPr="00DB2BB2">
        <w:rPr>
          <w:rFonts w:ascii="Times New Roman" w:hAnsi="Times New Roman"/>
          <w:sz w:val="28"/>
          <w:szCs w:val="28"/>
          <w:lang w:val="ru-RU"/>
        </w:rPr>
        <w:t>творческой инициативы</w:t>
      </w:r>
      <w:r w:rsidRPr="00DB2BB2">
        <w:rPr>
          <w:rFonts w:ascii="Times New Roman" w:hAnsi="Times New Roman"/>
          <w:color w:val="1D1B11"/>
          <w:sz w:val="28"/>
          <w:szCs w:val="28"/>
          <w:lang w:val="ru-RU"/>
        </w:rPr>
        <w:t xml:space="preserve"> и социально-культурной активности населения, организации его досуга и отдыха будет осуществляться на основе месячного, квартального и годового планирования культурно-массовых </w:t>
      </w:r>
      <w:r w:rsidRPr="00DB2BB2">
        <w:rPr>
          <w:rFonts w:ascii="Times New Roman" w:hAnsi="Times New Roman"/>
          <w:color w:val="1D1B11"/>
          <w:sz w:val="28"/>
          <w:szCs w:val="28"/>
        </w:rPr>
        <w:t> </w:t>
      </w:r>
      <w:r w:rsidRPr="00DB2BB2">
        <w:rPr>
          <w:rFonts w:ascii="Times New Roman" w:hAnsi="Times New Roman"/>
          <w:color w:val="1D1B11"/>
          <w:sz w:val="28"/>
          <w:szCs w:val="28"/>
          <w:lang w:val="ru-RU"/>
        </w:rPr>
        <w:t>мероприятий и услуг по следующим</w:t>
      </w:r>
      <w:r w:rsidRPr="00DB2BB2">
        <w:rPr>
          <w:rFonts w:ascii="Times New Roman" w:hAnsi="Times New Roman"/>
          <w:color w:val="1D1B11"/>
          <w:sz w:val="28"/>
          <w:szCs w:val="28"/>
        </w:rPr>
        <w:t> </w:t>
      </w:r>
      <w:r w:rsidRPr="00DB2BB2">
        <w:rPr>
          <w:rFonts w:ascii="Times New Roman" w:hAnsi="Times New Roman"/>
          <w:bCs/>
          <w:color w:val="1D1B11"/>
          <w:sz w:val="28"/>
          <w:szCs w:val="28"/>
          <w:bdr w:val="none" w:sz="0" w:space="0" w:color="auto" w:frame="1"/>
          <w:lang w:val="ru-RU"/>
        </w:rPr>
        <w:t>направлениям</w:t>
      </w:r>
      <w:r w:rsidRPr="00DB2BB2">
        <w:rPr>
          <w:rFonts w:ascii="Times New Roman" w:hAnsi="Times New Roman"/>
          <w:color w:val="1D1B11"/>
          <w:sz w:val="28"/>
          <w:szCs w:val="28"/>
          <w:lang w:val="ru-RU"/>
        </w:rPr>
        <w:t>:</w:t>
      </w:r>
    </w:p>
    <w:p w:rsidR="005A2558" w:rsidRPr="00DB2BB2" w:rsidRDefault="005A2558" w:rsidP="00DB2BB2">
      <w:pPr>
        <w:spacing w:after="0" w:line="240" w:lineRule="auto"/>
        <w:ind w:firstLine="709"/>
        <w:textAlignment w:val="baseline"/>
        <w:rPr>
          <w:rFonts w:ascii="Times New Roman" w:hAnsi="Times New Roman"/>
          <w:color w:val="1D1B11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1"/>
        <w:gridCol w:w="7021"/>
      </w:tblGrid>
      <w:tr w:rsidR="005A2558" w:rsidRPr="00B920F1" w:rsidTr="00B920F1">
        <w:tc>
          <w:tcPr>
            <w:tcW w:w="23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920F1">
              <w:rPr>
                <w:rFonts w:ascii="Times New Roman" w:hAnsi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702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920F1">
              <w:rPr>
                <w:rFonts w:ascii="Times New Roman" w:hAnsi="Times New Roman"/>
                <w:b/>
                <w:sz w:val="28"/>
                <w:szCs w:val="28"/>
              </w:rPr>
              <w:t>Цели и задачи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2558" w:rsidRPr="00C527B8" w:rsidTr="00B920F1">
        <w:tc>
          <w:tcPr>
            <w:tcW w:w="23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2558" w:rsidRPr="00B920F1" w:rsidRDefault="005A2558" w:rsidP="00B920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2558" w:rsidRPr="00B920F1" w:rsidRDefault="005A2558" w:rsidP="00B920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920F1">
              <w:rPr>
                <w:rFonts w:ascii="Times New Roman" w:hAnsi="Times New Roman"/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7021" w:type="dxa"/>
          </w:tcPr>
          <w:p w:rsidR="005A2558" w:rsidRPr="00B920F1" w:rsidRDefault="005A2558" w:rsidP="00B920F1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20F1">
              <w:rPr>
                <w:rFonts w:ascii="Times New Roman" w:hAnsi="Times New Roman"/>
                <w:sz w:val="28"/>
                <w:szCs w:val="28"/>
                <w:lang w:val="ru-RU"/>
              </w:rPr>
              <w:t>Содействие патриотическому воспитанию граждан с целью сохранения и развития чувства гордости за свою страну, за подвиги наших отцов и дедов, совершенствование форм и методов работы, способствующих возрождению духовности, нравственной чистоты и патриотических чувств.</w:t>
            </w:r>
          </w:p>
        </w:tc>
      </w:tr>
      <w:tr w:rsidR="005A2558" w:rsidRPr="00C527B8" w:rsidTr="00B920F1">
        <w:tc>
          <w:tcPr>
            <w:tcW w:w="23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A2558" w:rsidRPr="00B920F1" w:rsidRDefault="005A2558" w:rsidP="00B920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920F1">
              <w:rPr>
                <w:rFonts w:ascii="Times New Roman" w:hAnsi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7021" w:type="dxa"/>
          </w:tcPr>
          <w:p w:rsidR="005A2558" w:rsidRPr="00B920F1" w:rsidRDefault="005A2558" w:rsidP="00B920F1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20F1">
              <w:rPr>
                <w:rFonts w:ascii="Times New Roman" w:hAnsi="Times New Roman"/>
                <w:sz w:val="28"/>
                <w:szCs w:val="28"/>
                <w:lang w:val="ru-RU"/>
              </w:rPr>
              <w:t>Содействие воссозданию православной культуры и нравственности, возрождению старинных русских обрядов.</w:t>
            </w:r>
            <w:r w:rsidRPr="00B920F1">
              <w:rPr>
                <w:b/>
                <w:color w:val="0000CC"/>
                <w:sz w:val="28"/>
                <w:szCs w:val="28"/>
                <w:lang w:val="ru-RU"/>
              </w:rPr>
              <w:t xml:space="preserve"> </w:t>
            </w:r>
            <w:r w:rsidRPr="00B920F1">
              <w:rPr>
                <w:rFonts w:ascii="Times New Roman" w:hAnsi="Times New Roman"/>
                <w:sz w:val="28"/>
                <w:szCs w:val="28"/>
                <w:lang w:val="ru-RU"/>
              </w:rPr>
              <w:t>Приобщение молодежи к духовным ценностям, воспитание чувств доброты, сострадания, веры в будущее, культуры общения через проведение цикла тематических мероприятий. Возрождение обрядов и обычаев, обращение к корням, истокам традиционной культуры, возражение народных традиций.</w:t>
            </w:r>
          </w:p>
        </w:tc>
      </w:tr>
      <w:tr w:rsidR="005A2558" w:rsidRPr="00C527B8" w:rsidTr="00B920F1">
        <w:tc>
          <w:tcPr>
            <w:tcW w:w="23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920F1">
              <w:rPr>
                <w:rFonts w:ascii="Times New Roman" w:hAnsi="Times New Roman"/>
                <w:b/>
                <w:sz w:val="28"/>
                <w:szCs w:val="28"/>
              </w:rPr>
              <w:t>Традиционная народная культура</w:t>
            </w:r>
          </w:p>
        </w:tc>
        <w:tc>
          <w:tcPr>
            <w:tcW w:w="7021" w:type="dxa"/>
          </w:tcPr>
          <w:p w:rsidR="005A2558" w:rsidRPr="00B920F1" w:rsidRDefault="005A2558" w:rsidP="00B920F1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20F1">
              <w:rPr>
                <w:rFonts w:ascii="Times New Roman" w:hAnsi="Times New Roman"/>
                <w:sz w:val="28"/>
                <w:szCs w:val="28"/>
                <w:lang w:val="ru-RU"/>
              </w:rPr>
              <w:t>Возрождение, сохранение и популяризация традиционной культуры, народного творчества, музыкального и песенного фольклора.</w:t>
            </w:r>
          </w:p>
        </w:tc>
      </w:tr>
      <w:tr w:rsidR="005A2558" w:rsidRPr="00B920F1" w:rsidTr="00B920F1">
        <w:tc>
          <w:tcPr>
            <w:tcW w:w="23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20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Организация детского и молодежного досуга</w:t>
            </w:r>
          </w:p>
        </w:tc>
        <w:tc>
          <w:tcPr>
            <w:tcW w:w="7021" w:type="dxa"/>
          </w:tcPr>
          <w:p w:rsidR="005A2558" w:rsidRPr="00B920F1" w:rsidRDefault="005A2558" w:rsidP="00B920F1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920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Приобщить  детей и молодежи к культурным ценностям и привлечение их в самодеятельное художественное творчество. Организация и проведение фестивалей, конкурсов, выставок, концертов и иных культурно-массовых мероприятий. </w:t>
            </w:r>
            <w:r w:rsidRPr="00B920F1">
              <w:rPr>
                <w:rFonts w:ascii="Times New Roman" w:hAnsi="Times New Roman"/>
                <w:sz w:val="28"/>
                <w:szCs w:val="28"/>
              </w:rPr>
              <w:t>Формирование установок на здоровый образ жизни.</w:t>
            </w:r>
          </w:p>
        </w:tc>
      </w:tr>
      <w:tr w:rsidR="005A2558" w:rsidRPr="00C527B8" w:rsidTr="00B920F1">
        <w:tc>
          <w:tcPr>
            <w:tcW w:w="23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920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Работа с пожилыми людьми и инвалидами</w:t>
            </w:r>
          </w:p>
        </w:tc>
        <w:tc>
          <w:tcPr>
            <w:tcW w:w="7021" w:type="dxa"/>
          </w:tcPr>
          <w:p w:rsidR="005A2558" w:rsidRPr="00B920F1" w:rsidRDefault="005A2558" w:rsidP="00B9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20F1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творческой активности инвалидов и пожилых людей, социальная адаптация и психологическая поддержка.</w:t>
            </w:r>
          </w:p>
        </w:tc>
      </w:tr>
      <w:tr w:rsidR="005A2558" w:rsidRPr="00C527B8" w:rsidTr="00B920F1">
        <w:tc>
          <w:tcPr>
            <w:tcW w:w="2301" w:type="dxa"/>
          </w:tcPr>
          <w:p w:rsidR="005A2558" w:rsidRPr="00B920F1" w:rsidRDefault="005A2558" w:rsidP="00B920F1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A2558" w:rsidRPr="00B920F1" w:rsidRDefault="005A2558" w:rsidP="00B920F1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A2558" w:rsidRPr="00B920F1" w:rsidRDefault="005A2558" w:rsidP="00B920F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920F1">
              <w:rPr>
                <w:rFonts w:ascii="Times New Roman" w:hAnsi="Times New Roman"/>
                <w:b/>
                <w:sz w:val="28"/>
                <w:szCs w:val="28"/>
              </w:rPr>
              <w:t>Работа с семьей</w:t>
            </w:r>
          </w:p>
        </w:tc>
        <w:tc>
          <w:tcPr>
            <w:tcW w:w="7021" w:type="dxa"/>
          </w:tcPr>
          <w:p w:rsidR="005A2558" w:rsidRPr="00B920F1" w:rsidRDefault="005A2558" w:rsidP="00B920F1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20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досуга и реализация творческого потенциала семьи. Раскрытие  семейных талантов и поддержка творческого потенциала. </w:t>
            </w:r>
          </w:p>
          <w:p w:rsidR="005A2558" w:rsidRPr="00B920F1" w:rsidRDefault="005A2558" w:rsidP="00B92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20F1">
              <w:rPr>
                <w:rFonts w:ascii="Times New Roman" w:hAnsi="Times New Roman"/>
                <w:sz w:val="28"/>
                <w:szCs w:val="28"/>
                <w:lang w:val="ru-RU"/>
              </w:rPr>
              <w:t>Содействие профилактике асоциальных явлений – безнадзорности, алкоголизма, наркомании и преступности среди подростков.</w:t>
            </w:r>
          </w:p>
        </w:tc>
      </w:tr>
    </w:tbl>
    <w:p w:rsidR="005A2558" w:rsidRDefault="005A2558" w:rsidP="00CC4216">
      <w:pPr>
        <w:spacing w:after="0" w:line="240" w:lineRule="auto"/>
        <w:textAlignment w:val="baseline"/>
        <w:rPr>
          <w:rFonts w:ascii="Times New Roman" w:hAnsi="Times New Roman"/>
          <w:b/>
          <w:bCs/>
          <w:color w:val="1D1B11"/>
          <w:sz w:val="28"/>
          <w:szCs w:val="28"/>
          <w:bdr w:val="none" w:sz="0" w:space="0" w:color="auto" w:frame="1"/>
          <w:lang w:val="ru-RU"/>
        </w:rPr>
      </w:pPr>
    </w:p>
    <w:p w:rsidR="005A2558" w:rsidRPr="00CC4216" w:rsidRDefault="005A2558" w:rsidP="00D22E3A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1D1B11"/>
          <w:sz w:val="28"/>
          <w:szCs w:val="28"/>
          <w:u w:val="single"/>
          <w:bdr w:val="none" w:sz="0" w:space="0" w:color="auto" w:frame="1"/>
          <w:lang w:val="ru-RU"/>
        </w:rPr>
      </w:pPr>
      <w:r w:rsidRPr="004177AA">
        <w:rPr>
          <w:rFonts w:ascii="Times New Roman" w:hAnsi="Times New Roman"/>
          <w:b/>
          <w:bCs/>
          <w:color w:val="1D1B11"/>
          <w:sz w:val="28"/>
          <w:szCs w:val="28"/>
          <w:u w:val="single"/>
          <w:bdr w:val="none" w:sz="0" w:space="0" w:color="auto" w:frame="1"/>
          <w:lang w:val="ru-RU"/>
        </w:rPr>
        <w:t>План основных мероприятий на 2015 год</w:t>
      </w:r>
      <w:r>
        <w:rPr>
          <w:rFonts w:ascii="Times New Roman" w:hAnsi="Times New Roman"/>
          <w:b/>
          <w:bCs/>
          <w:color w:val="1D1B11"/>
          <w:sz w:val="28"/>
          <w:szCs w:val="28"/>
          <w:u w:val="single"/>
          <w:bdr w:val="none" w:sz="0" w:space="0" w:color="auto" w:frame="1"/>
          <w:lang w:val="ru-RU"/>
        </w:rPr>
        <w:t>.</w:t>
      </w:r>
    </w:p>
    <w:p w:rsidR="005A2558" w:rsidRPr="00DB2BB2" w:rsidRDefault="005A2558" w:rsidP="004177AA">
      <w:pPr>
        <w:spacing w:after="0" w:line="240" w:lineRule="auto"/>
        <w:jc w:val="center"/>
        <w:textAlignment w:val="baseline"/>
        <w:rPr>
          <w:rFonts w:ascii="Times New Roman" w:hAnsi="Times New Roman"/>
          <w:b/>
          <w:i/>
          <w:sz w:val="28"/>
          <w:szCs w:val="28"/>
          <w:lang w:val="ru-RU"/>
        </w:rPr>
      </w:pPr>
      <w:r w:rsidRPr="00DB2BB2">
        <w:rPr>
          <w:rFonts w:ascii="Times New Roman" w:hAnsi="Times New Roman"/>
          <w:b/>
          <w:i/>
          <w:sz w:val="28"/>
          <w:szCs w:val="28"/>
          <w:lang w:val="ru-RU"/>
        </w:rPr>
        <w:t>2015 год ознаменован:</w:t>
      </w:r>
    </w:p>
    <w:p w:rsidR="005A2558" w:rsidRPr="00DB2BB2" w:rsidRDefault="005A2558" w:rsidP="004177AA">
      <w:pPr>
        <w:numPr>
          <w:ilvl w:val="0"/>
          <w:numId w:val="40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2BB2">
        <w:rPr>
          <w:rFonts w:ascii="Times New Roman" w:hAnsi="Times New Roman"/>
          <w:b/>
          <w:sz w:val="28"/>
          <w:szCs w:val="28"/>
          <w:lang w:val="ru-RU"/>
        </w:rPr>
        <w:t>70-летие Победы в Великой Отечественной войне</w:t>
      </w:r>
    </w:p>
    <w:p w:rsidR="005A2558" w:rsidRPr="003C25E4" w:rsidRDefault="005A2558" w:rsidP="004177AA">
      <w:pPr>
        <w:numPr>
          <w:ilvl w:val="0"/>
          <w:numId w:val="40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BB2">
        <w:rPr>
          <w:rFonts w:ascii="Times New Roman" w:hAnsi="Times New Roman"/>
          <w:b/>
          <w:sz w:val="28"/>
          <w:szCs w:val="28"/>
        </w:rPr>
        <w:t>Год Литературы в Российской Федерации</w:t>
      </w:r>
    </w:p>
    <w:p w:rsidR="005A2558" w:rsidRPr="003C25E4" w:rsidRDefault="005A2558" w:rsidP="003D1F50">
      <w:pPr>
        <w:pStyle w:val="ListParagraph"/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4111"/>
        <w:gridCol w:w="1418"/>
      </w:tblGrid>
      <w:tr w:rsidR="005A2558" w:rsidRPr="00B920F1" w:rsidTr="00B920F1">
        <w:trPr>
          <w:cantSplit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920F1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мероприятия 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0F1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0F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5A2558" w:rsidRPr="00B920F1" w:rsidTr="00B920F1">
        <w:trPr>
          <w:cantSplit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«Щедрый вечер»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Народное гуляние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январь</w:t>
            </w:r>
          </w:p>
        </w:tc>
      </w:tr>
      <w:tr w:rsidR="005A2558" w:rsidRPr="00B920F1" w:rsidTr="00B920F1">
        <w:trPr>
          <w:cantSplit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«Памяти павших»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Митинг-реквием, посвященный 72-ой годовщине освобождения поселка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январь</w:t>
            </w:r>
          </w:p>
        </w:tc>
      </w:tr>
      <w:tr w:rsidR="005A2558" w:rsidRPr="00B920F1" w:rsidTr="00B920F1">
        <w:trPr>
          <w:cantSplit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«Наша армия сильна!» 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Праздничный концерт , посвященный  Дню защитника Отечества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февраль</w:t>
            </w:r>
          </w:p>
        </w:tc>
      </w:tr>
      <w:tr w:rsidR="005A2558" w:rsidRPr="00B920F1" w:rsidTr="00B920F1">
        <w:trPr>
          <w:cantSplit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«Гуляй народ,  Масленица идет!» 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Театрализованное представление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 xml:space="preserve">февраль </w:t>
            </w:r>
          </w:p>
        </w:tc>
      </w:tr>
      <w:tr w:rsidR="005A2558" w:rsidRPr="00B920F1" w:rsidTr="00B920F1">
        <w:trPr>
          <w:cantSplit/>
          <w:trHeight w:val="714"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«Весна и женщина похожи»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Праздничный концерт, посвященный Международному женскому дню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март</w:t>
            </w:r>
          </w:p>
        </w:tc>
      </w:tr>
      <w:tr w:rsidR="005A2558" w:rsidRPr="00B920F1" w:rsidTr="00B920F1">
        <w:trPr>
          <w:cantSplit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«Воинский подвиг глазами детей»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Тематический вечер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</w:rPr>
              <w:t>март</w:t>
            </w:r>
          </w:p>
        </w:tc>
      </w:tr>
      <w:tr w:rsidR="005A2558" w:rsidRPr="00B920F1" w:rsidTr="00B920F1">
        <w:trPr>
          <w:cantSplit/>
          <w:trHeight w:val="547"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«В гостях у Катюши» 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Встреча ветеранов, посвященная международному дню освобождения узников фашистских лагерей  и  70 –летию </w:t>
            </w:r>
            <w:r w:rsidRPr="00B920F1">
              <w:rPr>
                <w:rStyle w:val="f01"/>
                <w:sz w:val="24"/>
                <w:szCs w:val="24"/>
              </w:rPr>
              <w:t>Победы  в ВОВ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апрель</w:t>
            </w:r>
          </w:p>
        </w:tc>
      </w:tr>
      <w:tr w:rsidR="005A2558" w:rsidRPr="00B920F1" w:rsidTr="00B920F1">
        <w:trPr>
          <w:cantSplit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«Дорого яичко к Христову дню!» -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Тематический вечер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апрель</w:t>
            </w:r>
          </w:p>
        </w:tc>
      </w:tr>
      <w:tr w:rsidR="005A2558" w:rsidRPr="00B920F1" w:rsidTr="00B920F1">
        <w:trPr>
          <w:cantSplit/>
          <w:trHeight w:val="579"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Патриотическая акция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апрель-май</w:t>
            </w:r>
          </w:p>
        </w:tc>
      </w:tr>
      <w:tr w:rsidR="005A2558" w:rsidRPr="00B920F1" w:rsidTr="00B920F1">
        <w:trPr>
          <w:cantSplit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 xml:space="preserve">Весенние ласточки 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Участие в районном конкурс исполнителей эстрадной и народной песни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май</w:t>
            </w:r>
          </w:p>
        </w:tc>
      </w:tr>
      <w:tr w:rsidR="005A2558" w:rsidRPr="00B920F1" w:rsidTr="00B920F1">
        <w:trPr>
          <w:cantSplit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«Светлый праздник Победы»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Праздничный концерт, посвященный 70-летию Победы над фашистской Германией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май</w:t>
            </w:r>
          </w:p>
        </w:tc>
      </w:tr>
      <w:tr w:rsidR="005A2558" w:rsidRPr="00B920F1" w:rsidTr="00B920F1">
        <w:trPr>
          <w:cantSplit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«Холковский сполох»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Участие в межрайонном фестивале казачьей культуры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май</w:t>
            </w:r>
          </w:p>
        </w:tc>
      </w:tr>
      <w:tr w:rsidR="005A2558" w:rsidRPr="00B920F1" w:rsidTr="00B920F1">
        <w:trPr>
          <w:cantSplit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«На всех парусах в лето!»-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Развлекательная программа ко Дню защиты детей.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июнь</w:t>
            </w:r>
          </w:p>
        </w:tc>
      </w:tr>
      <w:tr w:rsidR="005A2558" w:rsidRPr="00B920F1" w:rsidTr="00B920F1">
        <w:trPr>
          <w:cantSplit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«И помнит мир спасенный…» 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Митинг ко дню Памяти и скорби, посвященный 70 –летию Победы.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июнь</w:t>
            </w:r>
          </w:p>
        </w:tc>
      </w:tr>
      <w:tr w:rsidR="005A2558" w:rsidRPr="00B920F1" w:rsidTr="00B920F1">
        <w:trPr>
          <w:cantSplit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«Святая любовь» 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Литературно –музыкальный вечер, посвященный Всероссийскому дню Любви, Семьи и Верности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июль</w:t>
            </w:r>
          </w:p>
        </w:tc>
      </w:tr>
      <w:tr w:rsidR="005A2558" w:rsidRPr="00B920F1" w:rsidTr="00B920F1">
        <w:trPr>
          <w:cantSplit/>
          <w:trHeight w:val="874"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«Волоконовский каравай»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 Праздник хлеба - брендовое мероприятие Волоконовского сельского поселения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август</w:t>
            </w:r>
          </w:p>
        </w:tc>
      </w:tr>
      <w:tr w:rsidR="005A2558" w:rsidRPr="00B920F1" w:rsidTr="00B920F1">
        <w:trPr>
          <w:cantSplit/>
          <w:trHeight w:val="551"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«Здравствуй, первый мой звонок!» 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Торжественная линейка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сентябрь</w:t>
            </w:r>
          </w:p>
        </w:tc>
      </w:tr>
      <w:tr w:rsidR="005A2558" w:rsidRPr="00B920F1" w:rsidTr="00B920F1">
        <w:trPr>
          <w:cantSplit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«Ваших лет золотые россыпи»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Праздничный концерт, посвященный Дню пожилого человека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октябрь</w:t>
            </w:r>
          </w:p>
        </w:tc>
      </w:tr>
      <w:tr w:rsidR="005A2558" w:rsidRPr="00B920F1" w:rsidTr="00B920F1">
        <w:trPr>
          <w:cantSplit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«На знамя Победы равняем шаг»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Конкурс строя и песни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октябрь</w:t>
            </w:r>
          </w:p>
        </w:tc>
      </w:tr>
      <w:tr w:rsidR="005A2558" w:rsidRPr="00B920F1" w:rsidTr="00B920F1">
        <w:trPr>
          <w:cantSplit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«Мы едины на века»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Тематический  концерт, посвященный Дню народного единства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ноябрь</w:t>
            </w:r>
          </w:p>
        </w:tc>
      </w:tr>
      <w:tr w:rsidR="005A2558" w:rsidRPr="00B920F1" w:rsidTr="00B920F1">
        <w:trPr>
          <w:cantSplit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«Песни в солдатской шинели»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Вечер фронтовой песни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ноябрь</w:t>
            </w:r>
          </w:p>
        </w:tc>
      </w:tr>
      <w:tr w:rsidR="005A2558" w:rsidRPr="00B920F1" w:rsidTr="00B920F1">
        <w:trPr>
          <w:cantSplit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Fonts w:ascii="Times New Roman" w:hAnsi="Times New Roman"/>
              </w:rPr>
              <w:t>«</w:t>
            </w:r>
            <w:r w:rsidRPr="00B920F1">
              <w:rPr>
                <w:rFonts w:ascii="Times New Roman" w:hAnsi="Times New Roman"/>
                <w:sz w:val="24"/>
                <w:szCs w:val="24"/>
              </w:rPr>
              <w:t>Взгляните в мамины глаза»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Праздничный концерт, посвященный Дню матери России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ноябрь</w:t>
            </w:r>
          </w:p>
        </w:tc>
      </w:tr>
      <w:tr w:rsidR="005A2558" w:rsidRPr="00B920F1" w:rsidTr="00B920F1">
        <w:trPr>
          <w:cantSplit/>
          <w:trHeight w:val="864"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«Чужая война»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Вечер памяти Бурдюгова Н.П. погибшего во время военных действий в Чечне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декабрь</w:t>
            </w:r>
          </w:p>
        </w:tc>
      </w:tr>
      <w:tr w:rsidR="005A2558" w:rsidRPr="00B920F1" w:rsidTr="00B920F1">
        <w:trPr>
          <w:cantSplit/>
          <w:trHeight w:val="844"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«Мы все можем»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Тематический вечер, посвященный Дню инвалидов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декабрь</w:t>
            </w:r>
          </w:p>
        </w:tc>
      </w:tr>
      <w:tr w:rsidR="005A2558" w:rsidRPr="00B920F1" w:rsidTr="00B920F1">
        <w:trPr>
          <w:cantSplit/>
          <w:trHeight w:val="691"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</w:rPr>
              <w:t xml:space="preserve">«Сказочная новогодняя ночь!» </w:t>
            </w: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Театрализованное новогоднее представление</w:t>
            </w: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декабрь</w:t>
            </w:r>
          </w:p>
        </w:tc>
      </w:tr>
      <w:tr w:rsidR="005A2558" w:rsidRPr="00B920F1" w:rsidTr="00B920F1">
        <w:trPr>
          <w:cantSplit/>
        </w:trPr>
        <w:tc>
          <w:tcPr>
            <w:tcW w:w="4077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</w:p>
        </w:tc>
      </w:tr>
    </w:tbl>
    <w:p w:rsidR="005A2558" w:rsidRPr="00B55234" w:rsidRDefault="005A2558" w:rsidP="003C25E4">
      <w:pPr>
        <w:spacing w:after="0" w:line="360" w:lineRule="auto"/>
        <w:ind w:left="1440"/>
        <w:rPr>
          <w:rStyle w:val="f01"/>
          <w:sz w:val="24"/>
          <w:szCs w:val="24"/>
        </w:rPr>
      </w:pPr>
    </w:p>
    <w:p w:rsidR="005A2558" w:rsidRPr="00B55234" w:rsidRDefault="005A2558" w:rsidP="004177AA">
      <w:pPr>
        <w:spacing w:after="0"/>
        <w:jc w:val="center"/>
        <w:rPr>
          <w:rStyle w:val="f01"/>
          <w:b/>
          <w:sz w:val="28"/>
          <w:szCs w:val="28"/>
        </w:rPr>
      </w:pPr>
      <w:r w:rsidRPr="00B55234">
        <w:rPr>
          <w:rStyle w:val="f01"/>
          <w:b/>
          <w:sz w:val="28"/>
          <w:szCs w:val="28"/>
        </w:rPr>
        <w:t>Возрождение народных традиций</w:t>
      </w:r>
    </w:p>
    <w:p w:rsidR="005A2558" w:rsidRPr="00B55234" w:rsidRDefault="005A2558" w:rsidP="004177AA">
      <w:pPr>
        <w:spacing w:after="0"/>
        <w:rPr>
          <w:rStyle w:val="f01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3544"/>
        <w:gridCol w:w="1666"/>
      </w:tblGrid>
      <w:tr w:rsidR="005A2558" w:rsidRPr="00B920F1" w:rsidTr="00B920F1">
        <w:trPr>
          <w:trHeight w:val="623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«Щедрый вечер»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Н</w:t>
            </w:r>
            <w:r w:rsidRPr="00B920F1">
              <w:rPr>
                <w:rStyle w:val="f01"/>
                <w:sz w:val="24"/>
                <w:szCs w:val="24"/>
              </w:rPr>
              <w:t>ародное гуляние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январь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«Раз в Крещенский вечерок»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Фольклорные посиделки.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январь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«Гуляй народ, Масленица идет!»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февраль</w:t>
            </w:r>
          </w:p>
        </w:tc>
      </w:tr>
      <w:tr w:rsidR="005A2558" w:rsidRPr="00B920F1" w:rsidTr="00B920F1">
        <w:trPr>
          <w:trHeight w:val="561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«На завалинке»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Фольклорные посиделки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март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«Дорого яичко к Христову дню!» -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Тематический вечер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апрель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«Березку наряжаем – Троицу встречаем!»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Фольклорный праздник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май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«Веселись, играй – в деревне побывай!»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Развлекательная игровая программа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июнь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«Рукотворное очарование</w:t>
            </w:r>
            <w:r w:rsidRPr="00B920F1">
              <w:rPr>
                <w:rStyle w:val="f01"/>
                <w:sz w:val="24"/>
                <w:szCs w:val="24"/>
                <w:lang w:val="ru-RU"/>
              </w:rPr>
              <w:t xml:space="preserve"> бисера</w:t>
            </w:r>
            <w:r w:rsidRPr="00B920F1">
              <w:rPr>
                <w:rStyle w:val="f01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Мастер – класс народных умельцев села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июль</w:t>
            </w:r>
          </w:p>
        </w:tc>
      </w:tr>
      <w:tr w:rsidR="005A2558" w:rsidRPr="00B920F1" w:rsidTr="00B920F1">
        <w:trPr>
          <w:trHeight w:val="564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«Яблочный спас на пройдет без нас»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Развлекательно – игровая программа.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август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«Живи</w:t>
            </w:r>
            <w:r w:rsidRPr="00B920F1">
              <w:rPr>
                <w:rStyle w:val="f01"/>
                <w:sz w:val="24"/>
                <w:szCs w:val="24"/>
                <w:lang w:val="ru-RU"/>
              </w:rPr>
              <w:t>,</w:t>
            </w:r>
            <w:r w:rsidRPr="00B920F1">
              <w:rPr>
                <w:rStyle w:val="f01"/>
                <w:sz w:val="24"/>
                <w:szCs w:val="24"/>
              </w:rPr>
              <w:t xml:space="preserve"> мое село родное»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Праздник села,  посвященный 290-летию с.Завалищено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сентябрь</w:t>
            </w:r>
          </w:p>
        </w:tc>
      </w:tr>
      <w:tr w:rsidR="005A2558" w:rsidRPr="00B920F1" w:rsidTr="00B920F1">
        <w:trPr>
          <w:trHeight w:val="429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«Ваших лет золотые россыпи»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Концертная программа ко дню пожилого человека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</w:rPr>
              <w:t>октябрь</w:t>
            </w:r>
          </w:p>
        </w:tc>
      </w:tr>
      <w:tr w:rsidR="005A2558" w:rsidRPr="00B920F1" w:rsidTr="00B920F1">
        <w:trPr>
          <w:trHeight w:val="429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«Край мой, гордость моя»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Концерт к Престольному празднику (Иван Богослов) с.Завалищено 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октябрь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«Уголок России милой, здесь стоит наш отчий дом!»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Концерт к Престольному празднику с.Волоконовка (Покров Пресвятой Богородицы) 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октябрь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«Мы едины на века» 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Тематический концерт, посвященный Дню народного Единства.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</w:rPr>
              <w:t>ноябрь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«В этой деревне огни не погашены»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Концерт к Престольному празднику (Дмитриев День) с.Окуни 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ноябрь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«Сказочная новогодняя ночь!» -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Театрализованная новогодняя программа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декабрь</w:t>
            </w:r>
          </w:p>
        </w:tc>
      </w:tr>
    </w:tbl>
    <w:p w:rsidR="005A2558" w:rsidRDefault="005A2558" w:rsidP="004177AA">
      <w:pPr>
        <w:spacing w:after="0"/>
        <w:rPr>
          <w:rStyle w:val="f01"/>
          <w:sz w:val="24"/>
          <w:szCs w:val="24"/>
          <w:lang w:val="ru-RU"/>
        </w:rPr>
      </w:pPr>
    </w:p>
    <w:p w:rsidR="005A2558" w:rsidRDefault="005A2558" w:rsidP="004177AA">
      <w:pPr>
        <w:spacing w:after="0"/>
        <w:rPr>
          <w:rStyle w:val="f01"/>
          <w:sz w:val="24"/>
          <w:szCs w:val="24"/>
          <w:lang w:val="ru-RU"/>
        </w:rPr>
      </w:pPr>
    </w:p>
    <w:p w:rsidR="005A2558" w:rsidRDefault="005A2558" w:rsidP="004177AA">
      <w:pPr>
        <w:spacing w:after="0"/>
        <w:rPr>
          <w:rStyle w:val="f01"/>
          <w:sz w:val="24"/>
          <w:szCs w:val="24"/>
          <w:lang w:val="ru-RU"/>
        </w:rPr>
      </w:pPr>
    </w:p>
    <w:p w:rsidR="005A2558" w:rsidRPr="005D6DC4" w:rsidRDefault="005A2558" w:rsidP="004177AA">
      <w:pPr>
        <w:spacing w:after="0"/>
        <w:rPr>
          <w:rStyle w:val="f01"/>
          <w:sz w:val="24"/>
          <w:szCs w:val="24"/>
          <w:lang w:val="ru-RU"/>
        </w:rPr>
      </w:pPr>
    </w:p>
    <w:p w:rsidR="005A2558" w:rsidRDefault="005A2558" w:rsidP="0058628E">
      <w:pPr>
        <w:spacing w:after="0"/>
        <w:jc w:val="center"/>
        <w:rPr>
          <w:rStyle w:val="f01"/>
          <w:b/>
          <w:sz w:val="28"/>
          <w:szCs w:val="28"/>
          <w:lang w:val="ru-RU"/>
        </w:rPr>
      </w:pPr>
      <w:r w:rsidRPr="003F4F8B">
        <w:rPr>
          <w:rStyle w:val="f01"/>
          <w:b/>
          <w:sz w:val="28"/>
          <w:szCs w:val="28"/>
        </w:rPr>
        <w:t>Работа с семьёй</w:t>
      </w:r>
    </w:p>
    <w:p w:rsidR="005A2558" w:rsidRPr="0058628E" w:rsidRDefault="005A2558" w:rsidP="0058628E">
      <w:pPr>
        <w:spacing w:after="0"/>
        <w:jc w:val="center"/>
        <w:rPr>
          <w:rStyle w:val="f01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3544"/>
        <w:gridCol w:w="1666"/>
      </w:tblGrid>
      <w:tr w:rsidR="005A2558" w:rsidRPr="00B920F1" w:rsidTr="00B920F1">
        <w:trPr>
          <w:trHeight w:val="571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«Раз в Крещенский вечерок»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Фольклорные посиделки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январь</w:t>
            </w:r>
          </w:p>
        </w:tc>
      </w:tr>
      <w:tr w:rsidR="005A2558" w:rsidRPr="00B920F1" w:rsidTr="00B920F1">
        <w:trPr>
          <w:trHeight w:val="565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«Песни моей бабушки»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Ретро - программа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февраль</w:t>
            </w:r>
          </w:p>
        </w:tc>
      </w:tr>
      <w:tr w:rsidR="005A2558" w:rsidRPr="00B920F1" w:rsidTr="00B920F1">
        <w:trPr>
          <w:trHeight w:val="413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«Очень трудно матерью быть»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Вечер дискуссия 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март</w:t>
            </w:r>
          </w:p>
        </w:tc>
      </w:tr>
      <w:tr w:rsidR="005A2558" w:rsidRPr="00B920F1" w:rsidTr="00B920F1">
        <w:trPr>
          <w:trHeight w:val="561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«Супер-бабушка»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Конкурсная программа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апрель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«Радуга семейного счастья»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 Квест, посвященная Международному Дню Семьи.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май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«При свечах, с любовью»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Вечер отдыха для молодых семейных пар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июнь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«Святая любовь»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Литературно – музыкальный вечер, посвященный Всероссийскому дню Любви, Семьи и Верности.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июль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«Счастливая семья»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Фотовыставка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июль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«Шаги навстречу друг другу в семье»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Семейная ролевая игра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август</w:t>
            </w:r>
          </w:p>
        </w:tc>
      </w:tr>
      <w:tr w:rsidR="005A2558" w:rsidRPr="00B920F1" w:rsidTr="00B920F1">
        <w:trPr>
          <w:trHeight w:val="447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«Бабушка и я - надежные друзья»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Игровая программа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сентябрь</w:t>
            </w:r>
          </w:p>
        </w:tc>
      </w:tr>
      <w:tr w:rsidR="005A2558" w:rsidRPr="00B920F1" w:rsidTr="00B920F1">
        <w:trPr>
          <w:trHeight w:val="425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</w:rPr>
              <w:t xml:space="preserve">«Значение таинства Венчания»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П</w:t>
            </w:r>
            <w:r w:rsidRPr="00B920F1">
              <w:rPr>
                <w:rStyle w:val="f01"/>
                <w:sz w:val="24"/>
                <w:szCs w:val="24"/>
              </w:rPr>
              <w:t>осиделки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октябрь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«Взгляните в мамины глаза»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Праздничный концерт, посвященный Дню матери России.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ноябрь</w:t>
            </w:r>
          </w:p>
        </w:tc>
      </w:tr>
      <w:tr w:rsidR="005A2558" w:rsidRPr="00B920F1" w:rsidTr="00B920F1">
        <w:trPr>
          <w:trHeight w:val="554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«Новый год в кругу семьи»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декабрь</w:t>
            </w:r>
          </w:p>
        </w:tc>
      </w:tr>
    </w:tbl>
    <w:p w:rsidR="005A2558" w:rsidRPr="00C0572D" w:rsidRDefault="005A2558" w:rsidP="004177AA">
      <w:pPr>
        <w:spacing w:after="0"/>
        <w:rPr>
          <w:rStyle w:val="f01"/>
          <w:sz w:val="24"/>
          <w:szCs w:val="24"/>
          <w:lang w:val="ru-RU"/>
        </w:rPr>
      </w:pPr>
    </w:p>
    <w:p w:rsidR="005A2558" w:rsidRDefault="005A2558" w:rsidP="003F4F8B">
      <w:pPr>
        <w:spacing w:after="0"/>
        <w:jc w:val="center"/>
        <w:rPr>
          <w:rStyle w:val="f01"/>
          <w:b/>
          <w:sz w:val="28"/>
          <w:szCs w:val="28"/>
          <w:lang w:val="ru-RU"/>
        </w:rPr>
      </w:pPr>
      <w:r w:rsidRPr="003F4F8B">
        <w:rPr>
          <w:rStyle w:val="f01"/>
          <w:b/>
          <w:sz w:val="28"/>
          <w:szCs w:val="28"/>
        </w:rPr>
        <w:t>Организация детского и молодёжного досуга</w:t>
      </w:r>
    </w:p>
    <w:p w:rsidR="005A2558" w:rsidRPr="00C0572D" w:rsidRDefault="005A2558" w:rsidP="003F4F8B">
      <w:pPr>
        <w:spacing w:after="0"/>
        <w:jc w:val="center"/>
        <w:rPr>
          <w:rStyle w:val="f01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3544"/>
        <w:gridCol w:w="1666"/>
      </w:tblGrid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«Новый год наоборот»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Интерактивная игровая программа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январь</w:t>
            </w:r>
          </w:p>
        </w:tc>
      </w:tr>
      <w:tr w:rsidR="005A2558" w:rsidRPr="00B920F1" w:rsidTr="00B920F1">
        <w:trPr>
          <w:trHeight w:val="518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«Татьяны, милые Татьяны!»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Танцевально – развлекательная программа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январь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</w:rPr>
              <w:t xml:space="preserve">«Будущий избиратель»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Т</w:t>
            </w:r>
            <w:r w:rsidRPr="00B920F1">
              <w:rPr>
                <w:rStyle w:val="f01"/>
                <w:sz w:val="24"/>
                <w:szCs w:val="24"/>
              </w:rPr>
              <w:t>ематическая дискотека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февраль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«Двигайся больше»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 Спортивно – игровая дискотека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февраль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«Мисс Армия!»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Игровая конкурсная программа для девочек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март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«Кто, если не мы!»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Флешмоб</w:t>
            </w:r>
            <w:r w:rsidRPr="00B920F1">
              <w:rPr>
                <w:rStyle w:val="f01"/>
                <w:sz w:val="24"/>
                <w:szCs w:val="24"/>
              </w:rPr>
              <w:t xml:space="preserve"> молодежи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март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«Живет на планете народ веселый – дети!»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Детская дискотека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апрель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 xml:space="preserve">«Тайны старого сундука»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К</w:t>
            </w:r>
            <w:r w:rsidRPr="00B920F1">
              <w:rPr>
                <w:rStyle w:val="f01"/>
                <w:sz w:val="24"/>
                <w:szCs w:val="24"/>
              </w:rPr>
              <w:t>эшинг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апрель</w:t>
            </w:r>
          </w:p>
        </w:tc>
      </w:tr>
      <w:tr w:rsidR="005A2558" w:rsidRPr="00B920F1" w:rsidTr="00B920F1">
        <w:trPr>
          <w:trHeight w:val="455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«Бессмертный полк»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Праздничное шествие в рамках Всероссийской патриотической акции.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май</w:t>
            </w:r>
          </w:p>
        </w:tc>
      </w:tr>
      <w:tr w:rsidR="005A2558" w:rsidRPr="00B920F1" w:rsidTr="00B920F1">
        <w:trPr>
          <w:trHeight w:val="455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«Путешествие в страну невыученных уроков»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Развлекательная программа, посвященная прощанию с учебным годом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</w:rPr>
              <w:t>май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«На всех парусах в лето!»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Развлекательная программа ко Дню защиты детей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июнь</w:t>
            </w:r>
          </w:p>
        </w:tc>
      </w:tr>
      <w:tr w:rsidR="005A2558" w:rsidRPr="00B920F1" w:rsidTr="00B920F1">
        <w:trPr>
          <w:trHeight w:val="555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«Ах эти танцы, танцы, танцы…»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Танцевальный батл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июнь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«Мы – будущее страны!»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Флешмоб, посвященный Международному дню борьбы против злоупотребления наркотиками и их незаконным оборотом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июнь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«Купальские зарисовки»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Театрализованная игровая программа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июль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«Веселый улей»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Интерактивная игровая программа.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август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«Сказки волшебной песочницы, или проделки  Каракума»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Квест  на свежем воздухе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</w:rPr>
              <w:t>август</w:t>
            </w:r>
          </w:p>
        </w:tc>
      </w:tr>
      <w:tr w:rsidR="005A2558" w:rsidRPr="00B920F1" w:rsidTr="00B920F1">
        <w:trPr>
          <w:trHeight w:val="565"/>
        </w:trPr>
        <w:tc>
          <w:tcPr>
            <w:tcW w:w="4361" w:type="dxa"/>
            <w:tcBorders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«Осенний марафон»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Танцевальный к</w:t>
            </w:r>
            <w:r w:rsidRPr="00B920F1">
              <w:rPr>
                <w:rStyle w:val="f01"/>
                <w:sz w:val="24"/>
                <w:szCs w:val="24"/>
              </w:rPr>
              <w:t>вест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сентябрь</w:t>
            </w:r>
          </w:p>
        </w:tc>
      </w:tr>
      <w:tr w:rsidR="005A2558" w:rsidRPr="00B920F1" w:rsidTr="00B920F1">
        <w:trPr>
          <w:trHeight w:val="565"/>
        </w:trPr>
        <w:tc>
          <w:tcPr>
            <w:tcW w:w="4361" w:type="dxa"/>
            <w:tcBorders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«Неразлучные друзья: спорт, мой друг и я!»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Спортивно – развлекательная программа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</w:rPr>
              <w:t>сентябрь</w:t>
            </w:r>
          </w:p>
        </w:tc>
      </w:tr>
      <w:tr w:rsidR="005A2558" w:rsidRPr="00B920F1" w:rsidTr="00B920F1">
        <w:trPr>
          <w:trHeight w:val="55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</w:rPr>
              <w:t>«</w:t>
            </w:r>
            <w:r w:rsidRPr="00B920F1">
              <w:t xml:space="preserve"> </w:t>
            </w:r>
            <w:r w:rsidRPr="00B920F1">
              <w:rPr>
                <w:rStyle w:val="f01"/>
                <w:sz w:val="24"/>
                <w:szCs w:val="24"/>
              </w:rPr>
              <w:t>Вальс листопада</w:t>
            </w:r>
            <w:r w:rsidRPr="00B920F1">
              <w:rPr>
                <w:rStyle w:val="f01"/>
                <w:sz w:val="24"/>
                <w:szCs w:val="24"/>
                <w:lang w:val="ru-RU"/>
              </w:rPr>
              <w:t>»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Осенний бал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октябрь</w:t>
            </w:r>
          </w:p>
        </w:tc>
      </w:tr>
      <w:tr w:rsidR="005A2558" w:rsidRPr="00B920F1" w:rsidTr="00B920F1">
        <w:trPr>
          <w:trHeight w:val="56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«Никто не забыт, ничто не забыто»-урок мужества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Урок мужества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октябрь</w:t>
            </w:r>
          </w:p>
        </w:tc>
      </w:tr>
      <w:tr w:rsidR="005A2558" w:rsidRPr="00B920F1" w:rsidTr="00B920F1">
        <w:trPr>
          <w:trHeight w:val="56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«Вы собираетесь в гости»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Урок вежливости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ноябрь</w:t>
            </w:r>
          </w:p>
        </w:tc>
      </w:tr>
      <w:tr w:rsidR="005A2558" w:rsidRPr="00B920F1" w:rsidTr="00B920F1">
        <w:trPr>
          <w:trHeight w:val="56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«О, как прекрасно слово Мама!»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Конкурс чтецов, посвященный Дню матери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ноябрь</w:t>
            </w:r>
          </w:p>
        </w:tc>
      </w:tr>
      <w:tr w:rsidR="005A2558" w:rsidRPr="00B920F1" w:rsidTr="00B920F1">
        <w:trPr>
          <w:trHeight w:val="396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«Тень над планетой»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Промо-акция, посвященная Всемирному дню борьбы со СПИДом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дек</w:t>
            </w:r>
            <w:r w:rsidRPr="00B920F1">
              <w:rPr>
                <w:rStyle w:val="f01"/>
                <w:sz w:val="24"/>
                <w:szCs w:val="24"/>
              </w:rPr>
              <w:t>абрь</w:t>
            </w:r>
          </w:p>
        </w:tc>
      </w:tr>
      <w:tr w:rsidR="005A2558" w:rsidRPr="00B920F1" w:rsidTr="00B920F1">
        <w:trPr>
          <w:trHeight w:val="579"/>
        </w:trPr>
        <w:tc>
          <w:tcPr>
            <w:tcW w:w="4361" w:type="dxa"/>
            <w:tcBorders>
              <w:top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«Здравствуй дедушка Мороз!»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Детский утренник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декабрь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«Новогодний лабиринт»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Музыкально – развлекательный вечер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</w:rPr>
              <w:t>декабрь</w:t>
            </w:r>
          </w:p>
        </w:tc>
      </w:tr>
    </w:tbl>
    <w:p w:rsidR="005A2558" w:rsidRPr="00BA68DC" w:rsidRDefault="005A2558" w:rsidP="004177AA">
      <w:pPr>
        <w:spacing w:after="0"/>
        <w:rPr>
          <w:rStyle w:val="f01"/>
          <w:sz w:val="24"/>
          <w:szCs w:val="24"/>
          <w:lang w:val="ru-RU"/>
        </w:rPr>
      </w:pPr>
    </w:p>
    <w:p w:rsidR="005A2558" w:rsidRPr="008B0EBB" w:rsidRDefault="005A2558" w:rsidP="004177AA">
      <w:pPr>
        <w:spacing w:after="0"/>
        <w:jc w:val="center"/>
        <w:rPr>
          <w:rStyle w:val="f01"/>
          <w:b/>
          <w:sz w:val="28"/>
          <w:szCs w:val="28"/>
          <w:lang w:val="ru-RU"/>
        </w:rPr>
      </w:pPr>
      <w:r w:rsidRPr="008B0EBB">
        <w:rPr>
          <w:rStyle w:val="f01"/>
          <w:b/>
          <w:sz w:val="28"/>
          <w:szCs w:val="28"/>
          <w:lang w:val="ru-RU"/>
        </w:rPr>
        <w:t>Организация досуга жителей среднего и старшего возрастов</w:t>
      </w:r>
    </w:p>
    <w:p w:rsidR="005A2558" w:rsidRPr="008B0EBB" w:rsidRDefault="005A2558" w:rsidP="004177AA">
      <w:pPr>
        <w:spacing w:after="0"/>
        <w:rPr>
          <w:rStyle w:val="f01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3544"/>
        <w:gridCol w:w="1666"/>
      </w:tblGrid>
      <w:tr w:rsidR="005A2558" w:rsidRPr="00B920F1" w:rsidTr="00B920F1">
        <w:trPr>
          <w:trHeight w:val="622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«Раз в Крещенский вечерок»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Фольклорные посиделки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январь</w:t>
            </w:r>
          </w:p>
        </w:tc>
      </w:tr>
      <w:tr w:rsidR="005A2558" w:rsidRPr="00B920F1" w:rsidTr="00B920F1">
        <w:trPr>
          <w:trHeight w:val="573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«Песни моей бабушки»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Ретро – программа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февраль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«Весна и женщина похожи»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Праздничный концерт, посвященный Международному женскому дню 8 Марта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март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«В гостях у Катюши»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Встреча ветеранов, посвященная международному дню освобождения узников фашистских лагерей  и  70 –летию </w:t>
            </w:r>
            <w:r w:rsidRPr="00B920F1">
              <w:rPr>
                <w:rStyle w:val="f01"/>
                <w:sz w:val="24"/>
                <w:szCs w:val="24"/>
              </w:rPr>
              <w:t>Победы  в ВОВ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апрель</w:t>
            </w:r>
          </w:p>
        </w:tc>
      </w:tr>
      <w:tr w:rsidR="005A2558" w:rsidRPr="00B920F1" w:rsidTr="00B920F1">
        <w:trPr>
          <w:trHeight w:val="539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«Светлый праздник Победы»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Праздничный концерт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май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«Ветеран живет рядом»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Патриотическая акция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июнь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 xml:space="preserve">«Рукотворное очарование </w:t>
            </w:r>
            <w:r w:rsidRPr="00B920F1">
              <w:rPr>
                <w:rStyle w:val="f01"/>
                <w:sz w:val="24"/>
                <w:szCs w:val="24"/>
                <w:lang w:val="ru-RU"/>
              </w:rPr>
              <w:t>бисера</w:t>
            </w:r>
            <w:r w:rsidRPr="00B920F1">
              <w:rPr>
                <w:rStyle w:val="f01"/>
                <w:sz w:val="24"/>
                <w:szCs w:val="24"/>
              </w:rPr>
              <w:t>!»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Мастер – класс народных умельцев села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июль</w:t>
            </w:r>
          </w:p>
        </w:tc>
      </w:tr>
      <w:tr w:rsidR="005A2558" w:rsidRPr="00B920F1" w:rsidTr="00B920F1">
        <w:trPr>
          <w:trHeight w:val="563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«Волоконовский каравай»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Праздник хлеба, - брендовое мероприятие Волоконовского сельского поселения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август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</w:rPr>
              <w:t>«Время выбрало нас»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Вечер фронтовой песни, посвященный встрече с участником войны в Афганистане, уроженцем с.Окуни Разгоняевым Александром Николаевичем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сентябрь</w:t>
            </w:r>
          </w:p>
        </w:tc>
      </w:tr>
      <w:tr w:rsidR="005A2558" w:rsidRPr="00B920F1" w:rsidTr="00B920F1">
        <w:trPr>
          <w:trHeight w:val="569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«Ваших лет золотые россыпи»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Концертная программа ко дню пожилого человека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</w:rPr>
              <w:t>октябрь</w:t>
            </w:r>
          </w:p>
        </w:tc>
      </w:tr>
      <w:tr w:rsidR="005A2558" w:rsidRPr="00B920F1" w:rsidTr="00B920F1">
        <w:trPr>
          <w:trHeight w:val="569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«Есть женщины в русских селениях!»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Посиделки у самовара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октябрь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«Сверху пар, снизу пар – шипит наш русский самовар!»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Семейные  посиделки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ноябрь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«Сказочная новогодняя ночь!»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Театрализованная новогодняя программа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декабрь</w:t>
            </w:r>
          </w:p>
        </w:tc>
      </w:tr>
    </w:tbl>
    <w:p w:rsidR="005A2558" w:rsidRPr="00B55234" w:rsidRDefault="005A2558" w:rsidP="004177AA">
      <w:pPr>
        <w:spacing w:after="0"/>
        <w:rPr>
          <w:rStyle w:val="f01"/>
          <w:sz w:val="24"/>
          <w:szCs w:val="24"/>
        </w:rPr>
      </w:pPr>
    </w:p>
    <w:p w:rsidR="005A2558" w:rsidRPr="003F4F8B" w:rsidRDefault="005A2558" w:rsidP="004177AA">
      <w:pPr>
        <w:spacing w:after="0"/>
        <w:jc w:val="center"/>
        <w:rPr>
          <w:rStyle w:val="f01"/>
          <w:b/>
          <w:sz w:val="28"/>
          <w:szCs w:val="28"/>
        </w:rPr>
      </w:pPr>
      <w:r w:rsidRPr="003F4F8B">
        <w:rPr>
          <w:rStyle w:val="f01"/>
          <w:b/>
          <w:sz w:val="28"/>
          <w:szCs w:val="28"/>
        </w:rPr>
        <w:t>Организация досуга инвалидов</w:t>
      </w:r>
    </w:p>
    <w:p w:rsidR="005A2558" w:rsidRPr="00B55234" w:rsidRDefault="005A2558" w:rsidP="004177AA">
      <w:pPr>
        <w:spacing w:after="0"/>
        <w:rPr>
          <w:rStyle w:val="f0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3544"/>
        <w:gridCol w:w="1666"/>
      </w:tblGrid>
      <w:tr w:rsidR="005A2558" w:rsidRPr="00B920F1" w:rsidTr="00B920F1">
        <w:trPr>
          <w:trHeight w:val="611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«Раз в Крещенский вечерок»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Фольклорные посиделки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январь</w:t>
            </w:r>
          </w:p>
        </w:tc>
      </w:tr>
      <w:tr w:rsidR="005A2558" w:rsidRPr="00B920F1" w:rsidTr="00B920F1">
        <w:trPr>
          <w:trHeight w:val="549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«Песни моей бабушки»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Ретро - программа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февраль</w:t>
            </w:r>
          </w:p>
        </w:tc>
      </w:tr>
      <w:tr w:rsidR="005A2558" w:rsidRPr="00B920F1" w:rsidTr="00B920F1">
        <w:trPr>
          <w:trHeight w:val="549"/>
        </w:trPr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«Светлый праздник Победы»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Праздничный концерт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май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«Ваших лет золотые россыпи»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Концертная программа ко дню пожилого человека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</w:rPr>
              <w:t>октябрь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«Есть женщины в русских селениях!»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Посиделки у самовара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октябрь</w:t>
            </w:r>
          </w:p>
        </w:tc>
      </w:tr>
      <w:tr w:rsidR="005A2558" w:rsidRPr="00B920F1" w:rsidTr="00B920F1">
        <w:tc>
          <w:tcPr>
            <w:tcW w:w="436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 xml:space="preserve">«Мы все можем» </w:t>
            </w:r>
          </w:p>
        </w:tc>
        <w:tc>
          <w:tcPr>
            <w:tcW w:w="354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Вечер – встреча с социально  незащищенными слоями населения, посвященный Международному дню инвалидов</w:t>
            </w:r>
          </w:p>
        </w:tc>
        <w:tc>
          <w:tcPr>
            <w:tcW w:w="166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декабрь</w:t>
            </w:r>
          </w:p>
        </w:tc>
      </w:tr>
    </w:tbl>
    <w:p w:rsidR="005A2558" w:rsidRPr="004760BF" w:rsidRDefault="005A2558" w:rsidP="004760BF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A2558" w:rsidRPr="008B0EBB" w:rsidRDefault="005A2558" w:rsidP="00DB2BB2">
      <w:pPr>
        <w:widowControl w:val="0"/>
        <w:spacing w:line="240" w:lineRule="auto"/>
        <w:ind w:left="284"/>
        <w:jc w:val="center"/>
        <w:rPr>
          <w:rStyle w:val="f01"/>
          <w:lang w:val="ru-RU"/>
        </w:rPr>
      </w:pPr>
      <w:r w:rsidRPr="00DB2BB2">
        <w:rPr>
          <w:rFonts w:ascii="Times New Roman" w:hAnsi="Times New Roman"/>
          <w:b/>
          <w:sz w:val="28"/>
          <w:szCs w:val="28"/>
          <w:lang w:val="ru-RU"/>
        </w:rPr>
        <w:t>Развитие любительского художественного творчества и клубов по интересам:</w:t>
      </w:r>
    </w:p>
    <w:p w:rsidR="005A2558" w:rsidRPr="00DB2BB2" w:rsidRDefault="005A2558" w:rsidP="00DB2BB2">
      <w:pPr>
        <w:widowControl w:val="0"/>
        <w:spacing w:line="240" w:lineRule="auto"/>
        <w:ind w:left="284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В 2015 году продолжат свою работу следующие клубные формирования (вместе с филиалами):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A2558" w:rsidRPr="00DB2BB2" w:rsidRDefault="005A2558" w:rsidP="00E80A3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B2BB2">
        <w:rPr>
          <w:rFonts w:ascii="Times New Roman" w:hAnsi="Times New Roman"/>
          <w:b/>
          <w:sz w:val="28"/>
          <w:szCs w:val="28"/>
        </w:rPr>
        <w:t>Коллективы художественной самодеятельности:</w:t>
      </w:r>
    </w:p>
    <w:p w:rsidR="005A2558" w:rsidRPr="00A21B9A" w:rsidRDefault="005A2558" w:rsidP="00EC55C3">
      <w:pPr>
        <w:pStyle w:val="ListParagraph"/>
        <w:spacing w:after="0"/>
        <w:ind w:left="144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A21B9A">
        <w:rPr>
          <w:rFonts w:ascii="Times New Roman" w:hAnsi="Times New Roman"/>
          <w:sz w:val="28"/>
          <w:szCs w:val="28"/>
          <w:u w:val="single"/>
          <w:lang w:val="ru-RU"/>
        </w:rPr>
        <w:t>Волоконовский ЦСДК</w:t>
      </w:r>
    </w:p>
    <w:p w:rsidR="005A2558" w:rsidRPr="00DB2BB2" w:rsidRDefault="005A2558" w:rsidP="00DB2BB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2BB2">
        <w:rPr>
          <w:rFonts w:ascii="Times New Roman" w:hAnsi="Times New Roman"/>
          <w:sz w:val="28"/>
          <w:szCs w:val="28"/>
        </w:rPr>
        <w:t>«</w:t>
      </w:r>
      <w:r w:rsidRPr="00DB2BB2">
        <w:rPr>
          <w:rFonts w:ascii="Times New Roman" w:hAnsi="Times New Roman"/>
          <w:sz w:val="28"/>
          <w:szCs w:val="28"/>
          <w:lang w:val="ru-RU"/>
        </w:rPr>
        <w:t>Сударушка</w:t>
      </w:r>
      <w:r w:rsidRPr="00DB2BB2">
        <w:rPr>
          <w:rFonts w:ascii="Times New Roman" w:hAnsi="Times New Roman"/>
          <w:sz w:val="28"/>
          <w:szCs w:val="28"/>
        </w:rPr>
        <w:t xml:space="preserve"> » -</w:t>
      </w:r>
      <w:r w:rsidRPr="00DB2BB2">
        <w:rPr>
          <w:rFonts w:ascii="Times New Roman" w:hAnsi="Times New Roman"/>
          <w:sz w:val="28"/>
          <w:szCs w:val="28"/>
          <w:lang w:val="ru-RU"/>
        </w:rPr>
        <w:t xml:space="preserve"> взрослый</w:t>
      </w:r>
      <w:r w:rsidRPr="00DB2BB2">
        <w:rPr>
          <w:rFonts w:ascii="Times New Roman" w:hAnsi="Times New Roman"/>
          <w:sz w:val="28"/>
          <w:szCs w:val="28"/>
        </w:rPr>
        <w:t xml:space="preserve"> </w:t>
      </w:r>
      <w:r w:rsidRPr="00DB2BB2">
        <w:rPr>
          <w:rFonts w:ascii="Times New Roman" w:hAnsi="Times New Roman"/>
          <w:sz w:val="28"/>
          <w:szCs w:val="28"/>
          <w:lang w:val="ru-RU"/>
        </w:rPr>
        <w:t>вокальный ансамбль</w:t>
      </w:r>
    </w:p>
    <w:p w:rsidR="005A2558" w:rsidRPr="00DB2BB2" w:rsidRDefault="005A2558" w:rsidP="00DB2BB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2BB2">
        <w:rPr>
          <w:rFonts w:ascii="Times New Roman" w:hAnsi="Times New Roman"/>
          <w:sz w:val="28"/>
          <w:szCs w:val="28"/>
        </w:rPr>
        <w:t>«</w:t>
      </w:r>
      <w:r w:rsidRPr="00DB2BB2">
        <w:rPr>
          <w:rFonts w:ascii="Times New Roman" w:hAnsi="Times New Roman"/>
          <w:sz w:val="28"/>
          <w:szCs w:val="28"/>
          <w:lang w:val="ru-RU"/>
        </w:rPr>
        <w:t>Соловушка</w:t>
      </w:r>
      <w:r w:rsidRPr="00DB2BB2">
        <w:rPr>
          <w:rFonts w:ascii="Times New Roman" w:hAnsi="Times New Roman"/>
          <w:sz w:val="28"/>
          <w:szCs w:val="28"/>
        </w:rPr>
        <w:t xml:space="preserve"> » - </w:t>
      </w:r>
      <w:r w:rsidRPr="00DB2BB2">
        <w:rPr>
          <w:rFonts w:ascii="Times New Roman" w:hAnsi="Times New Roman"/>
          <w:sz w:val="28"/>
          <w:szCs w:val="28"/>
          <w:lang w:val="ru-RU"/>
        </w:rPr>
        <w:t>детский вокальный ансамбль</w:t>
      </w:r>
    </w:p>
    <w:p w:rsidR="005A2558" w:rsidRPr="00EC55C3" w:rsidRDefault="005A2558" w:rsidP="00DB2BB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2BB2">
        <w:rPr>
          <w:rFonts w:ascii="Times New Roman" w:hAnsi="Times New Roman"/>
          <w:sz w:val="28"/>
          <w:szCs w:val="28"/>
        </w:rPr>
        <w:t>«</w:t>
      </w:r>
      <w:r w:rsidRPr="00DB2BB2">
        <w:rPr>
          <w:rFonts w:ascii="Times New Roman" w:hAnsi="Times New Roman"/>
          <w:sz w:val="28"/>
          <w:szCs w:val="28"/>
          <w:lang w:val="ru-RU"/>
        </w:rPr>
        <w:t>Звёздочка</w:t>
      </w:r>
      <w:r w:rsidRPr="00DB2BB2">
        <w:rPr>
          <w:rFonts w:ascii="Times New Roman" w:hAnsi="Times New Roman"/>
          <w:sz w:val="28"/>
          <w:szCs w:val="28"/>
        </w:rPr>
        <w:t xml:space="preserve">» - </w:t>
      </w:r>
      <w:r w:rsidRPr="00DB2BB2">
        <w:rPr>
          <w:rFonts w:ascii="Times New Roman" w:hAnsi="Times New Roman"/>
          <w:sz w:val="28"/>
          <w:szCs w:val="28"/>
          <w:lang w:val="ru-RU"/>
        </w:rPr>
        <w:t>детский танцевальный коллектив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A2558" w:rsidRPr="00DB2BB2" w:rsidRDefault="005A2558" w:rsidP="00EC55C3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 xml:space="preserve">«Лира» - молодёжная студия художественного слова </w:t>
      </w:r>
    </w:p>
    <w:p w:rsidR="005A2558" w:rsidRPr="00DB2BB2" w:rsidRDefault="005A2558" w:rsidP="00EC55C3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«Маска» - взрослая театральная студия</w:t>
      </w:r>
    </w:p>
    <w:p w:rsidR="005A2558" w:rsidRPr="00A21B9A" w:rsidRDefault="005A2558" w:rsidP="00E80A31">
      <w:pPr>
        <w:pStyle w:val="ListParagraph"/>
        <w:spacing w:after="0" w:line="240" w:lineRule="auto"/>
        <w:ind w:left="1428"/>
        <w:rPr>
          <w:rFonts w:ascii="Times New Roman" w:hAnsi="Times New Roman"/>
          <w:sz w:val="28"/>
          <w:szCs w:val="28"/>
        </w:rPr>
      </w:pPr>
    </w:p>
    <w:p w:rsidR="005A2558" w:rsidRDefault="005A2558" w:rsidP="00EC55C3">
      <w:pPr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A21B9A">
        <w:rPr>
          <w:rFonts w:ascii="Times New Roman" w:hAnsi="Times New Roman"/>
          <w:sz w:val="28"/>
          <w:szCs w:val="28"/>
          <w:u w:val="single"/>
          <w:lang w:val="ru-RU"/>
        </w:rPr>
        <w:t>Завалищенский Дом досуга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:rsidR="005A2558" w:rsidRDefault="005A2558" w:rsidP="00EC55C3">
      <w:pPr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  <w:lang w:val="ru-RU"/>
        </w:rPr>
      </w:pPr>
      <w:r w:rsidRPr="00EC55C3">
        <w:rPr>
          <w:rFonts w:ascii="Times New Roman" w:hAnsi="Times New Roman"/>
          <w:sz w:val="28"/>
          <w:szCs w:val="28"/>
          <w:lang w:val="ru-RU"/>
        </w:rPr>
        <w:t>«Филиппок» - детская студия художественного чтения</w:t>
      </w:r>
    </w:p>
    <w:p w:rsidR="005A2558" w:rsidRPr="005D4B8F" w:rsidRDefault="005A2558" w:rsidP="00EC55C3">
      <w:pPr>
        <w:pStyle w:val="ListParagraph"/>
        <w:spacing w:after="0" w:line="240" w:lineRule="auto"/>
        <w:ind w:left="1428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5D4B8F">
        <w:rPr>
          <w:rFonts w:ascii="Times New Roman" w:hAnsi="Times New Roman"/>
          <w:sz w:val="28"/>
          <w:szCs w:val="28"/>
          <w:u w:val="single"/>
          <w:lang w:val="ru-RU"/>
        </w:rPr>
        <w:t>Окуневский клуб-библиотека</w:t>
      </w:r>
    </w:p>
    <w:p w:rsidR="005A2558" w:rsidRPr="005D4B8F" w:rsidRDefault="005A2558" w:rsidP="00DB2BB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 xml:space="preserve"> «Слово» - молодёжная студия художественного чтения</w:t>
      </w:r>
    </w:p>
    <w:p w:rsidR="005A2558" w:rsidRPr="005D4B8F" w:rsidRDefault="005A2558" w:rsidP="005D4B8F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2BB2">
        <w:rPr>
          <w:rFonts w:ascii="Times New Roman" w:hAnsi="Times New Roman"/>
          <w:sz w:val="28"/>
          <w:szCs w:val="28"/>
        </w:rPr>
        <w:t>«</w:t>
      </w:r>
      <w:r w:rsidRPr="00DB2BB2">
        <w:rPr>
          <w:rFonts w:ascii="Times New Roman" w:hAnsi="Times New Roman"/>
          <w:sz w:val="28"/>
          <w:szCs w:val="28"/>
          <w:lang w:val="ru-RU"/>
        </w:rPr>
        <w:t>Радуга» - детский танцевальный коллектив</w:t>
      </w:r>
    </w:p>
    <w:p w:rsidR="005A2558" w:rsidRPr="00DB2BB2" w:rsidRDefault="005A2558" w:rsidP="00DB2BB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«Волна» - </w:t>
      </w:r>
      <w:r w:rsidRPr="00DB2BB2">
        <w:rPr>
          <w:rFonts w:ascii="Times New Roman" w:hAnsi="Times New Roman"/>
          <w:sz w:val="28"/>
          <w:szCs w:val="28"/>
          <w:lang w:val="ru-RU"/>
        </w:rPr>
        <w:t xml:space="preserve"> молодёжная студия сольного пения</w:t>
      </w:r>
    </w:p>
    <w:p w:rsidR="005A2558" w:rsidRPr="00E80A31" w:rsidRDefault="005A2558" w:rsidP="00DB2BB2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 xml:space="preserve"> «Миниатюра» - детская театральная студия</w:t>
      </w:r>
    </w:p>
    <w:p w:rsidR="005A2558" w:rsidRPr="00DB2BB2" w:rsidRDefault="005A2558" w:rsidP="00E80A31">
      <w:pPr>
        <w:pStyle w:val="ListParagraph"/>
        <w:spacing w:after="0" w:line="240" w:lineRule="auto"/>
        <w:ind w:left="1428"/>
        <w:rPr>
          <w:rFonts w:ascii="Times New Roman" w:hAnsi="Times New Roman"/>
          <w:b/>
          <w:sz w:val="28"/>
          <w:szCs w:val="28"/>
          <w:lang w:val="ru-RU"/>
        </w:rPr>
      </w:pPr>
    </w:p>
    <w:p w:rsidR="005A2558" w:rsidRPr="00DB2BB2" w:rsidRDefault="005A2558" w:rsidP="00E80A3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2BB2">
        <w:rPr>
          <w:rFonts w:ascii="Times New Roman" w:hAnsi="Times New Roman"/>
          <w:b/>
          <w:sz w:val="28"/>
          <w:szCs w:val="28"/>
          <w:lang w:val="ru-RU"/>
        </w:rPr>
        <w:t>Любительские объединения и клубы по интересам:</w:t>
      </w:r>
    </w:p>
    <w:p w:rsidR="005A2558" w:rsidRPr="00EC55C3" w:rsidRDefault="005A2558" w:rsidP="00EC55C3">
      <w:pPr>
        <w:spacing w:after="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EC55C3">
        <w:rPr>
          <w:rFonts w:ascii="Times New Roman" w:hAnsi="Times New Roman"/>
          <w:sz w:val="28"/>
          <w:szCs w:val="28"/>
          <w:u w:val="single"/>
          <w:lang w:val="ru-RU"/>
        </w:rPr>
        <w:t>Волоконовский ЦСДК</w:t>
      </w:r>
    </w:p>
    <w:p w:rsidR="005A2558" w:rsidRPr="00DB2BB2" w:rsidRDefault="005A2558" w:rsidP="00DB2BB2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«Пчёлки» - детская студия ДПТ (бисероплетение)</w:t>
      </w:r>
    </w:p>
    <w:p w:rsidR="005A2558" w:rsidRPr="00DB2BB2" w:rsidRDefault="005A2558" w:rsidP="00DB2BB2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«Сам себе фотограф» - детский клуб любителей фотографий</w:t>
      </w:r>
    </w:p>
    <w:p w:rsidR="005A2558" w:rsidRDefault="005A2558" w:rsidP="00DB2BB2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«Потешки» - детский клуб народной игры</w:t>
      </w:r>
    </w:p>
    <w:p w:rsidR="005A2558" w:rsidRPr="00DB2BB2" w:rsidRDefault="005A2558" w:rsidP="00E80A31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«Ладушка» - студия ДПТ (вязание)</w:t>
      </w:r>
    </w:p>
    <w:p w:rsidR="005A2558" w:rsidRPr="00DB2BB2" w:rsidRDefault="005A2558" w:rsidP="00E80A31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«Выбор» - молодёжный нравственно-правовой клуб</w:t>
      </w:r>
    </w:p>
    <w:p w:rsidR="005A2558" w:rsidRPr="00DB2BB2" w:rsidRDefault="005A2558" w:rsidP="00E80A31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 xml:space="preserve"> «За Родину» - молодёжный патриотический клуб</w:t>
      </w:r>
    </w:p>
    <w:p w:rsidR="005A2558" w:rsidRPr="00DB2BB2" w:rsidRDefault="005A2558" w:rsidP="00E80A31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«Волшебная луза» - клуб любителей игры в бильярд</w:t>
      </w:r>
    </w:p>
    <w:p w:rsidR="005A2558" w:rsidRPr="00DB2BB2" w:rsidRDefault="005A2558" w:rsidP="00E80A31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«Затея» - клуб выходного дня</w:t>
      </w:r>
    </w:p>
    <w:p w:rsidR="005A2558" w:rsidRPr="00DB2BB2" w:rsidRDefault="005A2558" w:rsidP="00FF68FE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«Семейный совет» - клуб семьи</w:t>
      </w:r>
    </w:p>
    <w:p w:rsidR="005A2558" w:rsidRPr="00FF68FE" w:rsidRDefault="005A2558" w:rsidP="00FF68FE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FF68FE">
        <w:rPr>
          <w:rFonts w:ascii="Times New Roman" w:hAnsi="Times New Roman"/>
          <w:sz w:val="28"/>
          <w:szCs w:val="28"/>
          <w:u w:val="single"/>
          <w:lang w:val="ru-RU"/>
        </w:rPr>
        <w:t>Завалищенский Дом досуга</w:t>
      </w:r>
    </w:p>
    <w:p w:rsidR="005A2558" w:rsidRPr="00DB2BB2" w:rsidRDefault="005A2558" w:rsidP="00DB2BB2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 xml:space="preserve">«Умелые ручки» -  детская студия ДПТ </w:t>
      </w:r>
    </w:p>
    <w:p w:rsidR="005A2558" w:rsidRPr="00DB2BB2" w:rsidRDefault="005A2558" w:rsidP="00DB2BB2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«Радуга» - детский клуб народной игры</w:t>
      </w:r>
    </w:p>
    <w:p w:rsidR="005A2558" w:rsidRPr="00DB2BB2" w:rsidRDefault="005A2558" w:rsidP="00DB2BB2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«Бумажная фантазия» - детская студия ДПТ</w:t>
      </w:r>
    </w:p>
    <w:p w:rsidR="005A2558" w:rsidRPr="00DB2BB2" w:rsidRDefault="005A2558" w:rsidP="00DB2BB2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 xml:space="preserve"> «Мастерица» - студия ДПТ</w:t>
      </w:r>
    </w:p>
    <w:p w:rsidR="005A2558" w:rsidRPr="00DB2BB2" w:rsidRDefault="005A2558" w:rsidP="00DB2BB2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«Ладья» - клуб любителей настольных игр</w:t>
      </w:r>
    </w:p>
    <w:p w:rsidR="005A2558" w:rsidRDefault="005A2558" w:rsidP="00DB2BB2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«Виктория» - клуб здоровья</w:t>
      </w:r>
    </w:p>
    <w:p w:rsidR="005A2558" w:rsidRPr="00DB2BB2" w:rsidRDefault="005A2558" w:rsidP="00336FC5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«Дорогие мои старики» - клуб пенсионеров</w:t>
      </w:r>
    </w:p>
    <w:p w:rsidR="005A2558" w:rsidRDefault="005A2558" w:rsidP="00336FC5">
      <w:pPr>
        <w:pStyle w:val="ListParagraph"/>
        <w:spacing w:after="0" w:line="240" w:lineRule="auto"/>
        <w:ind w:left="993"/>
        <w:rPr>
          <w:rFonts w:ascii="Times New Roman" w:hAnsi="Times New Roman"/>
          <w:sz w:val="28"/>
          <w:szCs w:val="28"/>
          <w:lang w:val="ru-RU"/>
        </w:rPr>
      </w:pPr>
    </w:p>
    <w:p w:rsidR="005A2558" w:rsidRDefault="005A2558" w:rsidP="00336FC5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5D4B8F">
        <w:rPr>
          <w:rFonts w:ascii="Times New Roman" w:hAnsi="Times New Roman"/>
          <w:sz w:val="28"/>
          <w:szCs w:val="28"/>
          <w:u w:val="single"/>
          <w:lang w:val="ru-RU"/>
        </w:rPr>
        <w:t>Окуневский клуб-библиотека</w:t>
      </w:r>
    </w:p>
    <w:p w:rsidR="005A2558" w:rsidRPr="00336FC5" w:rsidRDefault="005A2558" w:rsidP="00336FC5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 xml:space="preserve">Умелые ручки» -  детская студия ДПТ </w:t>
      </w:r>
    </w:p>
    <w:p w:rsidR="005A2558" w:rsidRPr="00DB2BB2" w:rsidRDefault="005A2558" w:rsidP="00DB2BB2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«Подвиг» - молодёжный патриотический клуб</w:t>
      </w:r>
    </w:p>
    <w:p w:rsidR="005A2558" w:rsidRPr="00DB2BB2" w:rsidRDefault="005A2558" w:rsidP="00DB2BB2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«Атлет» - клуб здоровья</w:t>
      </w:r>
    </w:p>
    <w:p w:rsidR="005A2558" w:rsidRPr="00DB2BB2" w:rsidRDefault="005A2558" w:rsidP="00DB2BB2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«Олимп» - клуб любителей настольных игр</w:t>
      </w:r>
    </w:p>
    <w:p w:rsidR="005A2558" w:rsidRPr="00DB2BB2" w:rsidRDefault="005A2558" w:rsidP="00DB2BB2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 xml:space="preserve"> «Ты плюс Я « - клуб молодой семьи</w:t>
      </w:r>
    </w:p>
    <w:p w:rsidR="005A2558" w:rsidRPr="00DB2BB2" w:rsidRDefault="005A2558" w:rsidP="00DB2BB2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«Родник» - клуб выходного дня</w:t>
      </w:r>
    </w:p>
    <w:p w:rsidR="005A2558" w:rsidRDefault="005A2558" w:rsidP="00DB2BB2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«Дорогие мои старики» - клуб пенсионеров</w:t>
      </w:r>
    </w:p>
    <w:p w:rsidR="005A2558" w:rsidRPr="00336FC5" w:rsidRDefault="005A2558" w:rsidP="00336FC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A2558" w:rsidRPr="00DB2BB2" w:rsidRDefault="005A2558" w:rsidP="00DB2BB2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В клубных формированиях МКУК «Волоконовский ЦСДК» участвует 298 человек (из них детей – 92, молодежи - 121, взрослого населения 85), что составляет 23,5% от общей численности населения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Волоконовского сельского поселения </w:t>
      </w:r>
      <w:r w:rsidRPr="00DB2BB2">
        <w:rPr>
          <w:rFonts w:ascii="Times New Roman" w:hAnsi="Times New Roman"/>
          <w:sz w:val="28"/>
          <w:szCs w:val="28"/>
          <w:lang w:val="ru-RU"/>
        </w:rPr>
        <w:t xml:space="preserve">и соответствует целевым показателям эффективности деятельности учреждения. </w:t>
      </w:r>
    </w:p>
    <w:p w:rsidR="005A2558" w:rsidRPr="00DB2BB2" w:rsidRDefault="005A2558" w:rsidP="004177AA">
      <w:pPr>
        <w:pStyle w:val="ListParagraph"/>
        <w:numPr>
          <w:ilvl w:val="0"/>
          <w:numId w:val="44"/>
        </w:numPr>
        <w:spacing w:after="0" w:line="240" w:lineRule="auto"/>
        <w:ind w:firstLine="273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В 2015 году запланировано увеличение численности у</w:t>
      </w:r>
      <w:r>
        <w:rPr>
          <w:rFonts w:ascii="Times New Roman" w:hAnsi="Times New Roman"/>
          <w:sz w:val="28"/>
          <w:szCs w:val="28"/>
          <w:lang w:val="ru-RU"/>
        </w:rPr>
        <w:t xml:space="preserve">частников клубных формирований  </w:t>
      </w:r>
      <w:r w:rsidRPr="00DB2BB2">
        <w:rPr>
          <w:rFonts w:ascii="Times New Roman" w:hAnsi="Times New Roman"/>
          <w:sz w:val="28"/>
          <w:szCs w:val="28"/>
          <w:lang w:val="ru-RU"/>
        </w:rPr>
        <w:t>«Виктория» - клуб здоровья</w:t>
      </w:r>
      <w:r>
        <w:rPr>
          <w:rFonts w:ascii="Times New Roman" w:hAnsi="Times New Roman"/>
          <w:sz w:val="28"/>
          <w:szCs w:val="28"/>
          <w:lang w:val="ru-RU"/>
        </w:rPr>
        <w:t xml:space="preserve"> на 2 человека. </w:t>
      </w:r>
    </w:p>
    <w:p w:rsidR="005A2558" w:rsidRPr="00DB2BB2" w:rsidRDefault="005A2558" w:rsidP="00DB2BB2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5A2558" w:rsidRPr="00DB2BB2" w:rsidRDefault="005A2558" w:rsidP="00DB2BB2">
      <w:pPr>
        <w:widowControl w:val="0"/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2BB2">
        <w:rPr>
          <w:rFonts w:ascii="Times New Roman" w:hAnsi="Times New Roman"/>
          <w:b/>
          <w:sz w:val="28"/>
          <w:szCs w:val="28"/>
          <w:lang w:val="ru-RU"/>
        </w:rPr>
        <w:t>Инновационная деятельность</w:t>
      </w:r>
    </w:p>
    <w:p w:rsidR="005A2558" w:rsidRPr="00DB2BB2" w:rsidRDefault="005A2558" w:rsidP="00DB2BB2">
      <w:pPr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В течение 2015 года планируется внедрение инновационных форм работы, таких как промоакции, флешмобы, интерактивные и ролевые игры, квесты, кэшинги и другие, что будет способствовать привлечению в мероприятия более большего количества участников, особенно детей и молодежи. С целью привлечения более широких масс подросткового и молодежного населения планируется провести социологическое исследование «Что бы я хотел изменить в нашем Дому культуры», что позволит изучить спрос на культурные услуги, предоставляемые МКУК «Волоконовский ЦСДК», выявить потребности и желания молодежи в сфере культуры, расширить спектр форм культурно-досуговой работы с этой категорией населения.</w:t>
      </w:r>
    </w:p>
    <w:p w:rsidR="005A2558" w:rsidRPr="00DB2BB2" w:rsidRDefault="005A2558" w:rsidP="00DB2BB2">
      <w:pPr>
        <w:widowControl w:val="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2BB2">
        <w:rPr>
          <w:rFonts w:ascii="Times New Roman" w:hAnsi="Times New Roman"/>
          <w:b/>
          <w:sz w:val="28"/>
          <w:szCs w:val="28"/>
          <w:lang w:val="ru-RU"/>
        </w:rPr>
        <w:t>Финансово-хозяйственная деятельность</w:t>
      </w:r>
    </w:p>
    <w:p w:rsidR="005A2558" w:rsidRPr="00DB2BB2" w:rsidRDefault="005A2558" w:rsidP="00DB2BB2">
      <w:pPr>
        <w:widowControl w:val="0"/>
        <w:spacing w:line="240" w:lineRule="auto"/>
        <w:ind w:firstLine="709"/>
        <w:rPr>
          <w:rFonts w:ascii="Times New Roman" w:hAnsi="Times New Roman"/>
          <w:sz w:val="28"/>
          <w:szCs w:val="28"/>
          <w:u w:val="single"/>
          <w:lang w:val="ru-RU"/>
        </w:rPr>
      </w:pPr>
      <w:r w:rsidRPr="00DB2BB2">
        <w:rPr>
          <w:rFonts w:ascii="Times New Roman" w:hAnsi="Times New Roman"/>
          <w:sz w:val="28"/>
          <w:szCs w:val="28"/>
          <w:u w:val="single"/>
          <w:lang w:val="ru-RU"/>
        </w:rPr>
        <w:t>В 2015 году планируется:</w:t>
      </w:r>
    </w:p>
    <w:p w:rsidR="005A2558" w:rsidRPr="00DB2BB2" w:rsidRDefault="005A2558" w:rsidP="00DB2BB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2BB2">
        <w:rPr>
          <w:rFonts w:ascii="Times New Roman" w:hAnsi="Times New Roman"/>
          <w:color w:val="000000"/>
          <w:sz w:val="28"/>
          <w:szCs w:val="28"/>
          <w:lang w:val="ru-RU"/>
        </w:rPr>
        <w:t>1. Организация и проведение технического осмотра и профилактики технического оборудования, звуковой и световой  аппаратуры.</w:t>
      </w:r>
    </w:p>
    <w:p w:rsidR="005A2558" w:rsidRPr="00DB2BB2" w:rsidRDefault="005A2558" w:rsidP="00DB2BB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2BB2">
        <w:rPr>
          <w:rFonts w:ascii="Times New Roman" w:hAnsi="Times New Roman"/>
          <w:color w:val="000000"/>
          <w:sz w:val="28"/>
          <w:szCs w:val="28"/>
          <w:lang w:val="ru-RU"/>
        </w:rPr>
        <w:t>2.Текущий косметический ремонт кресел в зрительных залах.</w:t>
      </w:r>
    </w:p>
    <w:p w:rsidR="005A2558" w:rsidRDefault="005A2558" w:rsidP="00DB2BB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2BB2">
        <w:rPr>
          <w:rFonts w:ascii="Times New Roman" w:hAnsi="Times New Roman"/>
          <w:color w:val="000000"/>
          <w:sz w:val="28"/>
          <w:szCs w:val="28"/>
          <w:lang w:val="ru-RU"/>
        </w:rPr>
        <w:t>3.Привлечение внебюджетных средств, работа со спонсорами.</w:t>
      </w:r>
    </w:p>
    <w:p w:rsidR="005A2558" w:rsidRPr="00DB2BB2" w:rsidRDefault="005A2558" w:rsidP="00DB2BB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4. </w:t>
      </w:r>
      <w:r w:rsidRPr="00E0007A">
        <w:rPr>
          <w:rFonts w:ascii="Times New Roman" w:hAnsi="Times New Roman"/>
          <w:color w:val="000000"/>
          <w:sz w:val="28"/>
          <w:szCs w:val="28"/>
          <w:lang w:val="ru-RU"/>
        </w:rPr>
        <w:t>В весеннее-летний период продолжится благоустройство приклубных территорий</w:t>
      </w:r>
    </w:p>
    <w:p w:rsidR="005A2558" w:rsidRDefault="005A2558" w:rsidP="00DB2BB2">
      <w:pPr>
        <w:shd w:val="clear" w:color="auto" w:fill="FFFFFF"/>
        <w:spacing w:line="240" w:lineRule="auto"/>
        <w:ind w:left="28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2BB2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Смета доходов и расходов на 2015 год: </w:t>
      </w:r>
      <w:r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- </w:t>
      </w:r>
      <w:r w:rsidRPr="00DB2BB2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  <w:r w:rsidRPr="00336FC5">
        <w:rPr>
          <w:rFonts w:ascii="Times New Roman" w:hAnsi="Times New Roman"/>
          <w:b/>
          <w:color w:val="000000"/>
          <w:sz w:val="28"/>
          <w:szCs w:val="28"/>
          <w:lang w:val="ru-RU"/>
        </w:rPr>
        <w:t>2290 тыс. руб</w:t>
      </w:r>
      <w:r w:rsidRPr="00DB2BB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A2558" w:rsidRDefault="005A2558" w:rsidP="00DB2BB2">
      <w:pPr>
        <w:shd w:val="clear" w:color="auto" w:fill="FFFFFF"/>
        <w:spacing w:line="240" w:lineRule="auto"/>
        <w:ind w:left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336FC5">
        <w:rPr>
          <w:rFonts w:ascii="Times New Roman" w:hAnsi="Times New Roman"/>
          <w:color w:val="000000"/>
          <w:sz w:val="28"/>
          <w:szCs w:val="28"/>
          <w:lang w:val="ru-RU"/>
        </w:rPr>
        <w:t xml:space="preserve"> т.ч.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оплата труда и начисления – 1835 тыс. руб.</w:t>
      </w:r>
    </w:p>
    <w:p w:rsidR="005A2558" w:rsidRDefault="005A2558" w:rsidP="00DB2BB2">
      <w:pPr>
        <w:shd w:val="clear" w:color="auto" w:fill="FFFFFF"/>
        <w:spacing w:line="240" w:lineRule="auto"/>
        <w:ind w:left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приобретение услуг            - 394 тыс.руб.</w:t>
      </w:r>
    </w:p>
    <w:p w:rsidR="005A2558" w:rsidRDefault="005A2558" w:rsidP="00DB2BB2">
      <w:pPr>
        <w:shd w:val="clear" w:color="auto" w:fill="FFFFFF"/>
        <w:spacing w:line="240" w:lineRule="auto"/>
        <w:ind w:left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из них: коммунальные услуги     - 351 тыс.руб.</w:t>
      </w:r>
    </w:p>
    <w:p w:rsidR="005A2558" w:rsidRDefault="005A2558" w:rsidP="00DB2BB2">
      <w:pPr>
        <w:shd w:val="clear" w:color="auto" w:fill="FFFFFF"/>
        <w:spacing w:line="240" w:lineRule="auto"/>
        <w:ind w:left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работы и услуги по содержанию имущества (текущий ремонт) – 1 тыс.руб.</w:t>
      </w:r>
    </w:p>
    <w:p w:rsidR="005A2558" w:rsidRDefault="005A2558" w:rsidP="00DB2BB2">
      <w:pPr>
        <w:shd w:val="clear" w:color="auto" w:fill="FFFFFF"/>
        <w:spacing w:line="240" w:lineRule="auto"/>
        <w:ind w:left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Прочие расходы – 61 тыс.руб.</w:t>
      </w:r>
    </w:p>
    <w:p w:rsidR="005A2558" w:rsidRPr="00336FC5" w:rsidRDefault="005A2558" w:rsidP="00DB2BB2">
      <w:pPr>
        <w:shd w:val="clear" w:color="auto" w:fill="FFFFFF"/>
        <w:spacing w:line="240" w:lineRule="auto"/>
        <w:ind w:left="284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A2558" w:rsidRDefault="005A2558" w:rsidP="00DB2BB2">
      <w:pPr>
        <w:shd w:val="clear" w:color="auto" w:fill="FFFFFF"/>
        <w:spacing w:line="240" w:lineRule="auto"/>
        <w:ind w:left="284" w:firstLine="42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2BB2">
        <w:rPr>
          <w:rFonts w:ascii="Times New Roman" w:hAnsi="Times New Roman"/>
          <w:color w:val="000000"/>
          <w:sz w:val="28"/>
          <w:szCs w:val="28"/>
          <w:lang w:val="ru-RU"/>
        </w:rPr>
        <w:t>МКУК «Волоконовский ЦСДК» и филиалы оснащены всеми необходимыми техническими средствами, но для повышения уровня проведения мероприятий необходимо приобрести 3 ноутбук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DB2BB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A2558" w:rsidRPr="00DB2BB2" w:rsidRDefault="005A2558" w:rsidP="00DB2BB2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5A2558" w:rsidRPr="00DB2BB2" w:rsidRDefault="005A2558" w:rsidP="00DB2BB2">
      <w:pPr>
        <w:widowControl w:val="0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2BB2">
        <w:rPr>
          <w:rFonts w:ascii="Times New Roman" w:hAnsi="Times New Roman"/>
          <w:b/>
          <w:sz w:val="28"/>
          <w:szCs w:val="28"/>
          <w:lang w:val="ru-RU"/>
        </w:rPr>
        <w:t>Информационная деятельность</w:t>
      </w:r>
    </w:p>
    <w:p w:rsidR="005A2558" w:rsidRPr="00DB2BB2" w:rsidRDefault="005A2558" w:rsidP="00DB2BB2">
      <w:pPr>
        <w:widowControl w:val="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 xml:space="preserve">В соответствии с целевыми показателями деятельности учреждения, сотрудники </w:t>
      </w:r>
      <w:r w:rsidRPr="00DB2BB2">
        <w:rPr>
          <w:rFonts w:ascii="Times New Roman" w:hAnsi="Times New Roman"/>
          <w:color w:val="000000"/>
          <w:sz w:val="28"/>
          <w:szCs w:val="28"/>
          <w:lang w:val="ru-RU"/>
        </w:rPr>
        <w:t>МКУК «Волоконовский ЦСДК» должны освещать планируемые и проведенные мероприятия в средствах массовой информации не реже 1 раза в квартал. В течение 2015 года планируется сотрудничать с такими СМИ, как общественно-политическая газета Чернянского района «Приосколье», официальный сайт управления культуры администрации муниципального района «Чернянский район» и другие информационные порталы в сети Интернет.</w:t>
      </w:r>
    </w:p>
    <w:p w:rsidR="005A2558" w:rsidRPr="00E0007A" w:rsidRDefault="005A2558" w:rsidP="00E0007A">
      <w:pPr>
        <w:widowControl w:val="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007A">
        <w:rPr>
          <w:rFonts w:ascii="Times New Roman" w:hAnsi="Times New Roman"/>
          <w:color w:val="000000"/>
          <w:sz w:val="28"/>
          <w:szCs w:val="28"/>
          <w:lang w:val="ru-RU"/>
        </w:rPr>
        <w:t>Также в 2015 году планируется создание официального сайта  МКУК 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Волоконов</w:t>
      </w:r>
      <w:r w:rsidRPr="00E0007A">
        <w:rPr>
          <w:rFonts w:ascii="Times New Roman" w:hAnsi="Times New Roman"/>
          <w:color w:val="000000"/>
          <w:sz w:val="28"/>
          <w:szCs w:val="28"/>
          <w:lang w:val="ru-RU"/>
        </w:rPr>
        <w:t xml:space="preserve">ский ЦСДК», а также создание групп на базе аккаунтов учреждения в социальных сетях «Одноклассники» и «ВКонтакте»,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где будет освещена работа не только центрального Дома культуры, но и его филиалов, э</w:t>
      </w:r>
      <w:r w:rsidRPr="00E0007A">
        <w:rPr>
          <w:rFonts w:ascii="Times New Roman" w:hAnsi="Times New Roman"/>
          <w:color w:val="000000"/>
          <w:sz w:val="28"/>
          <w:szCs w:val="28"/>
          <w:lang w:val="ru-RU"/>
        </w:rPr>
        <w:t>то будет способствовать увеличению уровня информированности деятельности МКУК «Кочегуренский ЦСДК», привлечению большего количества посетителей.</w:t>
      </w:r>
    </w:p>
    <w:p w:rsidR="005A2558" w:rsidRPr="00DB2BB2" w:rsidRDefault="005A2558" w:rsidP="00DB2BB2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b/>
          <w:sz w:val="28"/>
          <w:szCs w:val="28"/>
          <w:lang w:val="ru-RU"/>
        </w:rPr>
        <w:t>Учеба кадров</w:t>
      </w:r>
    </w:p>
    <w:p w:rsidR="005A2558" w:rsidRPr="00DB2BB2" w:rsidRDefault="005A2558" w:rsidP="00DB2BB2">
      <w:pPr>
        <w:widowControl w:val="0"/>
        <w:spacing w:line="240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Планируется принять участие в  районном  семинаре-совещании для руководителей культурно-досуговых учреждений района «Основные итоги работы  в 2014 году и перспективы деятельности на предстоящий период 2015 года.</w:t>
      </w:r>
    </w:p>
    <w:p w:rsidR="005A2558" w:rsidRPr="00DB2BB2" w:rsidRDefault="005A2558" w:rsidP="00DB2BB2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Сотрудники </w:t>
      </w:r>
      <w:r w:rsidRPr="00DB2BB2">
        <w:rPr>
          <w:rFonts w:ascii="Times New Roman" w:hAnsi="Times New Roman"/>
          <w:color w:val="000000"/>
          <w:sz w:val="28"/>
          <w:szCs w:val="28"/>
          <w:lang w:val="ru-RU"/>
        </w:rPr>
        <w:t>МКУК «Волоконовский ЦСДК» в 2015 году п</w:t>
      </w:r>
      <w:r w:rsidRPr="00DB2BB2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родолжат обучение в  районной школе клубного менеджмента, фольклора, декоративно-прикладного </w:t>
      </w:r>
      <w:r w:rsidRPr="00DB2BB2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творчества, вокально-хорового пения.</w:t>
      </w:r>
    </w:p>
    <w:p w:rsidR="005A2558" w:rsidRPr="00DB2BB2" w:rsidRDefault="005A2558" w:rsidP="00DB2BB2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На регулярной основе планируется принимать  участие в семинарах совещаниях, мастер-классах, творческих лабораториях  по актуальным вопросам культурно - </w:t>
      </w:r>
      <w:r w:rsidRPr="00DB2BB2">
        <w:rPr>
          <w:rFonts w:ascii="Times New Roman" w:hAnsi="Times New Roman"/>
          <w:color w:val="000000"/>
          <w:sz w:val="28"/>
          <w:szCs w:val="28"/>
          <w:lang w:val="ru-RU"/>
        </w:rPr>
        <w:t>досуговой деятельности, индивидуальных стажировках и тренингах работников МКУК «Волоконовский ЦСДК», перенимать опыт ведущих учреждений культуры района.</w:t>
      </w:r>
    </w:p>
    <w:p w:rsidR="005A2558" w:rsidRPr="00DB2BB2" w:rsidRDefault="005A2558" w:rsidP="00DB2BB2">
      <w:pPr>
        <w:shd w:val="clear" w:color="auto" w:fill="FFFFFF"/>
        <w:tabs>
          <w:tab w:val="center" w:pos="1134"/>
        </w:tabs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A2558" w:rsidRPr="00DB2BB2" w:rsidRDefault="005A2558" w:rsidP="00DB2BB2">
      <w:pPr>
        <w:shd w:val="clear" w:color="auto" w:fill="FFFFFF"/>
        <w:tabs>
          <w:tab w:val="center" w:pos="1134"/>
        </w:tabs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A2558" w:rsidRPr="009703CF" w:rsidRDefault="005A2558" w:rsidP="009703CF">
      <w:pPr>
        <w:pStyle w:val="msonormalbullet2gif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Перспективы и ожидаемый результат:</w:t>
      </w:r>
    </w:p>
    <w:p w:rsidR="005A2558" w:rsidRPr="00DB2BB2" w:rsidRDefault="005A2558" w:rsidP="003C25E4">
      <w:pPr>
        <w:pStyle w:val="msonormalbullet2gif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2B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558" w:rsidRPr="00DB2BB2" w:rsidRDefault="005A2558" w:rsidP="003C25E4">
      <w:pPr>
        <w:pStyle w:val="msonormalbullet2gif"/>
        <w:numPr>
          <w:ilvl w:val="0"/>
          <w:numId w:val="32"/>
        </w:numPr>
        <w:spacing w:before="100" w:beforeAutospacing="1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B2BB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 области самодеятельного народного творчества</w:t>
      </w:r>
    </w:p>
    <w:p w:rsidR="005A2558" w:rsidRPr="00DB2BB2" w:rsidRDefault="005A2558" w:rsidP="003C25E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B2BB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* Открытие новых перспективных клубных формирований и любительских объединений в рамках социально-культурных проектов.</w:t>
      </w:r>
    </w:p>
    <w:p w:rsidR="005A2558" w:rsidRPr="00DB2BB2" w:rsidRDefault="005A2558" w:rsidP="003C25E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* Увеличение количества клубных формирований для средней и старшей возрастных категорий.</w:t>
      </w:r>
    </w:p>
    <w:p w:rsidR="005A2558" w:rsidRPr="00DB2BB2" w:rsidRDefault="005A2558" w:rsidP="003C25E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* Выявление и поддержка творческих способностей у детей и подростков, развитие их творческого потенциала.</w:t>
      </w:r>
    </w:p>
    <w:p w:rsidR="005A2558" w:rsidRPr="00DB2BB2" w:rsidRDefault="005A2558" w:rsidP="003C25E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B2BB2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в сфере культурно-досуговой деятельности</w:t>
      </w:r>
    </w:p>
    <w:p w:rsidR="005A2558" w:rsidRPr="00E0007A" w:rsidRDefault="005A2558" w:rsidP="003C25E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 xml:space="preserve">* Реализация программы юбилейных мероприятий, посвященных </w:t>
      </w:r>
      <w:r w:rsidRPr="00E0007A">
        <w:rPr>
          <w:rFonts w:ascii="Times New Roman" w:hAnsi="Times New Roman"/>
          <w:sz w:val="28"/>
          <w:szCs w:val="28"/>
          <w:lang w:val="ru-RU"/>
        </w:rPr>
        <w:t>Году литературы в Российской Федерации и  70-летию Победы советского народа в Великой Отечественной войне над фашистской Германией</w:t>
      </w:r>
      <w:r w:rsidRPr="00E0007A">
        <w:rPr>
          <w:rStyle w:val="Strong"/>
          <w:sz w:val="28"/>
          <w:szCs w:val="28"/>
          <w:lang w:val="ru-RU"/>
        </w:rPr>
        <w:t>.</w:t>
      </w:r>
    </w:p>
    <w:p w:rsidR="005A2558" w:rsidRPr="00DB2BB2" w:rsidRDefault="005A2558" w:rsidP="003C25E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 xml:space="preserve">* Проведение мероприятий местного уровня, посвященных знаменательным и памятным датам истории для различных категорий населения, а также принятие участия в мероприятиях районного уровня. </w:t>
      </w:r>
    </w:p>
    <w:p w:rsidR="005A2558" w:rsidRPr="00DB2BB2" w:rsidRDefault="005A2558" w:rsidP="003C25E4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* Развитие инновационных форм организации досуга для детей и подростков.</w:t>
      </w:r>
    </w:p>
    <w:p w:rsidR="005A2558" w:rsidRPr="00DB2BB2" w:rsidRDefault="005A2558" w:rsidP="003C25E4">
      <w:pPr>
        <w:pStyle w:val="msonormalbullet2gif"/>
        <w:numPr>
          <w:ilvl w:val="0"/>
          <w:numId w:val="32"/>
        </w:numPr>
        <w:spacing w:before="100" w:beforeAutospacing="1"/>
        <w:contextualSpacing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B2BB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ru-RU"/>
        </w:rPr>
        <w:t>в укреплении материально-технической базы ДК и оказании платных услуг</w:t>
      </w:r>
    </w:p>
    <w:p w:rsidR="005A2558" w:rsidRPr="00DB2BB2" w:rsidRDefault="005A2558" w:rsidP="003C25E4">
      <w:pPr>
        <w:pStyle w:val="msonormalbullet2gif"/>
        <w:spacing w:before="100" w:beforeAutospacing="1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A2558" w:rsidRPr="00DB2BB2" w:rsidRDefault="005A2558" w:rsidP="003C25E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* Увеличение объёмов оказываемых услуг на платной основе /на увеличение объемов поступления финансовых средств сказывается слабая платежеспособность населения и слабая техническая база/. Вместе с тем потребуется совершенствование таких форм активного отдыха молодежи в вечернее время, которые должны, если не заменить дискотеки, то значительно изменить их форму проведения и содержания.</w:t>
      </w:r>
    </w:p>
    <w:p w:rsidR="005A2558" w:rsidRPr="00DB2BB2" w:rsidRDefault="005A2558" w:rsidP="003C25E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* Эффективное и целенаправленное использование средств.</w:t>
      </w:r>
    </w:p>
    <w:p w:rsidR="005A2558" w:rsidRPr="00DB2BB2" w:rsidRDefault="005A2558" w:rsidP="003C25E4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5A2558" w:rsidRPr="00DB2BB2" w:rsidRDefault="005A2558" w:rsidP="003C25E4">
      <w:pPr>
        <w:pStyle w:val="msonormalbullet2gif"/>
        <w:numPr>
          <w:ilvl w:val="0"/>
          <w:numId w:val="32"/>
        </w:numPr>
        <w:spacing w:before="100" w:beforeAutospacing="1"/>
        <w:contextualSpacing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B2BB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 работе с кадрами</w:t>
      </w:r>
    </w:p>
    <w:p w:rsidR="005A2558" w:rsidRPr="00DB2BB2" w:rsidRDefault="005A2558" w:rsidP="003C25E4">
      <w:pPr>
        <w:pStyle w:val="msonormalbullet2gif"/>
        <w:spacing w:before="100" w:beforeAutospacing="1"/>
        <w:contextualSpacing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5A2558" w:rsidRPr="00DB2BB2" w:rsidRDefault="005A2558" w:rsidP="003C25E4">
      <w:pPr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 xml:space="preserve">В условиях постоянно меняющегося характера профессиональной деятельности, знание и использование персоналом разнообразных форм работы превращается в ключевой ресурс инновационного развития ЦСДК. Потребуется овладение новыми знаниями и навыками в рамках уже используемых технологий; приобретение навыков работы с различными форматами документов, с изданием брошюр и буклетов, создания рекламных роликов. </w:t>
      </w:r>
    </w:p>
    <w:p w:rsidR="005A2558" w:rsidRPr="00DB2BB2" w:rsidRDefault="005A2558" w:rsidP="003C25E4">
      <w:pPr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 xml:space="preserve">Сформировать коллектив единомышленников, желающих и, главное, умеющих делать праздник, главное кредо в работе которых – профессионализм, - задача года. Несмотря на то, что заработная плата работников Дома культуры увеличилась, она не соответствует выполняемым объёмам и задачам, которые постоянно возрастают. Отсутствие фонда жилья не позволяет привлекать молодых специалистов. Недостаточное финансирование не позволяет введение в штатное расписание дополнительных единиц для обеспечения работы клубных формирований. </w:t>
      </w:r>
    </w:p>
    <w:p w:rsidR="005A2558" w:rsidRPr="00DB2BB2" w:rsidRDefault="005A2558" w:rsidP="003C25E4">
      <w:pPr>
        <w:spacing w:line="240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 xml:space="preserve">     Понимая, что социальная защищенность работников культуры во многом зависит от позиции властных структур, их финансовых возможностей, ЦСДК будет обращаться к главе администрации поселения с просьбой принять положительное решение по важным вопросам. </w:t>
      </w:r>
    </w:p>
    <w:p w:rsidR="005A2558" w:rsidRPr="00DB2BB2" w:rsidRDefault="005A2558" w:rsidP="003C25E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B2BB2">
        <w:rPr>
          <w:rFonts w:ascii="Times New Roman" w:hAnsi="Times New Roman"/>
          <w:b/>
          <w:i/>
          <w:sz w:val="28"/>
          <w:szCs w:val="28"/>
          <w:lang w:val="ru-RU"/>
        </w:rPr>
        <w:t>в создании благоприятного имиджа центрального сельского дома культуры</w:t>
      </w:r>
    </w:p>
    <w:p w:rsidR="005A2558" w:rsidRPr="00DB2BB2" w:rsidRDefault="005A2558" w:rsidP="003C25E4">
      <w:pPr>
        <w:spacing w:before="12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В 2015 году будут реализовываться  новые эффективные методы организации досуга населения, совершенствоваться сложившиеся  формы массовой работы, создаваться условия для активного включения населения в культурно-досуговую деятельность.</w:t>
      </w:r>
    </w:p>
    <w:p w:rsidR="005A2558" w:rsidRPr="00DB2BB2" w:rsidRDefault="005A2558" w:rsidP="003C25E4">
      <w:pPr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>Работа Дома культуры будет строиться с соблюдением процедуры опроса общ</w:t>
      </w:r>
      <w:r>
        <w:rPr>
          <w:rFonts w:ascii="Times New Roman" w:hAnsi="Times New Roman"/>
          <w:sz w:val="28"/>
          <w:szCs w:val="28"/>
          <w:lang w:val="ru-RU"/>
        </w:rPr>
        <w:t>ественного мнения о востребованн</w:t>
      </w:r>
      <w:r w:rsidRPr="00DB2BB2">
        <w:rPr>
          <w:rFonts w:ascii="Times New Roman" w:hAnsi="Times New Roman"/>
          <w:sz w:val="28"/>
          <w:szCs w:val="28"/>
          <w:lang w:val="ru-RU"/>
        </w:rPr>
        <w:t>ости услуг жителями поселения, что позволит оперативно получать и анализировать информацию, оценивать своевременность выполнения плана.</w:t>
      </w:r>
    </w:p>
    <w:p w:rsidR="005A2558" w:rsidRDefault="005A2558" w:rsidP="003C25E4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  <w:lang w:val="ru-RU"/>
        </w:rPr>
      </w:pPr>
      <w:r w:rsidRPr="00DB2BB2">
        <w:rPr>
          <w:rFonts w:ascii="Times New Roman" w:hAnsi="Times New Roman"/>
          <w:sz w:val="28"/>
          <w:szCs w:val="28"/>
          <w:lang w:val="ru-RU"/>
        </w:rPr>
        <w:t xml:space="preserve">Информирование жителей поселения о создаваемых для них условиях для организации досуга и предоставляемых возможностях по получению услуг Дома культуры будет вестись с использованием сайта администрации поселения, средств массовой информации, </w:t>
      </w:r>
      <w:r>
        <w:rPr>
          <w:rFonts w:ascii="Times New Roman" w:hAnsi="Times New Roman"/>
          <w:sz w:val="28"/>
          <w:szCs w:val="28"/>
          <w:lang w:val="ru-RU"/>
        </w:rPr>
        <w:t>социальных сетей, что существенно увеличит количество посетителей культурно-досуговых мероприятий.</w:t>
      </w:r>
    </w:p>
    <w:p w:rsidR="005A2558" w:rsidRDefault="005A2558" w:rsidP="003C25E4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A2558" w:rsidRDefault="005A2558" w:rsidP="008F32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A2558" w:rsidRPr="00057858" w:rsidRDefault="005A2558" w:rsidP="003C25E4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5A2558" w:rsidRDefault="005A2558" w:rsidP="003C25E4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057858">
        <w:rPr>
          <w:rFonts w:ascii="Times New Roman" w:hAnsi="Times New Roman"/>
          <w:b/>
          <w:sz w:val="28"/>
          <w:szCs w:val="28"/>
          <w:lang w:val="ru-RU"/>
        </w:rPr>
        <w:t xml:space="preserve">Директор </w:t>
      </w:r>
    </w:p>
    <w:p w:rsidR="005A2558" w:rsidRDefault="005A2558" w:rsidP="003C25E4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057858">
        <w:rPr>
          <w:rFonts w:ascii="Times New Roman" w:hAnsi="Times New Roman"/>
          <w:b/>
          <w:sz w:val="28"/>
          <w:szCs w:val="28"/>
          <w:lang w:val="ru-RU"/>
        </w:rPr>
        <w:t xml:space="preserve">МКУК «Волоконовский ЦСДК»           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057858">
        <w:rPr>
          <w:rFonts w:ascii="Times New Roman" w:hAnsi="Times New Roman"/>
          <w:b/>
          <w:sz w:val="28"/>
          <w:szCs w:val="28"/>
          <w:lang w:val="ru-RU"/>
        </w:rPr>
        <w:t xml:space="preserve"> Н.В.Леденев</w:t>
      </w:r>
    </w:p>
    <w:p w:rsidR="005A2558" w:rsidRDefault="005A2558" w:rsidP="003C25E4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5A2558" w:rsidRDefault="005A2558" w:rsidP="003C25E4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5A2558" w:rsidRDefault="005A2558" w:rsidP="008F320A">
      <w:pPr>
        <w:rPr>
          <w:rStyle w:val="f01"/>
          <w:b/>
          <w:sz w:val="24"/>
          <w:szCs w:val="24"/>
          <w:lang w:val="ru-RU"/>
        </w:rPr>
      </w:pPr>
    </w:p>
    <w:p w:rsidR="005A2558" w:rsidRPr="00405F0A" w:rsidRDefault="005A2558" w:rsidP="00834820">
      <w:pPr>
        <w:jc w:val="center"/>
        <w:rPr>
          <w:rStyle w:val="f01"/>
          <w:b/>
          <w:sz w:val="28"/>
          <w:szCs w:val="28"/>
          <w:lang w:val="ru-RU"/>
        </w:rPr>
      </w:pPr>
      <w:r>
        <w:rPr>
          <w:rStyle w:val="f01"/>
          <w:b/>
          <w:sz w:val="28"/>
          <w:szCs w:val="28"/>
          <w:lang w:val="ru-RU"/>
        </w:rPr>
        <w:t>Я</w:t>
      </w:r>
      <w:r w:rsidRPr="00405F0A">
        <w:rPr>
          <w:rStyle w:val="f01"/>
          <w:b/>
          <w:sz w:val="28"/>
          <w:szCs w:val="28"/>
          <w:lang w:val="ru-RU"/>
        </w:rPr>
        <w:t>нварь 2015</w:t>
      </w:r>
    </w:p>
    <w:tbl>
      <w:tblPr>
        <w:tblW w:w="118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9"/>
        <w:gridCol w:w="4834"/>
        <w:gridCol w:w="1725"/>
        <w:gridCol w:w="2389"/>
        <w:gridCol w:w="1971"/>
      </w:tblGrid>
      <w:tr w:rsidR="005A2558" w:rsidRPr="00B920F1" w:rsidTr="00B920F1">
        <w:trPr>
          <w:gridAfter w:val="1"/>
          <w:wAfter w:w="1971" w:type="dxa"/>
          <w:trHeight w:val="835"/>
        </w:trPr>
        <w:tc>
          <w:tcPr>
            <w:tcW w:w="9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b/>
                <w:sz w:val="28"/>
                <w:szCs w:val="28"/>
                <w:lang w:val="ru-RU"/>
              </w:rPr>
            </w:pP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b/>
                <w:sz w:val="28"/>
                <w:szCs w:val="28"/>
                <w:lang w:val="ru-RU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Дата</w:t>
            </w:r>
          </w:p>
        </w:tc>
        <w:tc>
          <w:tcPr>
            <w:tcW w:w="483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  <w:lang w:val="ru-RU"/>
              </w:rPr>
            </w:pP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8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  <w:lang w:val="ru-RU"/>
              </w:rPr>
            </w:pP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Ответственный</w:t>
            </w:r>
          </w:p>
        </w:tc>
      </w:tr>
      <w:tr w:rsidR="005A2558" w:rsidRPr="00B920F1" w:rsidTr="00B920F1">
        <w:trPr>
          <w:gridAfter w:val="1"/>
          <w:wAfter w:w="1971" w:type="dxa"/>
        </w:trPr>
        <w:tc>
          <w:tcPr>
            <w:tcW w:w="9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  <w:tc>
          <w:tcPr>
            <w:tcW w:w="4834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  <w:tc>
          <w:tcPr>
            <w:tcW w:w="238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</w:tr>
      <w:tr w:rsidR="005A2558" w:rsidRPr="00B920F1" w:rsidTr="00B920F1">
        <w:trPr>
          <w:gridAfter w:val="1"/>
          <w:wAfter w:w="1971" w:type="dxa"/>
          <w:trHeight w:val="215"/>
        </w:trPr>
        <w:tc>
          <w:tcPr>
            <w:tcW w:w="91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2.01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(Весь день)</w:t>
            </w:r>
          </w:p>
        </w:tc>
        <w:tc>
          <w:tcPr>
            <w:tcW w:w="4834" w:type="dxa"/>
          </w:tcPr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«Зимней праздничной порой поиграем мы с тобой» - день народных игр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Школьная площадка</w:t>
            </w:r>
          </w:p>
        </w:tc>
        <w:tc>
          <w:tcPr>
            <w:tcW w:w="238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Директор,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rPr>
          <w:gridAfter w:val="1"/>
          <w:wAfter w:w="1971" w:type="dxa"/>
        </w:trPr>
        <w:tc>
          <w:tcPr>
            <w:tcW w:w="91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</w:p>
        </w:tc>
        <w:tc>
          <w:tcPr>
            <w:tcW w:w="4834" w:type="dxa"/>
          </w:tcPr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</w:rPr>
            </w:pP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</w:p>
        </w:tc>
        <w:tc>
          <w:tcPr>
            <w:tcW w:w="238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</w:tr>
      <w:tr w:rsidR="005A2558" w:rsidRPr="00B920F1" w:rsidTr="00B920F1">
        <w:trPr>
          <w:gridAfter w:val="1"/>
          <w:wAfter w:w="1971" w:type="dxa"/>
        </w:trPr>
        <w:tc>
          <w:tcPr>
            <w:tcW w:w="91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3.01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13-00</w:t>
            </w:r>
          </w:p>
        </w:tc>
        <w:tc>
          <w:tcPr>
            <w:tcW w:w="4834" w:type="dxa"/>
          </w:tcPr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«История елки»- день веселых викторин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38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rPr>
          <w:gridAfter w:val="1"/>
          <w:wAfter w:w="1971" w:type="dxa"/>
        </w:trPr>
        <w:tc>
          <w:tcPr>
            <w:tcW w:w="91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4.01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13-00</w:t>
            </w:r>
          </w:p>
        </w:tc>
        <w:tc>
          <w:tcPr>
            <w:tcW w:w="4834" w:type="dxa"/>
          </w:tcPr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«Спортивные каникулы» - спортивно – развлекательная программа.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Спортивный зал школы</w:t>
            </w:r>
          </w:p>
        </w:tc>
        <w:tc>
          <w:tcPr>
            <w:tcW w:w="238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Тренер ДЮСШ</w:t>
            </w:r>
          </w:p>
        </w:tc>
      </w:tr>
      <w:tr w:rsidR="005A2558" w:rsidRPr="00B920F1" w:rsidTr="00B920F1">
        <w:trPr>
          <w:gridAfter w:val="1"/>
          <w:wAfter w:w="1971" w:type="dxa"/>
        </w:trPr>
        <w:tc>
          <w:tcPr>
            <w:tcW w:w="91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4.01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13-00</w:t>
            </w:r>
          </w:p>
        </w:tc>
        <w:tc>
          <w:tcPr>
            <w:tcW w:w="4834" w:type="dxa"/>
          </w:tcPr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«Новый Год наоборот» - интерактивная игровая программа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ЦСДК</w:t>
            </w:r>
          </w:p>
        </w:tc>
        <w:tc>
          <w:tcPr>
            <w:tcW w:w="238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rPr>
          <w:gridAfter w:val="1"/>
          <w:wAfter w:w="1971" w:type="dxa"/>
        </w:trPr>
        <w:tc>
          <w:tcPr>
            <w:tcW w:w="91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6.01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834" w:type="dxa"/>
          </w:tcPr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«Под чистым небом Рождества»-конкурс детских рисунков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38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rPr>
          <w:gridAfter w:val="1"/>
          <w:wAfter w:w="1971" w:type="dxa"/>
        </w:trPr>
        <w:tc>
          <w:tcPr>
            <w:tcW w:w="91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8.01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14-00</w:t>
            </w:r>
          </w:p>
        </w:tc>
        <w:tc>
          <w:tcPr>
            <w:tcW w:w="4834" w:type="dxa"/>
          </w:tcPr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«Снежный городок» - день народной игры 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Открытая площадка</w:t>
            </w:r>
          </w:p>
        </w:tc>
        <w:tc>
          <w:tcPr>
            <w:tcW w:w="238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rPr>
          <w:gridAfter w:val="1"/>
          <w:wAfter w:w="1971" w:type="dxa"/>
          <w:trHeight w:val="567"/>
        </w:trPr>
        <w:tc>
          <w:tcPr>
            <w:tcW w:w="91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9.01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11-00</w:t>
            </w:r>
          </w:p>
        </w:tc>
        <w:tc>
          <w:tcPr>
            <w:tcW w:w="4834" w:type="dxa"/>
          </w:tcPr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«Зимушка, зима»-конкурс чтецов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38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rPr>
          <w:gridAfter w:val="1"/>
          <w:wAfter w:w="1971" w:type="dxa"/>
          <w:trHeight w:val="703"/>
        </w:trPr>
        <w:tc>
          <w:tcPr>
            <w:tcW w:w="91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10.01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15-00</w:t>
            </w:r>
          </w:p>
        </w:tc>
        <w:tc>
          <w:tcPr>
            <w:tcW w:w="4834" w:type="dxa"/>
          </w:tcPr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«Путешествие к Деду Морозу» - новогодний квест.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ЦСДК</w:t>
            </w:r>
          </w:p>
        </w:tc>
        <w:tc>
          <w:tcPr>
            <w:tcW w:w="238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rPr>
          <w:gridAfter w:val="1"/>
          <w:wAfter w:w="1971" w:type="dxa"/>
          <w:trHeight w:val="55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11.01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14-00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«Веселая лыжня»-спортивный праздник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Открытая площадка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Тренер ДЮСШ</w:t>
            </w:r>
          </w:p>
        </w:tc>
      </w:tr>
      <w:tr w:rsidR="005A2558" w:rsidRPr="00B920F1" w:rsidTr="00B920F1">
        <w:trPr>
          <w:trHeight w:val="272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13.01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19-00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«Щедрый вечер!» - народное гуляние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ЦСДК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Директор</w:t>
            </w:r>
          </w:p>
        </w:tc>
        <w:tc>
          <w:tcPr>
            <w:tcW w:w="197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</w:tr>
      <w:tr w:rsidR="005A2558" w:rsidRPr="00B920F1" w:rsidTr="00B920F1">
        <w:trPr>
          <w:gridAfter w:val="1"/>
          <w:wAfter w:w="1971" w:type="dxa"/>
          <w:trHeight w:val="930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15.01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17.00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«Закон и порядок» - вечер-встреча с сотрудником правоохранительных органов (участковым уполномоченным Манохиным А.А.)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ЦСДК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Руководитель клуба «Выбор»</w:t>
            </w:r>
          </w:p>
        </w:tc>
      </w:tr>
      <w:tr w:rsidR="005A2558" w:rsidRPr="00B920F1" w:rsidTr="00B920F1">
        <w:trPr>
          <w:gridAfter w:val="1"/>
          <w:wAfter w:w="1971" w:type="dxa"/>
          <w:trHeight w:val="589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17.01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«Раз в Крещенский вечерок» - фольклорные посиделки.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ЦСДК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Руководитель клуба «Семейный совет»</w:t>
            </w:r>
          </w:p>
        </w:tc>
      </w:tr>
      <w:tr w:rsidR="005A2558" w:rsidRPr="00B920F1" w:rsidTr="00B920F1">
        <w:trPr>
          <w:gridAfter w:val="1"/>
          <w:wAfter w:w="1971" w:type="dxa"/>
          <w:trHeight w:val="615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18.01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«Весь мир – мой храм» - крещенское водосвятие. </w:t>
            </w:r>
            <w:r w:rsidRPr="00B920F1">
              <w:rPr>
                <w:rStyle w:val="f01"/>
                <w:sz w:val="28"/>
                <w:szCs w:val="28"/>
              </w:rPr>
              <w:t>Встреча со священником.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ЦСДК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Директор</w:t>
            </w:r>
          </w:p>
        </w:tc>
      </w:tr>
      <w:tr w:rsidR="005A2558" w:rsidRPr="00B920F1" w:rsidTr="00B920F1">
        <w:trPr>
          <w:gridAfter w:val="1"/>
          <w:wAfter w:w="1971" w:type="dxa"/>
          <w:trHeight w:val="934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19.01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14.00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«Часть моей души любимый край» - час поэзии (115 лет со дня рождения М.В.Исаковского</w:t>
            </w:r>
          </w:p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rPr>
          <w:gridAfter w:val="1"/>
          <w:wAfter w:w="1971" w:type="dxa"/>
          <w:trHeight w:val="241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23.01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«По куплету  - всему свету» - конкурсная программа.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ЦСДК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rPr>
          <w:gridAfter w:val="1"/>
          <w:wAfter w:w="1971" w:type="dxa"/>
          <w:trHeight w:val="1005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25.01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20-00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«Татьяны, милые Татьяны!» - танцевально - развлекательная программа для молодежи, посвященная Дню </w:t>
            </w:r>
            <w:r w:rsidRPr="00B920F1">
              <w:rPr>
                <w:rStyle w:val="f01"/>
                <w:sz w:val="28"/>
                <w:szCs w:val="28"/>
              </w:rPr>
              <w:t>Российского студенчества.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ЦСДК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Директор,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rPr>
          <w:gridAfter w:val="1"/>
          <w:wAfter w:w="1971" w:type="dxa"/>
          <w:trHeight w:val="345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29.01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10-00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«Памяти павших» - митинг – реквием посвященный 72 годовщины освобождению п.Чернянка, от немецко-фашистских захватчиков.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Памятник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Директор</w:t>
            </w:r>
          </w:p>
        </w:tc>
      </w:tr>
      <w:tr w:rsidR="005A2558" w:rsidRPr="00B920F1" w:rsidTr="00B920F1">
        <w:trPr>
          <w:gridAfter w:val="1"/>
          <w:wAfter w:w="1971" w:type="dxa"/>
          <w:trHeight w:val="495"/>
        </w:trPr>
        <w:tc>
          <w:tcPr>
            <w:tcW w:w="91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29.01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11-00</w:t>
            </w:r>
          </w:p>
        </w:tc>
        <w:tc>
          <w:tcPr>
            <w:tcW w:w="4834" w:type="dxa"/>
          </w:tcPr>
          <w:p w:rsidR="005A2558" w:rsidRPr="00B920F1" w:rsidRDefault="005A2558" w:rsidP="00B920F1">
            <w:pPr>
              <w:spacing w:after="0" w:line="240" w:lineRule="auto"/>
              <w:jc w:val="left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«Памятные страницы прошлого»-вечер-встреча трех поколений, посвященных освобождению п.Чернянка, от немецко-фашистских захватчиков.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ЦСДК</w:t>
            </w:r>
          </w:p>
        </w:tc>
        <w:tc>
          <w:tcPr>
            <w:tcW w:w="238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Библиотекарь,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</w:tbl>
    <w:p w:rsidR="005A2558" w:rsidRPr="00C05094" w:rsidRDefault="005A2558" w:rsidP="00AF080C">
      <w:pPr>
        <w:rPr>
          <w:rStyle w:val="f01"/>
          <w:sz w:val="28"/>
          <w:szCs w:val="28"/>
          <w:lang w:val="ru-RU"/>
        </w:rPr>
      </w:pPr>
      <w:r>
        <w:rPr>
          <w:rStyle w:val="f01"/>
          <w:sz w:val="28"/>
          <w:szCs w:val="28"/>
        </w:rPr>
        <w:t xml:space="preserve">                  </w:t>
      </w:r>
    </w:p>
    <w:p w:rsidR="005A2558" w:rsidRPr="00E0207A" w:rsidRDefault="005A2558" w:rsidP="00057858">
      <w:pPr>
        <w:spacing w:after="0"/>
        <w:jc w:val="center"/>
        <w:rPr>
          <w:rStyle w:val="f01"/>
          <w:b/>
          <w:sz w:val="28"/>
          <w:szCs w:val="28"/>
          <w:lang w:val="ru-RU"/>
        </w:rPr>
      </w:pPr>
      <w:r>
        <w:rPr>
          <w:rStyle w:val="f01"/>
          <w:b/>
          <w:sz w:val="28"/>
          <w:szCs w:val="28"/>
          <w:lang w:val="ru-RU"/>
        </w:rPr>
        <w:t>Ф</w:t>
      </w:r>
      <w:r w:rsidRPr="00E0207A">
        <w:rPr>
          <w:rStyle w:val="f01"/>
          <w:b/>
          <w:sz w:val="28"/>
          <w:szCs w:val="28"/>
          <w:lang w:val="ru-RU"/>
        </w:rPr>
        <w:t>евраль 2015 года.</w:t>
      </w:r>
    </w:p>
    <w:p w:rsidR="005A2558" w:rsidRPr="00405F0A" w:rsidRDefault="005A2558" w:rsidP="00057858">
      <w:pPr>
        <w:spacing w:after="0"/>
        <w:jc w:val="center"/>
        <w:rPr>
          <w:rStyle w:val="f01"/>
          <w:sz w:val="28"/>
          <w:szCs w:val="28"/>
          <w:lang w:val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4819"/>
        <w:gridCol w:w="1701"/>
        <w:gridCol w:w="2410"/>
      </w:tblGrid>
      <w:tr w:rsidR="005A2558" w:rsidRPr="00B920F1" w:rsidTr="00B920F1">
        <w:tc>
          <w:tcPr>
            <w:tcW w:w="993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  <w:lang w:val="ru-RU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Ответственный</w:t>
            </w:r>
          </w:p>
        </w:tc>
      </w:tr>
      <w:tr w:rsidR="005A2558" w:rsidRPr="00B920F1" w:rsidTr="00B920F1">
        <w:tc>
          <w:tcPr>
            <w:tcW w:w="99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1.02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«Заходите к нам на огонек»-вечер семейного отдыха.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</w:t>
            </w:r>
            <w:r w:rsidRPr="00B920F1">
              <w:rPr>
                <w:rStyle w:val="f01"/>
                <w:sz w:val="28"/>
                <w:szCs w:val="28"/>
              </w:rPr>
              <w:t>ульторганизатор</w:t>
            </w:r>
          </w:p>
        </w:tc>
      </w:tr>
      <w:tr w:rsidR="005A2558" w:rsidRPr="00B920F1" w:rsidTr="00B920F1">
        <w:trPr>
          <w:trHeight w:val="736"/>
        </w:trPr>
        <w:tc>
          <w:tcPr>
            <w:tcW w:w="99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6.02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 xml:space="preserve"> «Битвы разума» - интеллектуальная игра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Директор, 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библиотекарь</w:t>
            </w:r>
          </w:p>
        </w:tc>
      </w:tr>
      <w:tr w:rsidR="005A2558" w:rsidRPr="00B920F1" w:rsidTr="00B920F1">
        <w:trPr>
          <w:trHeight w:val="465"/>
        </w:trPr>
        <w:tc>
          <w:tcPr>
            <w:tcW w:w="99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7.02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11.00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«Холки за тысячу лет»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Экскурсия по храмовому пещерному комплексу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C527B8" w:rsidTr="00B920F1">
        <w:tc>
          <w:tcPr>
            <w:tcW w:w="99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 xml:space="preserve">   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8.02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>.</w:t>
            </w:r>
            <w:r w:rsidRPr="00B920F1">
              <w:rPr>
                <w:rStyle w:val="f01"/>
                <w:sz w:val="28"/>
                <w:szCs w:val="28"/>
              </w:rPr>
              <w:t>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«Песни моей бабушки» - ретро  - программа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Руководитель клуба «Семейный совет»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культорганизатор</w:t>
            </w:r>
          </w:p>
        </w:tc>
      </w:tr>
      <w:tr w:rsidR="005A2558" w:rsidRPr="00B920F1" w:rsidTr="00B920F1">
        <w:trPr>
          <w:trHeight w:val="732"/>
        </w:trPr>
        <w:tc>
          <w:tcPr>
            <w:tcW w:w="99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</w:t>
            </w:r>
            <w:r w:rsidRPr="00B920F1">
              <w:rPr>
                <w:rStyle w:val="f01"/>
                <w:sz w:val="28"/>
                <w:szCs w:val="28"/>
              </w:rPr>
              <w:t>10.02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 xml:space="preserve"> 17-00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«Защита жизни и достоинства человека» - познавательная беседа.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Руководитель клуба «Выбор»     </w:t>
            </w:r>
          </w:p>
        </w:tc>
      </w:tr>
      <w:tr w:rsidR="005A2558" w:rsidRPr="00B920F1" w:rsidTr="00B920F1">
        <w:trPr>
          <w:trHeight w:val="225"/>
        </w:trPr>
        <w:tc>
          <w:tcPr>
            <w:tcW w:w="99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11.02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«И пробуждается поэзия во мне» -литературно музыкальный вечер, посвященный памяти А.С.Пушкина и Году литературы.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</w:t>
            </w:r>
            <w:r w:rsidRPr="00B920F1">
              <w:rPr>
                <w:rStyle w:val="f01"/>
                <w:sz w:val="28"/>
                <w:szCs w:val="28"/>
              </w:rPr>
              <w:t>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Директор, 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библиотекарь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                                                                                                </w:t>
            </w:r>
          </w:p>
        </w:tc>
      </w:tr>
      <w:tr w:rsidR="005A2558" w:rsidRPr="00B920F1" w:rsidTr="00B920F1">
        <w:tc>
          <w:tcPr>
            <w:tcW w:w="99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14.02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20-00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«Любовь как настроение, любовь как наваждение»-развлекательная программа.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</w:t>
            </w:r>
            <w:r w:rsidRPr="00B920F1">
              <w:rPr>
                <w:rStyle w:val="f01"/>
                <w:sz w:val="28"/>
                <w:szCs w:val="28"/>
              </w:rPr>
              <w:t>ульторганизатор</w:t>
            </w:r>
          </w:p>
        </w:tc>
      </w:tr>
      <w:tr w:rsidR="005A2558" w:rsidRPr="00B920F1" w:rsidTr="00B920F1">
        <w:trPr>
          <w:trHeight w:val="737"/>
        </w:trPr>
        <w:tc>
          <w:tcPr>
            <w:tcW w:w="99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15-02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«Смелого пуля боится»- литературная игра-представление.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Директор,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библиотекарь</w:t>
            </w:r>
          </w:p>
        </w:tc>
      </w:tr>
      <w:tr w:rsidR="005A2558" w:rsidRPr="00B920F1" w:rsidTr="00B920F1">
        <w:tc>
          <w:tcPr>
            <w:tcW w:w="99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17.02.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20-00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«Будущий избиратель»- тематическая дискотека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Директор,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9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18.02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«Шуточная олимпиада» - спортивно – игровая программа.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4"/>
                <w:szCs w:val="24"/>
              </w:rPr>
              <w:t>Спортивны</w:t>
            </w:r>
            <w:r w:rsidRPr="00B920F1">
              <w:rPr>
                <w:rStyle w:val="f01"/>
                <w:sz w:val="24"/>
                <w:szCs w:val="24"/>
                <w:lang w:val="ru-RU"/>
              </w:rPr>
              <w:t xml:space="preserve">й </w:t>
            </w:r>
            <w:r w:rsidRPr="00B920F1">
              <w:rPr>
                <w:rStyle w:val="f01"/>
                <w:sz w:val="28"/>
                <w:szCs w:val="28"/>
              </w:rPr>
              <w:t>зал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Тренер ДЮСШ </w:t>
            </w:r>
          </w:p>
        </w:tc>
      </w:tr>
      <w:tr w:rsidR="005A2558" w:rsidRPr="00B920F1" w:rsidTr="00B920F1">
        <w:tc>
          <w:tcPr>
            <w:tcW w:w="99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21.02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11-00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«Гуляй народ,  Масленица идет!» - театрализованное представление.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>, центральная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</w:rPr>
              <w:t>площа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>дь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Директор,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9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22.02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12-00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«Широкая  Масленица» - участие в народном гулянии п. Чернянка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П</w:t>
            </w:r>
            <w:r w:rsidRPr="00B920F1">
              <w:rPr>
                <w:rStyle w:val="f01"/>
                <w:sz w:val="28"/>
                <w:szCs w:val="28"/>
              </w:rPr>
              <w:t>лощадь поселка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Директор,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9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</w:tr>
      <w:tr w:rsidR="005A2558" w:rsidRPr="00B920F1" w:rsidTr="00B920F1">
        <w:tc>
          <w:tcPr>
            <w:tcW w:w="99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23.02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«Наша армия сильна!» - концерт, посвященный Дню защитника Отечества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Директор,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9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</w:tr>
      <w:tr w:rsidR="005A2558" w:rsidRPr="00B920F1" w:rsidTr="00B920F1">
        <w:tc>
          <w:tcPr>
            <w:tcW w:w="99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</w:tr>
      <w:tr w:rsidR="005A2558" w:rsidRPr="00B920F1" w:rsidTr="00B920F1">
        <w:tc>
          <w:tcPr>
            <w:tcW w:w="99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25.02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</w:rPr>
              <w:t>«Повелитель фантазии» - квест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Культорганизатор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</w:tr>
      <w:tr w:rsidR="005A2558" w:rsidRPr="00B920F1" w:rsidTr="00B920F1">
        <w:tc>
          <w:tcPr>
            <w:tcW w:w="99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28.02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20-00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«Двигайся больше» - спортивно – игровая дискотека.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</w:t>
            </w:r>
            <w:r w:rsidRPr="00B920F1">
              <w:rPr>
                <w:rStyle w:val="f01"/>
                <w:sz w:val="28"/>
                <w:szCs w:val="28"/>
              </w:rPr>
              <w:t>иректор</w:t>
            </w:r>
          </w:p>
        </w:tc>
      </w:tr>
    </w:tbl>
    <w:p w:rsidR="005A2558" w:rsidRDefault="005A2558" w:rsidP="00AF080C">
      <w:pPr>
        <w:spacing w:after="0"/>
        <w:jc w:val="center"/>
        <w:rPr>
          <w:rStyle w:val="f01"/>
          <w:sz w:val="28"/>
          <w:szCs w:val="28"/>
          <w:lang w:val="ru-RU"/>
        </w:rPr>
      </w:pPr>
    </w:p>
    <w:p w:rsidR="005A2558" w:rsidRPr="00AF080C" w:rsidRDefault="005A2558" w:rsidP="00AF080C">
      <w:pPr>
        <w:spacing w:after="0"/>
        <w:jc w:val="center"/>
        <w:rPr>
          <w:rStyle w:val="f01"/>
          <w:b/>
          <w:sz w:val="28"/>
          <w:szCs w:val="28"/>
          <w:lang w:val="ru-RU"/>
        </w:rPr>
      </w:pPr>
      <w:r w:rsidRPr="00AF080C">
        <w:rPr>
          <w:rStyle w:val="f01"/>
          <w:b/>
          <w:sz w:val="28"/>
          <w:szCs w:val="28"/>
          <w:lang w:val="ru-RU"/>
        </w:rPr>
        <w:t>Март 2015</w:t>
      </w:r>
    </w:p>
    <w:p w:rsidR="005A2558" w:rsidRPr="00405F0A" w:rsidRDefault="005A2558" w:rsidP="00057858">
      <w:pPr>
        <w:spacing w:after="0"/>
        <w:rPr>
          <w:rStyle w:val="f01"/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4819"/>
        <w:gridCol w:w="1701"/>
        <w:gridCol w:w="2410"/>
      </w:tblGrid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b/>
                <w:sz w:val="28"/>
                <w:szCs w:val="28"/>
                <w:lang w:val="ru-RU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Ответственный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1.03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«Мисс Армия!» - игровая конкурсная программа для девочек.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</w:t>
            </w:r>
            <w:r w:rsidRPr="00B920F1">
              <w:rPr>
                <w:rStyle w:val="f01"/>
                <w:sz w:val="28"/>
                <w:szCs w:val="28"/>
              </w:rPr>
              <w:t>ульторганизатор</w:t>
            </w:r>
          </w:p>
        </w:tc>
      </w:tr>
      <w:tr w:rsidR="005A2558" w:rsidRPr="00B920F1" w:rsidTr="00B920F1">
        <w:trPr>
          <w:trHeight w:val="798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4.03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«Железные мышцы» - состязание по жиму штанги.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</w:rPr>
              <w:t>Тренажерный</w:t>
            </w:r>
            <w:r w:rsidRPr="00B920F1">
              <w:rPr>
                <w:rStyle w:val="f01"/>
                <w:sz w:val="24"/>
                <w:szCs w:val="24"/>
                <w:lang w:val="ru-RU"/>
              </w:rPr>
              <w:t xml:space="preserve"> </w:t>
            </w:r>
            <w:r w:rsidRPr="00B920F1">
              <w:rPr>
                <w:rStyle w:val="f01"/>
                <w:sz w:val="28"/>
                <w:szCs w:val="28"/>
              </w:rPr>
              <w:t>зал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Тренер ДЮСШ</w:t>
            </w:r>
          </w:p>
        </w:tc>
      </w:tr>
      <w:tr w:rsidR="005A2558" w:rsidRPr="00B920F1" w:rsidTr="00B920F1">
        <w:trPr>
          <w:trHeight w:val="271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5.03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15.00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«Как хорошо уметь читать»-час громкого чтения. (К Всемирному дню чтения вслух)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</w:t>
            </w:r>
            <w:r w:rsidRPr="00B920F1">
              <w:rPr>
                <w:rStyle w:val="f01"/>
                <w:sz w:val="28"/>
                <w:szCs w:val="28"/>
              </w:rPr>
              <w:t>иблиотекарь</w:t>
            </w:r>
          </w:p>
        </w:tc>
      </w:tr>
      <w:tr w:rsidR="005A2558" w:rsidRPr="00B920F1" w:rsidTr="00B920F1">
        <w:trPr>
          <w:trHeight w:val="271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6.03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14.00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«Вслед за коньком горбунком»-литературно-музыкальный праздник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Культорганизатор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8.03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«Весна и женщина похожи»-праздничный концерт, посвященный Международному женскому Дню 8 марта.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Директор,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культорганизатор</w:t>
            </w:r>
          </w:p>
        </w:tc>
      </w:tr>
      <w:tr w:rsidR="005A2558" w:rsidRPr="00B920F1" w:rsidTr="00B920F1">
        <w:trPr>
          <w:trHeight w:val="752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10.03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«Партий много – выбор один» - круглый стол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Руководитель клуба «Выбор»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</w:tr>
      <w:tr w:rsidR="005A2558" w:rsidRPr="00B920F1" w:rsidTr="00B920F1">
        <w:trPr>
          <w:trHeight w:val="375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13.03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«Замри,  мгновение» - фото - конкурс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</w:t>
            </w:r>
            <w:r w:rsidRPr="00B920F1">
              <w:rPr>
                <w:rStyle w:val="f01"/>
                <w:sz w:val="28"/>
                <w:szCs w:val="28"/>
              </w:rPr>
              <w:t>иректор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15.03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«Это память души, умещенная в несколько строк» - вечер поэзии по произведениям поэтов – земляков.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Директор, 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библиотекарь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19.03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«Морской бой» - ролевая игра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</w:t>
            </w:r>
            <w:r w:rsidRPr="00B920F1">
              <w:rPr>
                <w:rStyle w:val="f01"/>
                <w:sz w:val="28"/>
                <w:szCs w:val="28"/>
              </w:rPr>
              <w:t>ульторганизатор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22.03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«Очень трудно матерью быть»-вечер дискуссия.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Руководитель клуба «Семейный совет»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24.03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«Золотой кий» - турнир по бильярду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Тренер ДЮСШ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27.03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«Воинский подвиг глазами детей»-тематический вечер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Библиотекарь,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</w:t>
            </w:r>
            <w:r w:rsidRPr="00B920F1">
              <w:rPr>
                <w:rStyle w:val="f01"/>
                <w:sz w:val="28"/>
                <w:szCs w:val="28"/>
              </w:rPr>
              <w:t>ульторганизатор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28.03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20-00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«Кто, если не мы!» - флешмоб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Директор,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29.03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«Мы – здоровое поколение страны» - спортивный праздник для молодежи.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4"/>
                <w:szCs w:val="24"/>
              </w:rPr>
              <w:t>Спортивный</w:t>
            </w:r>
            <w:r w:rsidRPr="00B920F1">
              <w:rPr>
                <w:rStyle w:val="f01"/>
                <w:sz w:val="28"/>
                <w:szCs w:val="28"/>
              </w:rPr>
              <w:t xml:space="preserve"> зал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Тренер ДЮСШ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31.03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«На завалинке» - фольклорные посиделки.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</w:t>
            </w:r>
            <w:r w:rsidRPr="00B920F1">
              <w:rPr>
                <w:rStyle w:val="f01"/>
                <w:sz w:val="28"/>
                <w:szCs w:val="28"/>
              </w:rPr>
              <w:t>ульторганизатор</w:t>
            </w:r>
          </w:p>
        </w:tc>
      </w:tr>
    </w:tbl>
    <w:p w:rsidR="005A2558" w:rsidRDefault="005A2558" w:rsidP="00BC29AD">
      <w:pPr>
        <w:jc w:val="center"/>
        <w:rPr>
          <w:rStyle w:val="f01"/>
          <w:b/>
          <w:sz w:val="28"/>
          <w:szCs w:val="28"/>
          <w:lang w:val="ru-RU"/>
        </w:rPr>
      </w:pPr>
    </w:p>
    <w:p w:rsidR="005A2558" w:rsidRPr="00BC29AD" w:rsidRDefault="005A2558" w:rsidP="00BC29AD">
      <w:pPr>
        <w:jc w:val="center"/>
        <w:rPr>
          <w:rStyle w:val="f01"/>
          <w:b/>
          <w:sz w:val="28"/>
          <w:szCs w:val="28"/>
          <w:lang w:val="ru-RU"/>
        </w:rPr>
      </w:pPr>
      <w:r w:rsidRPr="00BC29AD">
        <w:rPr>
          <w:rStyle w:val="f01"/>
          <w:b/>
          <w:sz w:val="28"/>
          <w:szCs w:val="28"/>
          <w:lang w:val="ru-RU"/>
        </w:rPr>
        <w:t>Апрель 2015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4819"/>
        <w:gridCol w:w="1701"/>
        <w:gridCol w:w="2410"/>
      </w:tblGrid>
      <w:tr w:rsidR="005A2558" w:rsidRPr="00B920F1" w:rsidTr="00B920F1">
        <w:trPr>
          <w:trHeight w:val="660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b/>
                <w:sz w:val="28"/>
                <w:szCs w:val="28"/>
                <w:lang w:val="ru-RU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Ответственный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1.04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«Праздник-проказник» - развлекательная диско программа.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</w:t>
            </w:r>
            <w:r w:rsidRPr="00B920F1">
              <w:rPr>
                <w:rStyle w:val="f01"/>
                <w:sz w:val="28"/>
                <w:szCs w:val="28"/>
              </w:rPr>
              <w:t>ульторганизатор</w:t>
            </w:r>
          </w:p>
        </w:tc>
      </w:tr>
      <w:tr w:rsidR="005A2558" w:rsidRPr="00B920F1" w:rsidTr="00B920F1">
        <w:trPr>
          <w:trHeight w:val="675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5.04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«Звезды далекой Галактики» - игровая программа.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rPr>
          <w:trHeight w:val="675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7.04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16.00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«Маленький парад долгожителей» -час интересной информации. </w:t>
            </w:r>
            <w:r w:rsidRPr="00B920F1">
              <w:rPr>
                <w:rStyle w:val="f01"/>
                <w:sz w:val="28"/>
                <w:szCs w:val="28"/>
              </w:rPr>
              <w:t>(К Всемирному Дню здоровья)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rPr>
          <w:trHeight w:val="405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8.04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«Живет на планете народ веселый – дети!» - детская дискотека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директор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10.04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 xml:space="preserve"> 16-00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«В гостях у Катюши» - встреча ветеранов, посвященная международному дню освобождения узников фашистских лагерей  и  70 –летию </w:t>
            </w:r>
            <w:r w:rsidRPr="00B920F1">
              <w:rPr>
                <w:rStyle w:val="f01"/>
                <w:sz w:val="28"/>
                <w:szCs w:val="28"/>
              </w:rPr>
              <w:t>Победы  в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Великой Отечественной войне</w:t>
            </w:r>
            <w:r w:rsidRPr="00B920F1">
              <w:rPr>
                <w:rStyle w:val="f01"/>
                <w:sz w:val="28"/>
                <w:szCs w:val="28"/>
              </w:rPr>
              <w:t>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</w:t>
            </w:r>
            <w:r w:rsidRPr="00B920F1">
              <w:rPr>
                <w:rStyle w:val="f01"/>
                <w:sz w:val="28"/>
                <w:szCs w:val="28"/>
              </w:rPr>
              <w:t>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библиотекарь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11 04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12.00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C527B8">
              <w:rPr>
                <w:rStyle w:val="f01"/>
                <w:sz w:val="28"/>
                <w:szCs w:val="28"/>
                <w:lang w:val="ru-RU"/>
              </w:rPr>
              <w:t xml:space="preserve"> 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>«Светлый праздник воскресения»-освящение пасхальных куличей, встреча со священником иереем  Сергием.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директор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12.04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«Дорого яичко к Христову дню!» - тематический вечер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.</w:t>
            </w:r>
          </w:p>
        </w:tc>
      </w:tr>
      <w:tr w:rsidR="005A2558" w:rsidRPr="00C527B8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14.04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«Страшное зелье» - тематический вечер по профилактике наркомании.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Шеховцова Л.Н.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руководитель клуба «Выбор»</w:t>
            </w:r>
          </w:p>
        </w:tc>
      </w:tr>
      <w:tr w:rsidR="005A2558" w:rsidRPr="00C527B8" w:rsidTr="00B920F1">
        <w:trPr>
          <w:trHeight w:val="1078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17.04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«Богатырская наша сила» -соревнования по амресленгу.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4"/>
                <w:szCs w:val="24"/>
                <w:lang w:val="ru-RU"/>
              </w:rPr>
              <w:t>Т</w:t>
            </w:r>
            <w:r w:rsidRPr="00B920F1">
              <w:rPr>
                <w:rStyle w:val="f01"/>
                <w:sz w:val="24"/>
                <w:szCs w:val="24"/>
              </w:rPr>
              <w:t>ренажерный</w:t>
            </w:r>
            <w:r w:rsidRPr="00B920F1">
              <w:rPr>
                <w:rStyle w:val="f01"/>
                <w:sz w:val="28"/>
                <w:szCs w:val="28"/>
              </w:rPr>
              <w:t xml:space="preserve"> зал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Коротенко С.П. инструктор по спорту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18.04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«Золотая шпага Раевского»-виртуальное путешесвие (220-лет со дня рождения русского поэта,декабриста В.Ф.Раевского)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19.04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«Былое в памяти не стерто»- историко-патриотический вечер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директор.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22.01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«Тайны старого сундука» -  кэшинг.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директор</w:t>
            </w:r>
          </w:p>
        </w:tc>
      </w:tr>
      <w:tr w:rsidR="005A2558" w:rsidRPr="00C527B8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26.04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«Супер бабушка» - конкурсная программа.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Поддубная Р.Н. руководитель клуба «Семейный совет»</w:t>
            </w:r>
          </w:p>
        </w:tc>
      </w:tr>
      <w:tr w:rsidR="005A2558" w:rsidRPr="00C527B8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28.04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«Золотой гол» - соревнования по футболу.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4"/>
                <w:szCs w:val="24"/>
              </w:rPr>
              <w:t>Спортивный</w:t>
            </w:r>
            <w:r w:rsidRPr="00B920F1">
              <w:rPr>
                <w:rStyle w:val="f01"/>
                <w:sz w:val="28"/>
                <w:szCs w:val="28"/>
              </w:rPr>
              <w:t xml:space="preserve">  зал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Коротенко С.П. инструктор по спорту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30.04</w:t>
            </w:r>
          </w:p>
        </w:tc>
        <w:tc>
          <w:tcPr>
            <w:tcW w:w="481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«Фейерверк искусств» -  арт  - час</w:t>
            </w:r>
          </w:p>
        </w:tc>
        <w:tc>
          <w:tcPr>
            <w:tcW w:w="170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культорганизатор.</w:t>
            </w:r>
          </w:p>
        </w:tc>
      </w:tr>
    </w:tbl>
    <w:p w:rsidR="005A2558" w:rsidRPr="00405F0A" w:rsidRDefault="005A2558" w:rsidP="00057858">
      <w:pPr>
        <w:rPr>
          <w:rStyle w:val="f01"/>
          <w:sz w:val="28"/>
          <w:szCs w:val="28"/>
        </w:rPr>
      </w:pPr>
    </w:p>
    <w:p w:rsidR="005A2558" w:rsidRPr="004A4E4A" w:rsidRDefault="005A2558" w:rsidP="004A4E4A">
      <w:pPr>
        <w:jc w:val="center"/>
        <w:rPr>
          <w:rStyle w:val="f01"/>
          <w:b/>
          <w:sz w:val="28"/>
          <w:szCs w:val="28"/>
          <w:lang w:val="ru-RU"/>
        </w:rPr>
      </w:pPr>
      <w:r w:rsidRPr="004A4E4A">
        <w:rPr>
          <w:rStyle w:val="f01"/>
          <w:b/>
          <w:sz w:val="28"/>
          <w:szCs w:val="28"/>
          <w:lang w:val="ru-RU"/>
        </w:rPr>
        <w:t>Май 2015 года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555"/>
        <w:gridCol w:w="1976"/>
        <w:gridCol w:w="2410"/>
      </w:tblGrid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Дата</w:t>
            </w:r>
          </w:p>
        </w:tc>
        <w:tc>
          <w:tcPr>
            <w:tcW w:w="479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Ответственный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1.05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12-00</w:t>
            </w:r>
          </w:p>
        </w:tc>
        <w:tc>
          <w:tcPr>
            <w:tcW w:w="479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«Весенние ласточки» - участие в детском  районом конкурсе исполнителей эстрадной и народной песни.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РДК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п.Чернянка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3.05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13-00</w:t>
            </w:r>
          </w:p>
        </w:tc>
        <w:tc>
          <w:tcPr>
            <w:tcW w:w="479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«Лучик весны» - интерактивная игровая программа.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культорганизатор.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8.05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11-00</w:t>
            </w:r>
          </w:p>
        </w:tc>
        <w:tc>
          <w:tcPr>
            <w:tcW w:w="479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«Свой среди чужих»-час мужества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</w:t>
            </w:r>
            <w:r w:rsidRPr="00B920F1">
              <w:rPr>
                <w:rStyle w:val="f01"/>
                <w:sz w:val="28"/>
                <w:szCs w:val="28"/>
              </w:rPr>
              <w:t>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9.05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10-00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12-00</w:t>
            </w:r>
          </w:p>
        </w:tc>
        <w:tc>
          <w:tcPr>
            <w:tcW w:w="479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«Бессмертный полк» - праздничное шествие в рамках Всероссийской патриотической акции.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«Когда стою у обелиска» - митинг – реквием.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«Светлый праздник Победы» -праздничный концерт.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с.Волоконовка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Памятник погибшим землякам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культорганизатор.</w:t>
            </w:r>
          </w:p>
        </w:tc>
      </w:tr>
      <w:tr w:rsidR="005A2558" w:rsidRPr="00C527B8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10.05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14-00</w:t>
            </w:r>
          </w:p>
        </w:tc>
        <w:tc>
          <w:tcPr>
            <w:tcW w:w="479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«Мишкины забавы» - спортивно – игровая программа.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Спортивный зал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Коротенко С.П.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Инструктор по спорту</w:t>
            </w:r>
          </w:p>
        </w:tc>
      </w:tr>
      <w:tr w:rsidR="005A2558" w:rsidRPr="00C527B8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12.05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79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«Быть здоровым – это стильно» - креативно – познавательная игровая программа  для молодежи.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Михайлец А.В..  руководитель клуба «За Родину»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16.05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14.00</w:t>
            </w:r>
          </w:p>
        </w:tc>
        <w:tc>
          <w:tcPr>
            <w:tcW w:w="479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«Поэт подвига и страдания»-литературно-музыкальная композиция.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17.05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79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«Хорошо , что есть цветы, есть деревья и кусты!» - развлекательный брейн – ринг по растительному миру.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C527B8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20.05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19-00</w:t>
            </w:r>
          </w:p>
        </w:tc>
        <w:tc>
          <w:tcPr>
            <w:tcW w:w="479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«Лидер» - соревнование по настольным играм.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Коротенко С.П. инструкто по спорту</w:t>
            </w:r>
          </w:p>
        </w:tc>
      </w:tr>
      <w:tr w:rsidR="005A2558" w:rsidRPr="00C527B8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24.05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79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«Радуга семейного счастья» - квест, посвященная Международному Дню </w:t>
            </w:r>
            <w:r w:rsidRPr="00B920F1">
              <w:rPr>
                <w:rStyle w:val="f01"/>
                <w:sz w:val="28"/>
                <w:szCs w:val="28"/>
              </w:rPr>
              <w:t>Семьи.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Поддубная Р.Н. руководитель клуба «Семейный совет»</w:t>
            </w:r>
          </w:p>
        </w:tc>
      </w:tr>
      <w:tr w:rsidR="005A2558" w:rsidRPr="00B920F1" w:rsidTr="00B920F1">
        <w:trPr>
          <w:trHeight w:val="908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26.05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79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«Путешествие в страну невыученных уроков» - развлекательная программа, посвященная прощанию с учебным годом.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27.05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15-00</w:t>
            </w:r>
          </w:p>
        </w:tc>
        <w:tc>
          <w:tcPr>
            <w:tcW w:w="479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«Библиотека –это здорово»-праздник чтения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</w:t>
            </w:r>
            <w:r w:rsidRPr="00B920F1">
              <w:rPr>
                <w:rStyle w:val="f01"/>
                <w:sz w:val="28"/>
                <w:szCs w:val="28"/>
              </w:rPr>
              <w:t>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C527B8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30.05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13-00</w:t>
            </w:r>
          </w:p>
        </w:tc>
        <w:tc>
          <w:tcPr>
            <w:tcW w:w="479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«Березку наряжаем – Троицу встречаем!» - фольклорный праздник.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>, центральная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</w:rPr>
              <w:t>площад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>ь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31.05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9-00</w:t>
            </w:r>
          </w:p>
        </w:tc>
        <w:tc>
          <w:tcPr>
            <w:tcW w:w="479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«Холковский сполох» - 3 областной фестиваль казачьей культуры.</w:t>
            </w:r>
          </w:p>
        </w:tc>
        <w:tc>
          <w:tcPr>
            <w:tcW w:w="172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с. Холки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культорганизатор.</w:t>
            </w:r>
          </w:p>
        </w:tc>
      </w:tr>
    </w:tbl>
    <w:p w:rsidR="005A2558" w:rsidRPr="00405F0A" w:rsidRDefault="005A2558" w:rsidP="00057858">
      <w:pPr>
        <w:rPr>
          <w:rStyle w:val="f01"/>
          <w:sz w:val="28"/>
          <w:szCs w:val="28"/>
        </w:rPr>
      </w:pPr>
    </w:p>
    <w:p w:rsidR="005A2558" w:rsidRPr="0074303F" w:rsidRDefault="005A2558" w:rsidP="00057858">
      <w:pPr>
        <w:jc w:val="center"/>
        <w:rPr>
          <w:rStyle w:val="f01"/>
          <w:b/>
          <w:sz w:val="28"/>
          <w:szCs w:val="28"/>
          <w:lang w:val="ru-RU"/>
        </w:rPr>
      </w:pPr>
      <w:r w:rsidRPr="0074303F">
        <w:rPr>
          <w:rStyle w:val="f01"/>
          <w:b/>
          <w:sz w:val="28"/>
          <w:szCs w:val="28"/>
          <w:lang w:val="ru-RU"/>
        </w:rPr>
        <w:t>Июнь 2015 года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479"/>
        <w:gridCol w:w="2041"/>
        <w:gridCol w:w="2410"/>
      </w:tblGrid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Дата</w:t>
            </w:r>
          </w:p>
        </w:tc>
        <w:tc>
          <w:tcPr>
            <w:tcW w:w="447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4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Ответственный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2.06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14-00</w:t>
            </w:r>
          </w:p>
        </w:tc>
        <w:tc>
          <w:tcPr>
            <w:tcW w:w="44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«На всех парусах в лето!»- развлекательная программа ко Дню защиты детей.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204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Школьная площадка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культорганизатор.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3.06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13.00</w:t>
            </w:r>
          </w:p>
        </w:tc>
        <w:tc>
          <w:tcPr>
            <w:tcW w:w="44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«Здравствуй лето красное»-литературный праздник.</w:t>
            </w:r>
          </w:p>
        </w:tc>
        <w:tc>
          <w:tcPr>
            <w:tcW w:w="204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6.06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11-00</w:t>
            </w:r>
          </w:p>
        </w:tc>
        <w:tc>
          <w:tcPr>
            <w:tcW w:w="44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«России первая любовь» –литературно-музыкальный вечер    посвященный Году литературы и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Дню рождения А.С. Пушкина</w:t>
            </w:r>
          </w:p>
        </w:tc>
        <w:tc>
          <w:tcPr>
            <w:tcW w:w="204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</w:t>
            </w:r>
            <w:r w:rsidRPr="00B920F1">
              <w:rPr>
                <w:rStyle w:val="f01"/>
                <w:sz w:val="28"/>
                <w:szCs w:val="28"/>
              </w:rPr>
              <w:t>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Чернышева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библиотекарь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кульорганизатор.</w:t>
            </w:r>
          </w:p>
        </w:tc>
      </w:tr>
      <w:tr w:rsidR="005A2558" w:rsidRPr="00B920F1" w:rsidTr="00B920F1">
        <w:trPr>
          <w:trHeight w:val="720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7.06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13-00</w:t>
            </w:r>
          </w:p>
        </w:tc>
        <w:tc>
          <w:tcPr>
            <w:tcW w:w="44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«Веселись, играй – в деревне побывай!» - развлекательная игровая программа.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204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C527B8" w:rsidTr="00B920F1">
        <w:trPr>
          <w:trHeight w:val="345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9.06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4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«Не привыкай к плохому» - промоакция.</w:t>
            </w:r>
          </w:p>
        </w:tc>
        <w:tc>
          <w:tcPr>
            <w:tcW w:w="204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Шеховцова Л.Н. руководитель клуба «Выбор»</w:t>
            </w:r>
          </w:p>
        </w:tc>
      </w:tr>
      <w:tr w:rsidR="005A2558" w:rsidRPr="00C527B8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10.06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19-00</w:t>
            </w:r>
          </w:p>
        </w:tc>
        <w:tc>
          <w:tcPr>
            <w:tcW w:w="44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«Удар! Гол!» -соревнование по волейболу.</w:t>
            </w:r>
          </w:p>
        </w:tc>
        <w:tc>
          <w:tcPr>
            <w:tcW w:w="204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</w:rPr>
              <w:t>Спортивный зал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Коротенко С.П.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Инструктор по спорту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12.06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12-00</w:t>
            </w:r>
          </w:p>
        </w:tc>
        <w:tc>
          <w:tcPr>
            <w:tcW w:w="44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«От чистого истока – к сиянию России!» - тематический концерт, посвященный Дню </w:t>
            </w:r>
            <w:r w:rsidRPr="00B920F1">
              <w:rPr>
                <w:rStyle w:val="f01"/>
                <w:sz w:val="28"/>
                <w:szCs w:val="28"/>
              </w:rPr>
              <w:t>России.</w:t>
            </w:r>
          </w:p>
        </w:tc>
        <w:tc>
          <w:tcPr>
            <w:tcW w:w="204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rPr>
          <w:trHeight w:val="843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14.06</w:t>
            </w:r>
          </w:p>
          <w:p w:rsidR="005A2558" w:rsidRPr="00B920F1" w:rsidRDefault="005A2558" w:rsidP="00B920F1">
            <w:pPr>
              <w:shd w:val="clear" w:color="auto" w:fill="FFFFFF"/>
              <w:spacing w:after="0" w:line="214" w:lineRule="atLeast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14-00</w:t>
            </w:r>
          </w:p>
        </w:tc>
        <w:tc>
          <w:tcPr>
            <w:tcW w:w="44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«Ветеран живет рядом»- патриотическая акция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  <w:tc>
          <w:tcPr>
            <w:tcW w:w="204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rPr>
          <w:trHeight w:val="746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16.06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15.00</w:t>
            </w:r>
          </w:p>
        </w:tc>
        <w:tc>
          <w:tcPr>
            <w:tcW w:w="44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«По праву памяти»-литературно-музыкальный вечер</w:t>
            </w:r>
          </w:p>
        </w:tc>
        <w:tc>
          <w:tcPr>
            <w:tcW w:w="204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директор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18.06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14-00</w:t>
            </w:r>
          </w:p>
        </w:tc>
        <w:tc>
          <w:tcPr>
            <w:tcW w:w="44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 мире цветов» - конкурс рисунков</w:t>
            </w:r>
          </w:p>
        </w:tc>
        <w:tc>
          <w:tcPr>
            <w:tcW w:w="204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21.06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20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>.</w:t>
            </w:r>
            <w:r w:rsidRPr="00B920F1">
              <w:rPr>
                <w:rStyle w:val="f01"/>
                <w:sz w:val="28"/>
                <w:szCs w:val="28"/>
              </w:rPr>
              <w:t>00</w:t>
            </w:r>
          </w:p>
        </w:tc>
        <w:tc>
          <w:tcPr>
            <w:tcW w:w="44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«Ах, эти танцы, танцы, танцы….» - танцевальный батл.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204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директор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22.06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10-00</w:t>
            </w:r>
          </w:p>
        </w:tc>
        <w:tc>
          <w:tcPr>
            <w:tcW w:w="44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«Но помнит мир спасенный…» - митинг ко дню Памяти и скорби, посвященный 70 –летию Победы.</w:t>
            </w:r>
          </w:p>
        </w:tc>
        <w:tc>
          <w:tcPr>
            <w:tcW w:w="204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Па</w:t>
            </w:r>
            <w:r w:rsidRPr="00B920F1">
              <w:rPr>
                <w:rStyle w:val="f01"/>
                <w:sz w:val="28"/>
                <w:szCs w:val="28"/>
              </w:rPr>
              <w:t>мятник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погибшим землякам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директор</w:t>
            </w:r>
          </w:p>
        </w:tc>
      </w:tr>
      <w:tr w:rsidR="005A2558" w:rsidRPr="00B920F1" w:rsidTr="00B920F1">
        <w:trPr>
          <w:trHeight w:val="556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23.06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15-00</w:t>
            </w:r>
          </w:p>
        </w:tc>
        <w:tc>
          <w:tcPr>
            <w:tcW w:w="44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«Мир профессий» - ролевая игра</w:t>
            </w:r>
          </w:p>
        </w:tc>
        <w:tc>
          <w:tcPr>
            <w:tcW w:w="204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26.06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18:00</w:t>
            </w:r>
          </w:p>
        </w:tc>
        <w:tc>
          <w:tcPr>
            <w:tcW w:w="44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«Мы – будущее страны!» - Флешмоб, посвященный Международному дню борьбы против злоупотребления наркотиками и их незаконным оборотом</w:t>
            </w:r>
          </w:p>
        </w:tc>
        <w:tc>
          <w:tcPr>
            <w:tcW w:w="204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C527B8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27.06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4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«Спорт! Здоровье! Красота!» - спортивный праздник, посвященный дню молодежи  России.</w:t>
            </w:r>
          </w:p>
        </w:tc>
        <w:tc>
          <w:tcPr>
            <w:tcW w:w="204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</w:rPr>
              <w:t>Спортивный зал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Коротенко С.П.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инструктор  по спорту</w:t>
            </w:r>
          </w:p>
        </w:tc>
      </w:tr>
      <w:tr w:rsidR="005A2558" w:rsidRPr="00C527B8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28.06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4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«При свечах с любовью!» - вечер – отдыха для  молодых семейных пар.</w:t>
            </w:r>
          </w:p>
        </w:tc>
        <w:tc>
          <w:tcPr>
            <w:tcW w:w="204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Поддубная Р.Н..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руководитель клуба «Семейный совет»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30-00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4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«Там на неведомых дорожках» - познавательная игра.</w:t>
            </w:r>
          </w:p>
        </w:tc>
        <w:tc>
          <w:tcPr>
            <w:tcW w:w="204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 xml:space="preserve">культорганизатор.    </w:t>
            </w:r>
          </w:p>
        </w:tc>
      </w:tr>
    </w:tbl>
    <w:p w:rsidR="005A2558" w:rsidRPr="00405F0A" w:rsidRDefault="005A2558" w:rsidP="00057858">
      <w:pPr>
        <w:rPr>
          <w:rStyle w:val="f01"/>
          <w:sz w:val="28"/>
          <w:szCs w:val="28"/>
        </w:rPr>
      </w:pPr>
    </w:p>
    <w:p w:rsidR="005A2558" w:rsidRPr="00C0572D" w:rsidRDefault="005A2558" w:rsidP="00057858">
      <w:pPr>
        <w:jc w:val="center"/>
        <w:rPr>
          <w:rStyle w:val="f01"/>
          <w:b/>
          <w:sz w:val="28"/>
          <w:szCs w:val="28"/>
          <w:lang w:val="ru-RU"/>
        </w:rPr>
      </w:pPr>
      <w:r w:rsidRPr="00C0572D">
        <w:rPr>
          <w:rStyle w:val="f01"/>
          <w:b/>
          <w:sz w:val="28"/>
          <w:szCs w:val="28"/>
          <w:lang w:val="ru-RU"/>
        </w:rPr>
        <w:t>Июль 2015 года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4515"/>
        <w:gridCol w:w="2005"/>
        <w:gridCol w:w="2410"/>
      </w:tblGrid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Дата</w:t>
            </w:r>
          </w:p>
        </w:tc>
        <w:tc>
          <w:tcPr>
            <w:tcW w:w="451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0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Ответственный</w:t>
            </w:r>
          </w:p>
        </w:tc>
      </w:tr>
      <w:tr w:rsidR="005A2558" w:rsidRPr="00B920F1" w:rsidTr="00B920F1">
        <w:trPr>
          <w:trHeight w:val="255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1.07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15-00</w:t>
            </w:r>
          </w:p>
        </w:tc>
        <w:tc>
          <w:tcPr>
            <w:tcW w:w="451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«Поле памяти» - видеоальманах.</w:t>
            </w:r>
          </w:p>
        </w:tc>
        <w:tc>
          <w:tcPr>
            <w:tcW w:w="200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ЦСДК, </w:t>
            </w: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 xml:space="preserve">библиотекарь       </w:t>
            </w:r>
          </w:p>
        </w:tc>
      </w:tr>
      <w:tr w:rsidR="005A2558" w:rsidRPr="00B920F1" w:rsidTr="00B920F1">
        <w:trPr>
          <w:trHeight w:val="540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3.07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15-00</w:t>
            </w:r>
          </w:p>
        </w:tc>
        <w:tc>
          <w:tcPr>
            <w:tcW w:w="451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«Сказка  - для ума закваска» - театрализованная игровая программа.</w:t>
            </w:r>
          </w:p>
        </w:tc>
        <w:tc>
          <w:tcPr>
            <w:tcW w:w="200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5.07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13-00</w:t>
            </w:r>
          </w:p>
        </w:tc>
        <w:tc>
          <w:tcPr>
            <w:tcW w:w="451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«Купальские зарисовки» - театрализованная игровая программа.</w:t>
            </w:r>
          </w:p>
        </w:tc>
        <w:tc>
          <w:tcPr>
            <w:tcW w:w="200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7.07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51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«Нептун на  острове Везенья» -  вечер отдыха.</w:t>
            </w:r>
          </w:p>
        </w:tc>
        <w:tc>
          <w:tcPr>
            <w:tcW w:w="200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культорганизатор.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8.07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51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«Святая любовь» - литературно –музыкальный вечер, посвященный Всероссийскому дню </w:t>
            </w:r>
            <w:r w:rsidRPr="00B920F1">
              <w:rPr>
                <w:rStyle w:val="f01"/>
                <w:sz w:val="28"/>
                <w:szCs w:val="28"/>
              </w:rPr>
              <w:t>Любви, Семьи и Верности.</w:t>
            </w:r>
          </w:p>
        </w:tc>
        <w:tc>
          <w:tcPr>
            <w:tcW w:w="200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культорганизатор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12.07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14-00</w:t>
            </w:r>
          </w:p>
        </w:tc>
        <w:tc>
          <w:tcPr>
            <w:tcW w:w="451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«Веселое сватовство на Иванов день» - спортивно – развлекательная программа.</w:t>
            </w:r>
          </w:p>
        </w:tc>
        <w:tc>
          <w:tcPr>
            <w:tcW w:w="200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директор</w:t>
            </w:r>
          </w:p>
        </w:tc>
      </w:tr>
      <w:tr w:rsidR="005A2558" w:rsidRPr="00B920F1" w:rsidTr="00B920F1">
        <w:trPr>
          <w:trHeight w:val="995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12.07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51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«Этих дней не смолкнет слава»-урок мужества</w:t>
            </w:r>
          </w:p>
        </w:tc>
        <w:tc>
          <w:tcPr>
            <w:tcW w:w="200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ЦСДК, </w:t>
            </w: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Чернышева В.Н.. 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библиотекарь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C527B8" w:rsidTr="00B920F1">
        <w:trPr>
          <w:trHeight w:val="225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14.07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51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«Будь достойным гражданином» - информационно – познавательный час, посвященный Дню молодого избирателя.</w:t>
            </w:r>
          </w:p>
        </w:tc>
        <w:tc>
          <w:tcPr>
            <w:tcW w:w="200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Шеховцова Л.Н..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руководитель клуба «Выбор»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15.07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15-00</w:t>
            </w:r>
          </w:p>
        </w:tc>
        <w:tc>
          <w:tcPr>
            <w:tcW w:w="451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«Марафон идей» - интеллектуально – познавательное шоу.</w:t>
            </w:r>
          </w:p>
        </w:tc>
        <w:tc>
          <w:tcPr>
            <w:tcW w:w="200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17.07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15-00</w:t>
            </w:r>
          </w:p>
        </w:tc>
        <w:tc>
          <w:tcPr>
            <w:tcW w:w="451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«Сказочная поляна» - квест .</w:t>
            </w:r>
          </w:p>
        </w:tc>
        <w:tc>
          <w:tcPr>
            <w:tcW w:w="200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C527B8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19.07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51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«Рукотворное очарование бисера!» мастер–класс народных умельцев села.</w:t>
            </w:r>
          </w:p>
        </w:tc>
        <w:tc>
          <w:tcPr>
            <w:tcW w:w="200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Михайлец А.В.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руководитель кружка</w:t>
            </w:r>
          </w:p>
        </w:tc>
      </w:tr>
      <w:tr w:rsidR="005A2558" w:rsidRPr="00C527B8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21.07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19-00</w:t>
            </w:r>
          </w:p>
        </w:tc>
        <w:tc>
          <w:tcPr>
            <w:tcW w:w="451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«Побеждает король» - турнир по шахматам, посвященный международному дню шахмат.</w:t>
            </w:r>
          </w:p>
        </w:tc>
        <w:tc>
          <w:tcPr>
            <w:tcW w:w="200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Коротенко С.П.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Инструктор по спорту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25.07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20-00</w:t>
            </w:r>
          </w:p>
        </w:tc>
        <w:tc>
          <w:tcPr>
            <w:tcW w:w="451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«Ключ на старт» - тематическая дискотека</w:t>
            </w:r>
          </w:p>
        </w:tc>
        <w:tc>
          <w:tcPr>
            <w:tcW w:w="200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C527B8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26.07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51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«Счастливая семья»-фотовыставка</w:t>
            </w:r>
          </w:p>
        </w:tc>
        <w:tc>
          <w:tcPr>
            <w:tcW w:w="200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Поддубная Р.Н.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руководитель клуба «Семейный совет»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28.07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51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«Зачинательница православной веры на Руси» - духовный час</w:t>
            </w:r>
          </w:p>
        </w:tc>
        <w:tc>
          <w:tcPr>
            <w:tcW w:w="200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</w:t>
            </w:r>
            <w:r w:rsidRPr="00B920F1">
              <w:rPr>
                <w:rStyle w:val="f01"/>
                <w:sz w:val="28"/>
                <w:szCs w:val="28"/>
              </w:rPr>
              <w:t>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30.07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515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«Брось природе спасательный круг»-экологический вечер </w:t>
            </w:r>
          </w:p>
        </w:tc>
        <w:tc>
          <w:tcPr>
            <w:tcW w:w="2005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</w:t>
            </w:r>
            <w:r w:rsidRPr="00B920F1">
              <w:rPr>
                <w:rStyle w:val="f01"/>
                <w:sz w:val="28"/>
                <w:szCs w:val="28"/>
              </w:rPr>
              <w:t>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</w:tbl>
    <w:p w:rsidR="005A2558" w:rsidRPr="00405F0A" w:rsidRDefault="005A2558" w:rsidP="00057858">
      <w:pPr>
        <w:rPr>
          <w:rStyle w:val="f01"/>
          <w:sz w:val="28"/>
          <w:szCs w:val="28"/>
        </w:rPr>
      </w:pPr>
    </w:p>
    <w:p w:rsidR="005A2558" w:rsidRPr="00C0572D" w:rsidRDefault="005A2558" w:rsidP="00C0572D">
      <w:pPr>
        <w:jc w:val="center"/>
        <w:rPr>
          <w:rStyle w:val="f01"/>
          <w:b/>
          <w:sz w:val="28"/>
          <w:szCs w:val="28"/>
          <w:lang w:val="ru-RU"/>
        </w:rPr>
      </w:pPr>
      <w:r w:rsidRPr="00C0572D">
        <w:rPr>
          <w:rStyle w:val="f01"/>
          <w:b/>
          <w:sz w:val="28"/>
          <w:szCs w:val="28"/>
          <w:lang w:val="ru-RU"/>
        </w:rPr>
        <w:t>Август 2015 года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6"/>
        <w:gridCol w:w="4579"/>
        <w:gridCol w:w="1931"/>
        <w:gridCol w:w="2463"/>
      </w:tblGrid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Дата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3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63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Ответственный</w:t>
            </w:r>
          </w:p>
        </w:tc>
      </w:tr>
      <w:tr w:rsidR="005A2558" w:rsidRPr="00B920F1" w:rsidTr="00B920F1">
        <w:trPr>
          <w:trHeight w:val="725"/>
        </w:trPr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1.08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>.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«Веселый улей» - интерактивная игровая программа.</w:t>
            </w:r>
          </w:p>
        </w:tc>
        <w:tc>
          <w:tcPr>
            <w:tcW w:w="193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6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культорганизатор.</w:t>
            </w:r>
          </w:p>
        </w:tc>
      </w:tr>
      <w:tr w:rsidR="005A2558" w:rsidRPr="00B920F1" w:rsidTr="00B920F1">
        <w:trPr>
          <w:trHeight w:val="725"/>
        </w:trPr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2.08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>.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10.00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«Волоконовский каравай»- праздник хлеба - брендовое мероприятие Волоконовского сельского поселения </w:t>
            </w:r>
          </w:p>
        </w:tc>
        <w:tc>
          <w:tcPr>
            <w:tcW w:w="193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Центр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>альная</w:t>
            </w:r>
            <w:r w:rsidRPr="00B920F1">
              <w:rPr>
                <w:rStyle w:val="f01"/>
                <w:sz w:val="28"/>
                <w:szCs w:val="28"/>
              </w:rPr>
              <w:t xml:space="preserve"> площадь села</w:t>
            </w:r>
          </w:p>
        </w:tc>
        <w:tc>
          <w:tcPr>
            <w:tcW w:w="246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директор</w:t>
            </w:r>
          </w:p>
        </w:tc>
      </w:tr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4.08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>.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«Город первого салюта»-видеоальманах</w:t>
            </w:r>
          </w:p>
        </w:tc>
        <w:tc>
          <w:tcPr>
            <w:tcW w:w="193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6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5.08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«То было августа начало»- литературная композиция.</w:t>
            </w:r>
          </w:p>
        </w:tc>
        <w:tc>
          <w:tcPr>
            <w:tcW w:w="193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46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библиотекарь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C527B8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8.08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«Самый сильный!»- соревнование по пауэрлифтингу, посвященное Дню физкультурника.</w:t>
            </w:r>
          </w:p>
        </w:tc>
        <w:tc>
          <w:tcPr>
            <w:tcW w:w="193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</w:rPr>
              <w:t>Тренажерный зал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246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Коротенко С.П.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Инструктор по спорту</w:t>
            </w:r>
          </w:p>
        </w:tc>
      </w:tr>
      <w:tr w:rsidR="005A2558" w:rsidRPr="00B920F1" w:rsidTr="00B920F1">
        <w:trPr>
          <w:trHeight w:val="1380"/>
        </w:trPr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9.08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«Любовь рождается в семье» - семейный вечер отдыха</w:t>
            </w:r>
          </w:p>
        </w:tc>
        <w:tc>
          <w:tcPr>
            <w:tcW w:w="193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6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C527B8" w:rsidTr="00B920F1">
        <w:trPr>
          <w:trHeight w:val="855"/>
        </w:trPr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11.08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«Разорви кольцо зла» - вечер – раздумье.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93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6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Шеховцова Л.Н.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руководитель клуба «Выбор»</w:t>
            </w:r>
          </w:p>
        </w:tc>
      </w:tr>
      <w:tr w:rsidR="005A2558" w:rsidRPr="00B920F1" w:rsidTr="00B920F1">
        <w:trPr>
          <w:trHeight w:val="480"/>
        </w:trPr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12.08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20-00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«Виват, молодость!» -праздничная дискотека, посвященная международному Дню молодежи.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93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6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14.08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«Планета наш дом» - интеллектуальная игра.</w:t>
            </w:r>
          </w:p>
        </w:tc>
        <w:tc>
          <w:tcPr>
            <w:tcW w:w="193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6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культоарганизатор</w:t>
            </w:r>
          </w:p>
        </w:tc>
      </w:tr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16.08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«Встанем в дружный хоровод» - праздник народной игры</w:t>
            </w:r>
          </w:p>
        </w:tc>
        <w:tc>
          <w:tcPr>
            <w:tcW w:w="193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6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19.08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«Яблочный спас на пройдет без нас»» - развлекательно – игровая программа.</w:t>
            </w:r>
          </w:p>
        </w:tc>
        <w:tc>
          <w:tcPr>
            <w:tcW w:w="193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6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22.08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«О символах Российской Федерации»- час  истории</w:t>
            </w:r>
          </w:p>
        </w:tc>
        <w:tc>
          <w:tcPr>
            <w:tcW w:w="193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6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Михайлец А.В. руководитель клуба «За Родину»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Чернышева В.Н..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C527B8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23.08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«Шаги навстречу друг другу в семье» - семейная ролевая игра</w:t>
            </w:r>
          </w:p>
        </w:tc>
        <w:tc>
          <w:tcPr>
            <w:tcW w:w="193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6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Поддубная Р.Н.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руководитель клуба «Семейный совет»</w:t>
            </w:r>
          </w:p>
        </w:tc>
      </w:tr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25.08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«Ах, эта свадьба»- беседа о свадебных традициях села.</w:t>
            </w:r>
          </w:p>
        </w:tc>
        <w:tc>
          <w:tcPr>
            <w:tcW w:w="193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6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26.08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«Умники и умницы» - игровая программа по теме «старинная посуда».</w:t>
            </w:r>
          </w:p>
        </w:tc>
        <w:tc>
          <w:tcPr>
            <w:tcW w:w="193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6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культорганизатор.</w:t>
            </w:r>
          </w:p>
        </w:tc>
      </w:tr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28.08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9-00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«Люблю тебя, Чернянский край родной!»- участие в престольном празднике п. Чернянка – Успение Пресвятой  Богородицы.</w:t>
            </w:r>
          </w:p>
        </w:tc>
        <w:tc>
          <w:tcPr>
            <w:tcW w:w="193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П</w:t>
            </w:r>
            <w:r w:rsidRPr="00B920F1">
              <w:rPr>
                <w:rStyle w:val="f01"/>
                <w:sz w:val="28"/>
                <w:szCs w:val="28"/>
              </w:rPr>
              <w:t>лощадь    поселка</w:t>
            </w:r>
          </w:p>
        </w:tc>
        <w:tc>
          <w:tcPr>
            <w:tcW w:w="246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</w:tr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30.08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«Сказки волшебной песочницы, или проделки  Каракума» - квест на свежем воздухе.</w:t>
            </w:r>
          </w:p>
        </w:tc>
        <w:tc>
          <w:tcPr>
            <w:tcW w:w="193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63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</w:tbl>
    <w:p w:rsidR="005A2558" w:rsidRPr="00F84F2C" w:rsidRDefault="005A2558" w:rsidP="00057858">
      <w:pPr>
        <w:rPr>
          <w:rStyle w:val="f01"/>
          <w:sz w:val="28"/>
          <w:szCs w:val="28"/>
          <w:lang w:val="ru-RU"/>
        </w:rPr>
      </w:pPr>
    </w:p>
    <w:p w:rsidR="005A2558" w:rsidRPr="00F84F2C" w:rsidRDefault="005A2558" w:rsidP="00F84F2C">
      <w:pPr>
        <w:jc w:val="center"/>
        <w:rPr>
          <w:rStyle w:val="f01"/>
          <w:b/>
          <w:sz w:val="28"/>
          <w:szCs w:val="28"/>
          <w:lang w:val="ru-RU"/>
        </w:rPr>
      </w:pPr>
      <w:r w:rsidRPr="00F84F2C">
        <w:rPr>
          <w:rStyle w:val="f01"/>
          <w:b/>
          <w:sz w:val="28"/>
          <w:szCs w:val="28"/>
          <w:lang w:val="ru-RU"/>
        </w:rPr>
        <w:t>Сентябрь 2015 года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4536"/>
        <w:gridCol w:w="1984"/>
        <w:gridCol w:w="2410"/>
      </w:tblGrid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  <w:lang w:val="ru-RU"/>
              </w:rPr>
              <w:t>О</w:t>
            </w:r>
            <w:r w:rsidRPr="00B920F1">
              <w:rPr>
                <w:rStyle w:val="f01"/>
                <w:b/>
                <w:sz w:val="28"/>
                <w:szCs w:val="28"/>
              </w:rPr>
              <w:t>тветственный</w:t>
            </w:r>
          </w:p>
        </w:tc>
      </w:tr>
      <w:tr w:rsidR="005A2558" w:rsidRPr="00B920F1" w:rsidTr="00B920F1">
        <w:trPr>
          <w:trHeight w:val="645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1.09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9-00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«Здравствуй, первый мой звонок!» - торжественная линейка.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</w:rPr>
            </w:pPr>
            <w:r w:rsidRPr="00B920F1">
              <w:rPr>
                <w:rStyle w:val="f01"/>
                <w:sz w:val="24"/>
                <w:szCs w:val="24"/>
              </w:rPr>
              <w:t>МБОУ «СОШ с. Волоконовка»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культорганизатор.</w:t>
            </w:r>
          </w:p>
        </w:tc>
      </w:tr>
      <w:tr w:rsidR="005A2558" w:rsidRPr="00B920F1" w:rsidTr="00B920F1">
        <w:trPr>
          <w:trHeight w:val="420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5.09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«Библиотекарь и директор - актуальный диалог. 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rPr>
          <w:trHeight w:val="708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6.09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«Осенний марафон»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</w:t>
            </w:r>
            <w:r w:rsidRPr="00B920F1">
              <w:rPr>
                <w:rStyle w:val="f01"/>
                <w:sz w:val="28"/>
                <w:szCs w:val="28"/>
              </w:rPr>
              <w:t>-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</w:t>
            </w:r>
            <w:r w:rsidRPr="00B920F1">
              <w:rPr>
                <w:rStyle w:val="f01"/>
                <w:sz w:val="28"/>
                <w:szCs w:val="28"/>
              </w:rPr>
              <w:t xml:space="preserve">  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  </w:t>
            </w:r>
            <w:r w:rsidRPr="00B920F1">
              <w:rPr>
                <w:rStyle w:val="f01"/>
                <w:sz w:val="28"/>
                <w:szCs w:val="28"/>
              </w:rPr>
              <w:t>танцевальный квест.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культорганизатор.</w:t>
            </w:r>
          </w:p>
        </w:tc>
      </w:tr>
      <w:tr w:rsidR="005A2558" w:rsidRPr="00C527B8" w:rsidTr="00B920F1">
        <w:trPr>
          <w:trHeight w:val="708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6.09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«Живи, мое село родное» - праздник села,  посвященный 290-летию с.Завалищено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4"/>
                <w:szCs w:val="24"/>
                <w:lang w:val="ru-RU"/>
              </w:rPr>
            </w:pPr>
            <w:r w:rsidRPr="00B920F1">
              <w:rPr>
                <w:rStyle w:val="f01"/>
                <w:sz w:val="24"/>
                <w:szCs w:val="24"/>
              </w:rPr>
              <w:t xml:space="preserve">Завалищенский </w:t>
            </w:r>
            <w:r w:rsidRPr="00B920F1">
              <w:rPr>
                <w:rStyle w:val="f01"/>
                <w:sz w:val="24"/>
                <w:szCs w:val="24"/>
                <w:lang w:val="ru-RU"/>
              </w:rPr>
              <w:t>Дом досуга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 ДД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Гнездюкова М.С</w:t>
            </w:r>
          </w:p>
        </w:tc>
      </w:tr>
      <w:tr w:rsidR="005A2558" w:rsidRPr="00C527B8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</w:tr>
      <w:tr w:rsidR="005A2558" w:rsidRPr="00B920F1" w:rsidTr="00B920F1">
        <w:trPr>
          <w:trHeight w:val="1269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8.09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«Зеленый, желтый, красный»-конкурс рисунков на тему поведения на дороге.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библиотекарь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C527B8" w:rsidTr="00B920F1">
        <w:trPr>
          <w:trHeight w:val="390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9.09.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«Мой выбор –счастливое будущее страны» - брейн – ринг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Шеховцова Л.Н.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руководитель клуба «Выбор»</w:t>
            </w:r>
          </w:p>
        </w:tc>
      </w:tr>
      <w:tr w:rsidR="005A2558" w:rsidRPr="00B920F1" w:rsidTr="00B920F1">
        <w:trPr>
          <w:trHeight w:val="842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12.09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«Белая ладья» - турнир по шахматам.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директор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13.09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14.00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«Плачь только светлыми слезами»- литературный альманах. (80-летие детского и юношеского писателя А. Лиханова)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13.09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«Неразлучные друзья: спорт, мой друг и я!» - спортивно – развлекательная программа.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</w:rPr>
              <w:t>Спортивный зал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Коротенко С П. инструктор по спорту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культорганизатор.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17.09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«Зверье моё» - интерактивная программа для детей.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20.09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16.00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«Время выбрало нас»- вечер фронтовой песни, посвященный встрече с участником войны в Афганистане, уроженцем с.Окуни Разгоняевым Александром Николаевичем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</w:rPr>
              <w:t xml:space="preserve">Окуневский 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>клуб-библиотека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Поддубная Л.В.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директор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23.09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«Огородные рассыпушки»-выставка урожая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26.09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20-00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 некотором царстве, в танцевальном государстве» - танцевальный вечер кому за….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C527B8" w:rsidTr="00B920F1">
        <w:trPr>
          <w:trHeight w:val="1088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27.09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«Бабушка и я - надежные друзья»-игровая программа.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Поддубная Р.Н.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руководитель клуба «Семейный совет»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29.09.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15.00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«Я не поэт, а гражданин»-вечер-портрет (к 220-летию поэта- декабриста К.Ф.Рылеева)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30.09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«Вера! Надежда! Любовь!» - вечер отдыха.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</w:tbl>
    <w:p w:rsidR="005A2558" w:rsidRPr="00405F0A" w:rsidRDefault="005A2558" w:rsidP="00057858">
      <w:pPr>
        <w:rPr>
          <w:rStyle w:val="f01"/>
          <w:sz w:val="28"/>
          <w:szCs w:val="28"/>
        </w:rPr>
      </w:pPr>
    </w:p>
    <w:p w:rsidR="005A2558" w:rsidRPr="006F09BB" w:rsidRDefault="005A2558" w:rsidP="00057858">
      <w:pPr>
        <w:jc w:val="center"/>
        <w:rPr>
          <w:rStyle w:val="f01"/>
          <w:b/>
          <w:sz w:val="28"/>
          <w:szCs w:val="28"/>
          <w:lang w:val="ru-RU"/>
        </w:rPr>
      </w:pPr>
      <w:r w:rsidRPr="006F09BB">
        <w:rPr>
          <w:rStyle w:val="f01"/>
          <w:b/>
          <w:sz w:val="28"/>
          <w:szCs w:val="28"/>
          <w:lang w:val="ru-RU"/>
        </w:rPr>
        <w:t xml:space="preserve">Октябрь 2015 года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6"/>
        <w:gridCol w:w="4579"/>
        <w:gridCol w:w="1984"/>
        <w:gridCol w:w="2410"/>
      </w:tblGrid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Дата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Ответственный</w:t>
            </w:r>
          </w:p>
        </w:tc>
      </w:tr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1.10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12.00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«Ваших лет золотые россыпи»-   концертная программа ко дню пожилого человека.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4.10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«Осеннее ассорти» - игровая программа.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C527B8" w:rsidTr="00B920F1">
        <w:trPr>
          <w:trHeight w:val="720"/>
        </w:trPr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8.10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«Наши чемпионы» -соревнования по волейболу.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</w:rPr>
              <w:t>Спортивный  зал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Коротенко С.П.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инструктор по спорту</w:t>
            </w:r>
          </w:p>
        </w:tc>
      </w:tr>
      <w:tr w:rsidR="005A2558" w:rsidRPr="00B920F1" w:rsidTr="00B920F1">
        <w:trPr>
          <w:trHeight w:val="345"/>
        </w:trPr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10.10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«На знамя Победы равняем шаг»-конкурс строя и песни.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ДК,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</w:t>
            </w:r>
            <w:r w:rsidRPr="00B920F1">
              <w:rPr>
                <w:rStyle w:val="f01"/>
                <w:sz w:val="28"/>
                <w:szCs w:val="28"/>
              </w:rPr>
              <w:t xml:space="preserve"> школа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Туренко В.С.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Директор школы.</w:t>
            </w:r>
          </w:p>
        </w:tc>
      </w:tr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11.10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20-00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«Вальс листопада» - осенний бал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C527B8" w:rsidTr="00B920F1">
        <w:trPr>
          <w:trHeight w:val="1055"/>
        </w:trPr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13.10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«Мы в ответе за будущее!» - тематическая дискотека.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Шеховцова Л.Н.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руководитель клуба «Выбор»</w:t>
            </w:r>
          </w:p>
        </w:tc>
      </w:tr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14.10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15.00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«Уголок России милой, здесь стоит наш отчий дом!»- праздничный концерт к престольному празднику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директор</w:t>
            </w:r>
          </w:p>
        </w:tc>
      </w:tr>
      <w:tr w:rsidR="005A2558" w:rsidRPr="00B920F1" w:rsidTr="00B920F1">
        <w:trPr>
          <w:trHeight w:val="1155"/>
        </w:trPr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15.10.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«Белгородчина, ты – часть моей России!» - тематический вечер, посвященный Дню флага Белгородской области.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rPr>
          <w:trHeight w:val="450"/>
        </w:trPr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15.10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«Есть женщины в русском селении!» - посиделки у самовара.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18.10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«Узнай свое село - конкурс детских рисунков 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культрганизатор.</w:t>
            </w:r>
          </w:p>
        </w:tc>
      </w:tr>
      <w:tr w:rsidR="005A2558" w:rsidRPr="00C527B8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22.10.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«Есть у нас богатыри!» -состязания по жиму гири 16; 24 кг.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Т</w:t>
            </w:r>
            <w:r w:rsidRPr="00B920F1">
              <w:rPr>
                <w:rStyle w:val="f01"/>
                <w:sz w:val="28"/>
                <w:szCs w:val="28"/>
              </w:rPr>
              <w:t>ренажерный зал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Коротенко С.П.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инструктор по спорту</w:t>
            </w:r>
          </w:p>
        </w:tc>
      </w:tr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24.10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 Я не один в этом мире»-диспут на тему профилактики суицида.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культорганизатор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Чернышева В.Н..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C527B8" w:rsidTr="00B920F1">
        <w:trPr>
          <w:trHeight w:val="1286"/>
        </w:trPr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25.10.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«Значение таинства Венчания» - посиделки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Поддубная Р.Н.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руководитель клуба «Семейный совет»</w:t>
            </w:r>
          </w:p>
        </w:tc>
      </w:tr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27.10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14.00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«Никто не забыт, ничто не забыто»-урок мужества.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28.10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 мире нет милей и краше, песен и преданий наших!» - литературно- музыкальный вечер.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культорганизатор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c>
          <w:tcPr>
            <w:tcW w:w="91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31.10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</w:p>
        </w:tc>
        <w:tc>
          <w:tcPr>
            <w:tcW w:w="4579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«Литературная дуэль» - конкурс поэтического мастерства, посвященный Году литературы.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культорганизатор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библиотекарь.</w:t>
            </w:r>
          </w:p>
        </w:tc>
      </w:tr>
    </w:tbl>
    <w:p w:rsidR="005A2558" w:rsidRPr="00405F0A" w:rsidRDefault="005A2558" w:rsidP="00057858">
      <w:pPr>
        <w:rPr>
          <w:rStyle w:val="f01"/>
          <w:sz w:val="28"/>
          <w:szCs w:val="28"/>
        </w:rPr>
      </w:pPr>
      <w:r w:rsidRPr="00405F0A">
        <w:rPr>
          <w:rStyle w:val="f01"/>
          <w:sz w:val="28"/>
          <w:szCs w:val="28"/>
        </w:rPr>
        <w:t xml:space="preserve">                   </w:t>
      </w:r>
    </w:p>
    <w:p w:rsidR="005A2558" w:rsidRPr="003F2E0C" w:rsidRDefault="005A2558" w:rsidP="00057858">
      <w:pPr>
        <w:jc w:val="center"/>
        <w:rPr>
          <w:rStyle w:val="f01"/>
          <w:b/>
          <w:sz w:val="28"/>
          <w:szCs w:val="28"/>
          <w:lang w:val="ru-RU"/>
        </w:rPr>
      </w:pPr>
      <w:r w:rsidRPr="003F2E0C">
        <w:rPr>
          <w:rStyle w:val="f01"/>
          <w:b/>
          <w:sz w:val="28"/>
          <w:szCs w:val="28"/>
          <w:lang w:val="ru-RU"/>
        </w:rPr>
        <w:t xml:space="preserve">Ноябрь 2015 года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536"/>
        <w:gridCol w:w="1984"/>
        <w:gridCol w:w="2410"/>
      </w:tblGrid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Ответственный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1.11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«Богатырские потешки» - конкурсно –игровая программа.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rPr>
          <w:trHeight w:val="1351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4.11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«Мы едины на века»  - тематический концерт, посвященный Дню народного Единства.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библиотекарь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7.11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 этой деревне огни не погашены» - концерт к Престольному празднику с.Окуни (Дмитриев День)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</w:rPr>
              <w:t xml:space="preserve">Окуневский 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>клуб-библиотека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Заведующая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Поддубная Л.В.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8.11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15 -00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 этом мире все равны» - игра – путешествие, посвященная международному Дню толерантности.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</w:t>
            </w:r>
            <w:r w:rsidRPr="00B920F1">
              <w:rPr>
                <w:rStyle w:val="f01"/>
                <w:sz w:val="28"/>
                <w:szCs w:val="28"/>
              </w:rPr>
              <w:t>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Чернышева В.Н..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библиотекарь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C527B8" w:rsidTr="00B920F1">
        <w:trPr>
          <w:trHeight w:val="885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10.11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«Вы собираетесь в гости» - урок вежливости.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Шеховцова Л.Н.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руководитель клуба «Выбор»</w:t>
            </w:r>
          </w:p>
        </w:tc>
      </w:tr>
      <w:tr w:rsidR="005A2558" w:rsidRPr="00B920F1" w:rsidTr="00B920F1">
        <w:trPr>
          <w:trHeight w:val="10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10.11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20-00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«Оставайся всегда молодым!» -  тематическая дискотека.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культорганизатор.</w:t>
            </w:r>
          </w:p>
        </w:tc>
      </w:tr>
      <w:tr w:rsidR="005A2558" w:rsidRPr="00C527B8" w:rsidTr="00B920F1">
        <w:trPr>
          <w:trHeight w:val="501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13.11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«Души и  рук творение» - выставка декоративно-прикладного искусства 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Михайлец А.В.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Руководитель кружка ДПТ</w:t>
            </w:r>
          </w:p>
        </w:tc>
      </w:tr>
      <w:tr w:rsidR="005A2558" w:rsidRPr="00B920F1" w:rsidTr="00B920F1">
        <w:trPr>
          <w:trHeight w:val="501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14.11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15.00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«Турнир знатоков профессий»-профориентационная игра.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rPr>
          <w:trHeight w:val="793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15.11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«Сверху пар, снизу пар – шипит наш русский самовар!» -семейные  посиделки.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культорганизатор.</w:t>
            </w:r>
          </w:p>
        </w:tc>
      </w:tr>
      <w:tr w:rsidR="005A2558" w:rsidRPr="00B920F1" w:rsidTr="00B920F1">
        <w:trPr>
          <w:trHeight w:val="553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17.11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14.00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 мире любви, добра и красоты»-дискуссия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</w:p>
        </w:tc>
      </w:tr>
      <w:tr w:rsidR="005A2558" w:rsidRPr="00C527B8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18.11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«Золотой кий»  -турнир по бильярду для учащихся МБОУ СОШ с. Волоконовка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Коротенко С.П.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инструктор по спорту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22.11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«Песни в солдатской шинели» - вечер фронтовой песни, посвященный 70 –летию </w:t>
            </w:r>
            <w:r w:rsidRPr="00B920F1">
              <w:rPr>
                <w:rStyle w:val="f01"/>
                <w:sz w:val="28"/>
                <w:szCs w:val="28"/>
              </w:rPr>
              <w:t>Победы в ВОВ.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rPr>
          <w:trHeight w:val="750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25.11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«Город волшебных слов и поступков» - квест  для самых вежливых.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культрганизатор</w:t>
            </w:r>
          </w:p>
        </w:tc>
      </w:tr>
      <w:tr w:rsidR="005A2558" w:rsidRPr="00C527B8" w:rsidTr="00B920F1">
        <w:trPr>
          <w:trHeight w:val="315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27.11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«Настоящие богатыри» -соревнование по амресленгу.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Т</w:t>
            </w:r>
            <w:r w:rsidRPr="00B920F1">
              <w:rPr>
                <w:rStyle w:val="f01"/>
                <w:sz w:val="28"/>
                <w:szCs w:val="28"/>
              </w:rPr>
              <w:t>ренажерный зал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Коротенко С.П.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инструктор по спорту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28.11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«О, как прекрасно слово - Мама!» - конкурс чтецов, посвященный Дню матери 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библиотекарь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29.11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18-00</w:t>
            </w:r>
          </w:p>
        </w:tc>
        <w:tc>
          <w:tcPr>
            <w:tcW w:w="4536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«Взгляните в мамины глаза»- праздничный концерт, посвященный Дню матери России.</w:t>
            </w:r>
          </w:p>
        </w:tc>
        <w:tc>
          <w:tcPr>
            <w:tcW w:w="1984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</w:tbl>
    <w:p w:rsidR="005A2558" w:rsidRPr="00405F0A" w:rsidRDefault="005A2558" w:rsidP="00057858">
      <w:pPr>
        <w:rPr>
          <w:rStyle w:val="f01"/>
          <w:sz w:val="28"/>
          <w:szCs w:val="28"/>
        </w:rPr>
      </w:pPr>
    </w:p>
    <w:p w:rsidR="005A2558" w:rsidRPr="009668B0" w:rsidRDefault="005A2558" w:rsidP="009668B0">
      <w:pPr>
        <w:jc w:val="center"/>
        <w:rPr>
          <w:rStyle w:val="f01"/>
          <w:b/>
          <w:sz w:val="28"/>
          <w:szCs w:val="28"/>
          <w:lang w:val="ru-RU"/>
        </w:rPr>
      </w:pPr>
      <w:r w:rsidRPr="009668B0">
        <w:rPr>
          <w:rStyle w:val="f01"/>
          <w:b/>
          <w:sz w:val="28"/>
          <w:szCs w:val="28"/>
          <w:lang w:val="ru-RU"/>
        </w:rPr>
        <w:t>Декабрь 2015 года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381"/>
        <w:gridCol w:w="2139"/>
        <w:gridCol w:w="2410"/>
      </w:tblGrid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Дата</w:t>
            </w:r>
          </w:p>
        </w:tc>
        <w:tc>
          <w:tcPr>
            <w:tcW w:w="4381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3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b/>
                <w:sz w:val="28"/>
                <w:szCs w:val="28"/>
              </w:rPr>
            </w:pPr>
            <w:r w:rsidRPr="00B920F1">
              <w:rPr>
                <w:rStyle w:val="f01"/>
                <w:b/>
                <w:sz w:val="28"/>
                <w:szCs w:val="28"/>
              </w:rPr>
              <w:t>Ответственный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1.12.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38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«Тень над планетой» - промо – акция,  посвященная Всемирному Дню борьбы со СПИДом.</w:t>
            </w:r>
          </w:p>
        </w:tc>
        <w:tc>
          <w:tcPr>
            <w:tcW w:w="213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rPr>
          <w:trHeight w:val="1215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3.12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15-00</w:t>
            </w:r>
          </w:p>
        </w:tc>
        <w:tc>
          <w:tcPr>
            <w:tcW w:w="438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«Мы все можем» тематический вечер с социально незащищенными слоями населения, посвященный Дню инвалидов</w:t>
            </w:r>
          </w:p>
        </w:tc>
        <w:tc>
          <w:tcPr>
            <w:tcW w:w="213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</w:t>
            </w:r>
            <w:r w:rsidRPr="00B920F1">
              <w:rPr>
                <w:rStyle w:val="f01"/>
                <w:sz w:val="28"/>
                <w:szCs w:val="28"/>
              </w:rPr>
              <w:t>иблиотека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библиотекарь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C527B8" w:rsidTr="00B920F1">
        <w:trPr>
          <w:trHeight w:val="1215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4.12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19.00</w:t>
            </w:r>
          </w:p>
        </w:tc>
        <w:tc>
          <w:tcPr>
            <w:tcW w:w="438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«Все начинается с семьи»-музыкальная программа</w:t>
            </w:r>
          </w:p>
        </w:tc>
        <w:tc>
          <w:tcPr>
            <w:tcW w:w="213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Поддубная Р.Н.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Руководитель клуба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«Семейный совет»</w:t>
            </w:r>
          </w:p>
        </w:tc>
      </w:tr>
      <w:tr w:rsidR="005A2558" w:rsidRPr="00B920F1" w:rsidTr="00B920F1">
        <w:trPr>
          <w:trHeight w:val="390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5.12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20-00</w:t>
            </w:r>
          </w:p>
        </w:tc>
        <w:tc>
          <w:tcPr>
            <w:tcW w:w="438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«Джинсовая вечеринка» - танцевальный квест.</w:t>
            </w:r>
          </w:p>
        </w:tc>
        <w:tc>
          <w:tcPr>
            <w:tcW w:w="213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директор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6.12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13-00</w:t>
            </w:r>
          </w:p>
        </w:tc>
        <w:tc>
          <w:tcPr>
            <w:tcW w:w="438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«Сервировка новогоднего стола» - игровая программа.</w:t>
            </w:r>
          </w:p>
        </w:tc>
        <w:tc>
          <w:tcPr>
            <w:tcW w:w="213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C527B8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0</w:t>
            </w:r>
            <w:r w:rsidRPr="00B920F1">
              <w:rPr>
                <w:rStyle w:val="f01"/>
                <w:sz w:val="28"/>
                <w:szCs w:val="28"/>
              </w:rPr>
              <w:t>9.12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19-00</w:t>
            </w:r>
          </w:p>
        </w:tc>
        <w:tc>
          <w:tcPr>
            <w:tcW w:w="438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«Главный вратарь!» -соревнования по мини – футболу.</w:t>
            </w:r>
          </w:p>
        </w:tc>
        <w:tc>
          <w:tcPr>
            <w:tcW w:w="213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</w:rPr>
              <w:t>Спортивный зал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Коротенко С.П.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Инструктор по спорту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10.12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18.00</w:t>
            </w:r>
          </w:p>
        </w:tc>
        <w:tc>
          <w:tcPr>
            <w:tcW w:w="438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«Чужая война»-вечер памяти Бурдюгова Николая Петровича, погибшего в Чечне.</w:t>
            </w:r>
          </w:p>
        </w:tc>
        <w:tc>
          <w:tcPr>
            <w:tcW w:w="213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rPr>
          <w:trHeight w:val="1080"/>
        </w:trPr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12.12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38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«Закон по которому живем» - литературно – музыкальный вечер, посвященный Дню </w:t>
            </w:r>
            <w:r w:rsidRPr="00B920F1">
              <w:rPr>
                <w:rStyle w:val="f01"/>
                <w:sz w:val="28"/>
                <w:szCs w:val="28"/>
              </w:rPr>
              <w:t>Конституции РФ.</w:t>
            </w:r>
          </w:p>
        </w:tc>
        <w:tc>
          <w:tcPr>
            <w:tcW w:w="213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библиотекарь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13.12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14-00</w:t>
            </w:r>
          </w:p>
        </w:tc>
        <w:tc>
          <w:tcPr>
            <w:tcW w:w="438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«Зимние сказки из бабушкиного сундука» -  кэшинг.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213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16.12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16-00</w:t>
            </w:r>
          </w:p>
        </w:tc>
        <w:tc>
          <w:tcPr>
            <w:tcW w:w="438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«Прыг и скок» - интерактивная игровая программа.</w:t>
            </w:r>
          </w:p>
        </w:tc>
        <w:tc>
          <w:tcPr>
            <w:tcW w:w="213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19.12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38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«В снежном царстве, в морозном государстве» - предновогодний брейн – ринг. 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</w:p>
        </w:tc>
        <w:tc>
          <w:tcPr>
            <w:tcW w:w="213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20.12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17-00</w:t>
            </w:r>
          </w:p>
        </w:tc>
        <w:tc>
          <w:tcPr>
            <w:tcW w:w="438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 xml:space="preserve">«Слава тебе, победитель –солдат!» - литературно – музыкальный вечер, посвященный  70- летию </w:t>
            </w:r>
            <w:r w:rsidRPr="00B920F1">
              <w:rPr>
                <w:rStyle w:val="f01"/>
                <w:sz w:val="28"/>
                <w:szCs w:val="28"/>
              </w:rPr>
              <w:t>Победы в ВОВ.</w:t>
            </w:r>
          </w:p>
        </w:tc>
        <w:tc>
          <w:tcPr>
            <w:tcW w:w="213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 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культорганизатор.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Чернышева В.Н.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библиотекарь</w:t>
            </w:r>
          </w:p>
        </w:tc>
      </w:tr>
      <w:tr w:rsidR="005A2558" w:rsidRPr="00C527B8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24.12</w:t>
            </w:r>
          </w:p>
        </w:tc>
        <w:tc>
          <w:tcPr>
            <w:tcW w:w="438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«Самый сильный!» - соревнование по пауэрлифтингу.</w:t>
            </w:r>
          </w:p>
        </w:tc>
        <w:tc>
          <w:tcPr>
            <w:tcW w:w="213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Т</w:t>
            </w:r>
            <w:r w:rsidRPr="00B920F1">
              <w:rPr>
                <w:rStyle w:val="f01"/>
                <w:sz w:val="28"/>
                <w:szCs w:val="28"/>
              </w:rPr>
              <w:t>ренажерный зал</w:t>
            </w:r>
            <w:r w:rsidRPr="00B920F1">
              <w:rPr>
                <w:rStyle w:val="f01"/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Коротенко С.П.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инструктор по спорту</w:t>
            </w:r>
          </w:p>
        </w:tc>
      </w:tr>
      <w:tr w:rsidR="005A2558" w:rsidRPr="00C527B8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27.12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38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«Новый год в кругу семьи!» - развлекательная программа.</w:t>
            </w:r>
          </w:p>
        </w:tc>
        <w:tc>
          <w:tcPr>
            <w:tcW w:w="213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Поддубная Р.Н.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руководитель клуба «Семейный совет»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29.12</w:t>
            </w:r>
          </w:p>
        </w:tc>
        <w:tc>
          <w:tcPr>
            <w:tcW w:w="438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«Здравствуй дедушка Мороз!» - детский утренник.</w:t>
            </w:r>
          </w:p>
        </w:tc>
        <w:tc>
          <w:tcPr>
            <w:tcW w:w="213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30.12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20-00</w:t>
            </w:r>
          </w:p>
        </w:tc>
        <w:tc>
          <w:tcPr>
            <w:tcW w:w="438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«Новогодний лабиринт» - музыкально – развлекательный вечер</w:t>
            </w:r>
          </w:p>
        </w:tc>
        <w:tc>
          <w:tcPr>
            <w:tcW w:w="213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Леденев Н.В.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директор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  <w:tr w:rsidR="005A2558" w:rsidRPr="00B920F1" w:rsidTr="00B920F1">
        <w:tc>
          <w:tcPr>
            <w:tcW w:w="95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31.12</w:t>
            </w:r>
          </w:p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18-00</w:t>
            </w:r>
          </w:p>
        </w:tc>
        <w:tc>
          <w:tcPr>
            <w:tcW w:w="4381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  <w:lang w:val="ru-RU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«Сказочная новогодняя ночь!» - театрализованная новогодняя программа.</w:t>
            </w:r>
          </w:p>
        </w:tc>
        <w:tc>
          <w:tcPr>
            <w:tcW w:w="2139" w:type="dxa"/>
          </w:tcPr>
          <w:p w:rsidR="005A2558" w:rsidRPr="00B920F1" w:rsidRDefault="005A2558" w:rsidP="00B920F1">
            <w:pPr>
              <w:spacing w:after="0" w:line="240" w:lineRule="auto"/>
              <w:jc w:val="center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  <w:lang w:val="ru-RU"/>
              </w:rPr>
              <w:t>ЦС</w:t>
            </w:r>
            <w:r w:rsidRPr="00B920F1">
              <w:rPr>
                <w:rStyle w:val="f01"/>
                <w:sz w:val="28"/>
                <w:szCs w:val="28"/>
              </w:rPr>
              <w:t>ДК</w:t>
            </w:r>
          </w:p>
        </w:tc>
        <w:tc>
          <w:tcPr>
            <w:tcW w:w="2410" w:type="dxa"/>
          </w:tcPr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Водяшкина О.А.</w:t>
            </w:r>
          </w:p>
          <w:p w:rsidR="005A2558" w:rsidRPr="00B920F1" w:rsidRDefault="005A2558" w:rsidP="00B920F1">
            <w:pPr>
              <w:spacing w:after="0" w:line="240" w:lineRule="auto"/>
              <w:rPr>
                <w:rStyle w:val="f01"/>
                <w:sz w:val="28"/>
                <w:szCs w:val="28"/>
              </w:rPr>
            </w:pPr>
            <w:r w:rsidRPr="00B920F1">
              <w:rPr>
                <w:rStyle w:val="f01"/>
                <w:sz w:val="28"/>
                <w:szCs w:val="28"/>
              </w:rPr>
              <w:t>культорганизатор</w:t>
            </w:r>
          </w:p>
        </w:tc>
      </w:tr>
    </w:tbl>
    <w:p w:rsidR="005A2558" w:rsidRDefault="005A2558" w:rsidP="003C25E4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5A2558" w:rsidRDefault="005A2558" w:rsidP="008348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5A2558" w:rsidRDefault="005A2558" w:rsidP="008348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5A2558" w:rsidRDefault="005A2558" w:rsidP="008348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5A2558" w:rsidRDefault="005A2558" w:rsidP="008348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5A2558" w:rsidRDefault="005A2558" w:rsidP="008348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5A2558" w:rsidRDefault="005A2558" w:rsidP="008348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5A2558" w:rsidRDefault="005A2558" w:rsidP="008348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5A2558" w:rsidRDefault="005A2558" w:rsidP="008348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5A2558" w:rsidRDefault="005A2558" w:rsidP="008348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5A2558" w:rsidRDefault="005A2558" w:rsidP="008348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5A2558" w:rsidRDefault="005A2558" w:rsidP="008348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5A2558" w:rsidRDefault="005A2558" w:rsidP="008348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sectPr w:rsidR="005A2558" w:rsidSect="00405F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558" w:rsidRDefault="005A2558" w:rsidP="00583A83">
      <w:pPr>
        <w:spacing w:after="0" w:line="240" w:lineRule="auto"/>
      </w:pPr>
      <w:r>
        <w:separator/>
      </w:r>
    </w:p>
  </w:endnote>
  <w:endnote w:type="continuationSeparator" w:id="0">
    <w:p w:rsidR="005A2558" w:rsidRDefault="005A2558" w:rsidP="0058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558" w:rsidRDefault="005A2558" w:rsidP="00583A83">
      <w:pPr>
        <w:spacing w:after="0" w:line="240" w:lineRule="auto"/>
      </w:pPr>
      <w:r>
        <w:separator/>
      </w:r>
    </w:p>
  </w:footnote>
  <w:footnote w:type="continuationSeparator" w:id="0">
    <w:p w:rsidR="005A2558" w:rsidRDefault="005A2558" w:rsidP="0058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764"/>
    <w:multiLevelType w:val="hybridMultilevel"/>
    <w:tmpl w:val="372C2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421E2C"/>
    <w:multiLevelType w:val="hybridMultilevel"/>
    <w:tmpl w:val="B22AA5C2"/>
    <w:lvl w:ilvl="0" w:tplc="9A32D854">
      <w:start w:val="9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0C9846C7"/>
    <w:multiLevelType w:val="hybridMultilevel"/>
    <w:tmpl w:val="1BAE5EC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783455"/>
    <w:multiLevelType w:val="hybridMultilevel"/>
    <w:tmpl w:val="C4E4ECE8"/>
    <w:lvl w:ilvl="0" w:tplc="DF60E3D4">
      <w:start w:val="3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A76356"/>
    <w:multiLevelType w:val="hybridMultilevel"/>
    <w:tmpl w:val="FF260330"/>
    <w:lvl w:ilvl="0" w:tplc="98B2538E">
      <w:start w:val="1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>
    <w:nsid w:val="13E603F0"/>
    <w:multiLevelType w:val="multilevel"/>
    <w:tmpl w:val="B576ED76"/>
    <w:lvl w:ilvl="0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97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5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77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37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57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817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37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257" w:hanging="2160"/>
      </w:pPr>
      <w:rPr>
        <w:rFonts w:cs="Times New Roman"/>
      </w:rPr>
    </w:lvl>
  </w:abstractNum>
  <w:abstractNum w:abstractNumId="6">
    <w:nsid w:val="14926BB6"/>
    <w:multiLevelType w:val="multilevel"/>
    <w:tmpl w:val="F874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55" w:hanging="37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7E4DEB"/>
    <w:multiLevelType w:val="hybridMultilevel"/>
    <w:tmpl w:val="0B42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1F00B9"/>
    <w:multiLevelType w:val="hybridMultilevel"/>
    <w:tmpl w:val="A8007802"/>
    <w:lvl w:ilvl="0" w:tplc="36DCDE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87BC5"/>
    <w:multiLevelType w:val="hybridMultilevel"/>
    <w:tmpl w:val="31F6149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C90F88"/>
    <w:multiLevelType w:val="hybridMultilevel"/>
    <w:tmpl w:val="1B8C2B1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EA4DF0"/>
    <w:multiLevelType w:val="multilevel"/>
    <w:tmpl w:val="88D0094C"/>
    <w:lvl w:ilvl="0">
      <w:start w:val="8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/>
      </w:rPr>
    </w:lvl>
  </w:abstractNum>
  <w:abstractNum w:abstractNumId="12">
    <w:nsid w:val="34D87302"/>
    <w:multiLevelType w:val="hybridMultilevel"/>
    <w:tmpl w:val="CF404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A13350F"/>
    <w:multiLevelType w:val="hybridMultilevel"/>
    <w:tmpl w:val="0700D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4D48F4"/>
    <w:multiLevelType w:val="multilevel"/>
    <w:tmpl w:val="1D140AFE"/>
    <w:lvl w:ilvl="0">
      <w:start w:val="8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5">
    <w:nsid w:val="47850C37"/>
    <w:multiLevelType w:val="hybridMultilevel"/>
    <w:tmpl w:val="0E9A739C"/>
    <w:lvl w:ilvl="0" w:tplc="CF301E42">
      <w:start w:val="2015"/>
      <w:numFmt w:val="decimal"/>
      <w:lvlText w:val="%1"/>
      <w:lvlJc w:val="left"/>
      <w:pPr>
        <w:ind w:left="1285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C3E2756"/>
    <w:multiLevelType w:val="hybridMultilevel"/>
    <w:tmpl w:val="4E8CBC2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AF819A0"/>
    <w:multiLevelType w:val="hybridMultilevel"/>
    <w:tmpl w:val="C204C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6F33739"/>
    <w:multiLevelType w:val="hybridMultilevel"/>
    <w:tmpl w:val="3BE2A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12438EF"/>
    <w:multiLevelType w:val="hybridMultilevel"/>
    <w:tmpl w:val="C34261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2E87AA5"/>
    <w:multiLevelType w:val="multilevel"/>
    <w:tmpl w:val="ABC090E8"/>
    <w:lvl w:ilvl="0">
      <w:start w:val="8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21">
    <w:nsid w:val="73C80793"/>
    <w:multiLevelType w:val="hybridMultilevel"/>
    <w:tmpl w:val="8B189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45D5BCD"/>
    <w:multiLevelType w:val="hybridMultilevel"/>
    <w:tmpl w:val="FC30886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F4D13D9"/>
    <w:multiLevelType w:val="hybridMultilevel"/>
    <w:tmpl w:val="2B22155E"/>
    <w:lvl w:ilvl="0" w:tplc="9754FAE8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/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5"/>
  </w:num>
  <w:num w:numId="27">
    <w:abstractNumId w:val="20"/>
  </w:num>
  <w:num w:numId="28">
    <w:abstractNumId w:val="1"/>
  </w:num>
  <w:num w:numId="29">
    <w:abstractNumId w:val="4"/>
  </w:num>
  <w:num w:numId="30">
    <w:abstractNumId w:val="6"/>
    <w:lvlOverride w:ilvl="0"/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BB2"/>
    <w:rsid w:val="00054528"/>
    <w:rsid w:val="00057858"/>
    <w:rsid w:val="00065392"/>
    <w:rsid w:val="000738DB"/>
    <w:rsid w:val="00095523"/>
    <w:rsid w:val="00127A43"/>
    <w:rsid w:val="001354EB"/>
    <w:rsid w:val="00142C99"/>
    <w:rsid w:val="001A483D"/>
    <w:rsid w:val="002053DF"/>
    <w:rsid w:val="00315CAB"/>
    <w:rsid w:val="00336FC5"/>
    <w:rsid w:val="00366112"/>
    <w:rsid w:val="003C25E4"/>
    <w:rsid w:val="003D14DE"/>
    <w:rsid w:val="003D1C31"/>
    <w:rsid w:val="003D1F50"/>
    <w:rsid w:val="003E4CA1"/>
    <w:rsid w:val="003F2E0C"/>
    <w:rsid w:val="003F4F8B"/>
    <w:rsid w:val="00405F0A"/>
    <w:rsid w:val="004177AA"/>
    <w:rsid w:val="004616BF"/>
    <w:rsid w:val="004760BF"/>
    <w:rsid w:val="004A4E4A"/>
    <w:rsid w:val="004B683D"/>
    <w:rsid w:val="0051442C"/>
    <w:rsid w:val="00583A83"/>
    <w:rsid w:val="0058628E"/>
    <w:rsid w:val="00587FDE"/>
    <w:rsid w:val="005A21F7"/>
    <w:rsid w:val="005A2558"/>
    <w:rsid w:val="005D0D19"/>
    <w:rsid w:val="005D4B8F"/>
    <w:rsid w:val="005D6DC4"/>
    <w:rsid w:val="00615067"/>
    <w:rsid w:val="006308F6"/>
    <w:rsid w:val="00690100"/>
    <w:rsid w:val="006B2863"/>
    <w:rsid w:val="006F09BB"/>
    <w:rsid w:val="00736C24"/>
    <w:rsid w:val="0074303F"/>
    <w:rsid w:val="007912DB"/>
    <w:rsid w:val="007F48ED"/>
    <w:rsid w:val="0081402F"/>
    <w:rsid w:val="00834820"/>
    <w:rsid w:val="00840CCB"/>
    <w:rsid w:val="00887447"/>
    <w:rsid w:val="008B0EBB"/>
    <w:rsid w:val="008F320A"/>
    <w:rsid w:val="0091647C"/>
    <w:rsid w:val="009668B0"/>
    <w:rsid w:val="009703CF"/>
    <w:rsid w:val="00980737"/>
    <w:rsid w:val="00993D6E"/>
    <w:rsid w:val="009D48A0"/>
    <w:rsid w:val="009E7811"/>
    <w:rsid w:val="00A21B9A"/>
    <w:rsid w:val="00A90669"/>
    <w:rsid w:val="00AD2538"/>
    <w:rsid w:val="00AF080C"/>
    <w:rsid w:val="00B42B9B"/>
    <w:rsid w:val="00B55234"/>
    <w:rsid w:val="00B74685"/>
    <w:rsid w:val="00B920F1"/>
    <w:rsid w:val="00B9221E"/>
    <w:rsid w:val="00BA68DC"/>
    <w:rsid w:val="00BC29AD"/>
    <w:rsid w:val="00C05094"/>
    <w:rsid w:val="00C0572D"/>
    <w:rsid w:val="00C10D53"/>
    <w:rsid w:val="00C527B8"/>
    <w:rsid w:val="00C52CDC"/>
    <w:rsid w:val="00C71F9C"/>
    <w:rsid w:val="00C93FDC"/>
    <w:rsid w:val="00CC4216"/>
    <w:rsid w:val="00CD1A93"/>
    <w:rsid w:val="00D22E3A"/>
    <w:rsid w:val="00DB2BB2"/>
    <w:rsid w:val="00E0007A"/>
    <w:rsid w:val="00E0207A"/>
    <w:rsid w:val="00E13FA2"/>
    <w:rsid w:val="00E1732A"/>
    <w:rsid w:val="00E80A31"/>
    <w:rsid w:val="00EA3CE5"/>
    <w:rsid w:val="00EA77B2"/>
    <w:rsid w:val="00EC55C3"/>
    <w:rsid w:val="00ED0DB5"/>
    <w:rsid w:val="00ED31D5"/>
    <w:rsid w:val="00EE2361"/>
    <w:rsid w:val="00F25C10"/>
    <w:rsid w:val="00F77C81"/>
    <w:rsid w:val="00F82685"/>
    <w:rsid w:val="00F84F2C"/>
    <w:rsid w:val="00FB3055"/>
    <w:rsid w:val="00FC57E0"/>
    <w:rsid w:val="00FF29BA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40CCB"/>
    <w:pPr>
      <w:spacing w:after="200" w:line="276" w:lineRule="auto"/>
      <w:jc w:val="both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0CC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0CC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CC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CC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0CCB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0CCB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40CCB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40CCB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40CCB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0CCB"/>
    <w:rPr>
      <w:rFonts w:cs="Times New Roman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0CCB"/>
    <w:rPr>
      <w:rFonts w:cs="Times New Roman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0CCB"/>
    <w:rPr>
      <w:rFonts w:cs="Times New Roman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0CCB"/>
    <w:rPr>
      <w:rFonts w:cs="Times New Roman"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0CCB"/>
    <w:rPr>
      <w:rFonts w:cs="Times New Roman"/>
      <w:smallCaps/>
      <w:color w:val="943634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0CCB"/>
    <w:rPr>
      <w:rFonts w:cs="Times New Roman"/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0CCB"/>
    <w:rPr>
      <w:rFonts w:cs="Times New Roman"/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40CCB"/>
    <w:rPr>
      <w:rFonts w:cs="Times New Roman"/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40CCB"/>
    <w:rPr>
      <w:rFonts w:cs="Times New Roman"/>
      <w:b/>
      <w:i/>
      <w:smallCaps/>
      <w:color w:val="622423"/>
    </w:rPr>
  </w:style>
  <w:style w:type="character" w:styleId="Hyperlink">
    <w:name w:val="Hyperlink"/>
    <w:basedOn w:val="DefaultParagraphFont"/>
    <w:uiPriority w:val="99"/>
    <w:semiHidden/>
    <w:rsid w:val="00DB2BB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B2BB2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DB2BB2"/>
    <w:pPr>
      <w:spacing w:after="0" w:line="240" w:lineRule="auto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B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2BB2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rsid w:val="00DB2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2BB2"/>
    <w:rPr>
      <w:rFonts w:eastAsia="Times New Roman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DB2BB2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2BB2"/>
    <w:rPr>
      <w:rFonts w:ascii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DB2B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2BB2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DB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BB2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840CCB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840CCB"/>
    <w:pPr>
      <w:ind w:left="720"/>
      <w:contextualSpacing/>
    </w:pPr>
  </w:style>
  <w:style w:type="paragraph" w:customStyle="1" w:styleId="ConsPlusNormal">
    <w:name w:val="ConsPlusNormal"/>
    <w:uiPriority w:val="99"/>
    <w:rsid w:val="00DB2BB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western">
    <w:name w:val="western"/>
    <w:basedOn w:val="Normal"/>
    <w:uiPriority w:val="99"/>
    <w:rsid w:val="00DB2BB2"/>
    <w:pPr>
      <w:spacing w:before="100" w:beforeAutospacing="1"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stat">
    <w:name w:val="stat"/>
    <w:basedOn w:val="Normal"/>
    <w:uiPriority w:val="99"/>
    <w:rsid w:val="00DB2BB2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paragraph" w:customStyle="1" w:styleId="bodytext0">
    <w:name w:val="bodytext"/>
    <w:basedOn w:val="Normal"/>
    <w:uiPriority w:val="99"/>
    <w:rsid w:val="00DB2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er-user-name">
    <w:name w:val="header-user-name"/>
    <w:basedOn w:val="DefaultParagraphFont"/>
    <w:uiPriority w:val="99"/>
    <w:rsid w:val="00DB2BB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B2BB2"/>
    <w:rPr>
      <w:rFonts w:cs="Times New Roman"/>
    </w:rPr>
  </w:style>
  <w:style w:type="character" w:customStyle="1" w:styleId="f01">
    <w:name w:val="f01"/>
    <w:basedOn w:val="DefaultParagraphFont"/>
    <w:uiPriority w:val="99"/>
    <w:rsid w:val="00DB2BB2"/>
    <w:rPr>
      <w:rFonts w:ascii="Times New Roman" w:hAnsi="Times New Roman" w:cs="Times New Roman"/>
    </w:rPr>
  </w:style>
  <w:style w:type="character" w:customStyle="1" w:styleId="FontStyle27">
    <w:name w:val="Font Style27"/>
    <w:basedOn w:val="DefaultParagraphFont"/>
    <w:uiPriority w:val="99"/>
    <w:rsid w:val="00DB2BB2"/>
    <w:rPr>
      <w:rFonts w:ascii="Arial Narrow" w:hAnsi="Arial Narrow" w:cs="Arial Narrow"/>
      <w:sz w:val="20"/>
      <w:szCs w:val="20"/>
    </w:rPr>
  </w:style>
  <w:style w:type="table" w:styleId="TableGrid">
    <w:name w:val="Table Grid"/>
    <w:basedOn w:val="TableNormal"/>
    <w:uiPriority w:val="99"/>
    <w:rsid w:val="00DB2BB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840CCB"/>
    <w:rPr>
      <w:rFonts w:cs="Times New Roman"/>
      <w:b/>
      <w:color w:val="C0504D"/>
    </w:rPr>
  </w:style>
  <w:style w:type="paragraph" w:styleId="Title">
    <w:name w:val="Title"/>
    <w:basedOn w:val="Normal"/>
    <w:next w:val="Normal"/>
    <w:link w:val="TitleChar"/>
    <w:uiPriority w:val="99"/>
    <w:qFormat/>
    <w:rsid w:val="00840CCB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840CCB"/>
    <w:rPr>
      <w:rFonts w:cs="Times New Roman"/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840CCB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0CCB"/>
    <w:rPr>
      <w:rFonts w:ascii="Cambria" w:hAnsi="Cambria" w:cs="Times New Roman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840CCB"/>
    <w:rPr>
      <w:rFonts w:cs="Times New Roman"/>
      <w:b/>
      <w:i/>
      <w:spacing w:val="10"/>
    </w:rPr>
  </w:style>
  <w:style w:type="paragraph" w:styleId="Quote">
    <w:name w:val="Quote"/>
    <w:basedOn w:val="Normal"/>
    <w:next w:val="Normal"/>
    <w:link w:val="QuoteChar"/>
    <w:uiPriority w:val="99"/>
    <w:qFormat/>
    <w:rsid w:val="00840CCB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840CCB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40CCB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40CCB"/>
    <w:rPr>
      <w:rFonts w:cs="Times New Roman"/>
      <w:b/>
      <w:i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99"/>
    <w:qFormat/>
    <w:rsid w:val="00840CCB"/>
    <w:rPr>
      <w:i/>
    </w:rPr>
  </w:style>
  <w:style w:type="character" w:styleId="IntenseEmphasis">
    <w:name w:val="Intense Emphasis"/>
    <w:basedOn w:val="DefaultParagraphFont"/>
    <w:uiPriority w:val="99"/>
    <w:qFormat/>
    <w:rsid w:val="00840CCB"/>
    <w:rPr>
      <w:b/>
      <w:i/>
      <w:color w:val="C0504D"/>
      <w:spacing w:val="10"/>
    </w:rPr>
  </w:style>
  <w:style w:type="character" w:styleId="SubtleReference">
    <w:name w:val="Subtle Reference"/>
    <w:basedOn w:val="DefaultParagraphFont"/>
    <w:uiPriority w:val="99"/>
    <w:qFormat/>
    <w:rsid w:val="00840CCB"/>
    <w:rPr>
      <w:b/>
    </w:rPr>
  </w:style>
  <w:style w:type="character" w:styleId="IntenseReference">
    <w:name w:val="Intense Reference"/>
    <w:basedOn w:val="DefaultParagraphFont"/>
    <w:uiPriority w:val="99"/>
    <w:qFormat/>
    <w:rsid w:val="00840CCB"/>
    <w:rPr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99"/>
    <w:qFormat/>
    <w:rsid w:val="00840CCB"/>
    <w:rPr>
      <w:rFonts w:ascii="Cambria" w:hAnsi="Cambria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840CCB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840CCB"/>
    <w:rPr>
      <w:b/>
      <w:bCs/>
      <w:caps/>
      <w:sz w:val="16"/>
      <w:szCs w:val="18"/>
    </w:rPr>
  </w:style>
  <w:style w:type="paragraph" w:styleId="BodyText2">
    <w:name w:val="Body Text 2"/>
    <w:basedOn w:val="Normal"/>
    <w:link w:val="BodyText2Char"/>
    <w:uiPriority w:val="99"/>
    <w:semiHidden/>
    <w:rsid w:val="00DB2B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B2BB2"/>
    <w:rPr>
      <w:rFonts w:eastAsia="Times New Roman" w:cs="Times New Roman"/>
      <w:lang w:val="en-US"/>
    </w:rPr>
  </w:style>
  <w:style w:type="paragraph" w:customStyle="1" w:styleId="msonormalbullet2gif">
    <w:name w:val="msonormalbullet2.gif"/>
    <w:basedOn w:val="Normal"/>
    <w:uiPriority w:val="99"/>
    <w:rsid w:val="00DB2BB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40C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2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29</Pages>
  <Words>7172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Рита Николаевна</cp:lastModifiedBy>
  <cp:revision>15</cp:revision>
  <cp:lastPrinted>2015-02-05T07:19:00Z</cp:lastPrinted>
  <dcterms:created xsi:type="dcterms:W3CDTF">2015-01-20T10:18:00Z</dcterms:created>
  <dcterms:modified xsi:type="dcterms:W3CDTF">2015-02-05T07:22:00Z</dcterms:modified>
</cp:coreProperties>
</file>