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428"/>
        <w:gridCol w:w="5143"/>
      </w:tblGrid>
      <w:tr w:rsidR="002A28FC" w:rsidRPr="003056D6" w:rsidTr="00D85F93">
        <w:tc>
          <w:tcPr>
            <w:tcW w:w="4428" w:type="dxa"/>
          </w:tcPr>
          <w:p w:rsidR="002A28FC" w:rsidRPr="003056D6" w:rsidRDefault="002A28FC" w:rsidP="003056D6">
            <w:pPr>
              <w:spacing w:after="0" w:line="240" w:lineRule="auto"/>
              <w:contextualSpacing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5143" w:type="dxa"/>
          </w:tcPr>
          <w:p w:rsidR="002A28FC" w:rsidRPr="00D85F93" w:rsidRDefault="002A28FC" w:rsidP="003056D6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F93">
              <w:rPr>
                <w:rFonts w:ascii="Times New Roman" w:hAnsi="Times New Roman"/>
                <w:color w:val="000000"/>
                <w:sz w:val="24"/>
                <w:szCs w:val="24"/>
              </w:rPr>
              <w:t>Главе администрации Волоконовского сельского поселения</w:t>
            </w:r>
          </w:p>
          <w:p w:rsidR="002A28FC" w:rsidRPr="00D85F93" w:rsidRDefault="002A28FC" w:rsidP="003056D6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F93">
              <w:rPr>
                <w:rFonts w:ascii="Times New Roman" w:hAnsi="Times New Roman"/>
                <w:color w:val="000000"/>
                <w:sz w:val="24"/>
                <w:szCs w:val="24"/>
              </w:rPr>
              <w:t>Жиленкову Владимиру Леонидовичу</w:t>
            </w:r>
          </w:p>
          <w:p w:rsidR="002A28FC" w:rsidRPr="00D85F93" w:rsidRDefault="002A28FC" w:rsidP="003056D6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28FC" w:rsidRPr="00D85F93" w:rsidRDefault="002A28FC" w:rsidP="003056D6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F93">
              <w:rPr>
                <w:rFonts w:ascii="Times New Roman" w:hAnsi="Times New Roman"/>
                <w:color w:val="000000"/>
                <w:sz w:val="24"/>
                <w:szCs w:val="24"/>
              </w:rPr>
              <w:t>Главного специалиста управляющей делами 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трации Волоконовского с/</w:t>
            </w:r>
            <w:r w:rsidRPr="00D85F9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  <w:p w:rsidR="002A28FC" w:rsidRPr="00D85F93" w:rsidRDefault="002A28FC" w:rsidP="003056D6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F93">
              <w:rPr>
                <w:rFonts w:ascii="Times New Roman" w:hAnsi="Times New Roman"/>
                <w:color w:val="000000"/>
                <w:sz w:val="24"/>
                <w:szCs w:val="24"/>
              </w:rPr>
              <w:t>Поддубной Риты Николаевны</w:t>
            </w:r>
          </w:p>
          <w:p w:rsidR="002A28FC" w:rsidRPr="003056D6" w:rsidRDefault="002A28FC" w:rsidP="00D85F93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28FC" w:rsidRDefault="002A28FC" w:rsidP="00435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28FC" w:rsidRPr="00D85F93" w:rsidRDefault="002A28FC" w:rsidP="00435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Уведомление</w:t>
      </w:r>
    </w:p>
    <w:p w:rsidR="002A28FC" w:rsidRPr="00D85F93" w:rsidRDefault="002A28FC" w:rsidP="00435B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 намерении выполнять иную оплачиваемую работу</w:t>
      </w:r>
    </w:p>
    <w:p w:rsidR="002A28FC" w:rsidRPr="00D85F93" w:rsidRDefault="002A28FC" w:rsidP="00435B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color w:val="000000"/>
          <w:sz w:val="24"/>
          <w:szCs w:val="24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Pr="00D85F93" w:rsidRDefault="002A28FC" w:rsidP="00435B9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85F93">
        <w:rPr>
          <w:rFonts w:ascii="Times New Roman" w:hAnsi="Times New Roman"/>
          <w:color w:val="000000"/>
          <w:sz w:val="18"/>
          <w:szCs w:val="18"/>
        </w:rPr>
        <w:t>наименование организации (учреждения), в которой предполагается осуществление иной оплачиваемой работы;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Pr="00D85F93" w:rsidRDefault="002A28F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85F93">
        <w:rPr>
          <w:rFonts w:ascii="Times New Roman" w:hAnsi="Times New Roman"/>
          <w:color w:val="000000"/>
          <w:sz w:val="18"/>
          <w:szCs w:val="18"/>
        </w:rPr>
        <w:t>наименование должности, по которой предполагается осуществление иной оплачиваемой работы;</w:t>
      </w:r>
    </w:p>
    <w:p w:rsidR="002A28FC" w:rsidRPr="00D85F93" w:rsidRDefault="002A28FC" w:rsidP="00435B9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85F93">
        <w:rPr>
          <w:rFonts w:ascii="Times New Roman" w:hAnsi="Times New Roman"/>
          <w:color w:val="000000"/>
          <w:sz w:val="18"/>
          <w:szCs w:val="18"/>
        </w:rPr>
        <w:t>предполагаемый график занятости (сроки и время выполнения иной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5F93">
        <w:rPr>
          <w:rFonts w:ascii="Times New Roman" w:hAnsi="Times New Roman"/>
          <w:color w:val="000000"/>
          <w:sz w:val="18"/>
          <w:szCs w:val="18"/>
        </w:rPr>
        <w:t>оплачиваемой работы);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Default="002A28FC" w:rsidP="00435B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A28FC" w:rsidRPr="00D85F93" w:rsidRDefault="002A28FC" w:rsidP="00435B9C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85F93">
        <w:rPr>
          <w:rFonts w:ascii="Times New Roman" w:hAnsi="Times New Roman"/>
          <w:color w:val="000000"/>
          <w:sz w:val="18"/>
          <w:szCs w:val="18"/>
        </w:rPr>
        <w:t>сведения о предстоящем виде деятельности, основные должностные обязанности.</w:t>
      </w:r>
    </w:p>
    <w:p w:rsidR="002A28FC" w:rsidRPr="00D85F93" w:rsidRDefault="002A28FC" w:rsidP="00435B9C">
      <w:pPr>
        <w:shd w:val="clear" w:color="auto" w:fill="FFFFFF"/>
        <w:spacing w:before="313" w:after="376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color w:val="000000"/>
          <w:sz w:val="24"/>
          <w:szCs w:val="24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</w:t>
      </w:r>
    </w:p>
    <w:p w:rsidR="002A28FC" w:rsidRPr="00D85F93" w:rsidRDefault="002A28FC" w:rsidP="00435B9C">
      <w:pPr>
        <w:shd w:val="clear" w:color="auto" w:fill="FFFFFF"/>
        <w:spacing w:before="313" w:after="376" w:line="240" w:lineRule="auto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color w:val="000000"/>
          <w:sz w:val="24"/>
          <w:szCs w:val="24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2A28FC" w:rsidRDefault="002A28FC" w:rsidP="00435B9C">
      <w:pPr>
        <w:shd w:val="clear" w:color="auto" w:fill="FFFFFF"/>
        <w:spacing w:before="313" w:after="376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"__" __________20 ___г.</w:t>
      </w:r>
    </w:p>
    <w:p w:rsidR="002A28FC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                                                      _____________________________</w:t>
      </w:r>
    </w:p>
    <w:p w:rsidR="002A28FC" w:rsidRPr="00D85F93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D85F93">
        <w:rPr>
          <w:rFonts w:ascii="Times New Roman" w:hAnsi="Times New Roman"/>
          <w:color w:val="000000"/>
          <w:sz w:val="18"/>
          <w:szCs w:val="18"/>
        </w:rPr>
        <w:t xml:space="preserve">(подпись)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</w:t>
      </w:r>
      <w:r w:rsidRPr="00D85F93">
        <w:rPr>
          <w:rFonts w:ascii="Times New Roman" w:hAnsi="Times New Roman"/>
          <w:color w:val="000000"/>
          <w:sz w:val="18"/>
          <w:szCs w:val="18"/>
        </w:rPr>
        <w:t xml:space="preserve">                   (фамилия, имя, отчество)</w:t>
      </w:r>
    </w:p>
    <w:p w:rsidR="002A28FC" w:rsidRPr="00D85F93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A28FC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Мнение представителя нанимателя (работодателя)</w:t>
      </w:r>
    </w:p>
    <w:p w:rsidR="002A28FC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</w:p>
    <w:p w:rsidR="002A28FC" w:rsidRDefault="002A28FC" w:rsidP="00435B9C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   _____________________   _________________________________</w:t>
      </w:r>
    </w:p>
    <w:p w:rsidR="002A28FC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          (подпись)</w:t>
      </w:r>
      <w:r>
        <w:rPr>
          <w:rFonts w:ascii="Times New Roman" w:hAnsi="Times New Roman"/>
          <w:color w:val="000000"/>
        </w:rPr>
        <w:tab/>
        <w:t xml:space="preserve">          (ФИО)</w:t>
      </w:r>
    </w:p>
    <w:p w:rsidR="002A28FC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</w:p>
    <w:p w:rsidR="002A28FC" w:rsidRPr="00D85F93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color w:val="000000"/>
          <w:sz w:val="24"/>
          <w:szCs w:val="24"/>
        </w:rPr>
        <w:t>Регистрационный номер в журнале регистрации уведомлений _______</w:t>
      </w:r>
    </w:p>
    <w:p w:rsidR="002A28FC" w:rsidRPr="00D85F93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85F93">
        <w:rPr>
          <w:rFonts w:ascii="Times New Roman" w:hAnsi="Times New Roman"/>
          <w:color w:val="000000"/>
          <w:sz w:val="24"/>
          <w:szCs w:val="24"/>
        </w:rPr>
        <w:t>Дата регистрации уведомления ________________</w:t>
      </w:r>
    </w:p>
    <w:p w:rsidR="002A28FC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</w:p>
    <w:p w:rsidR="002A28FC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</w:p>
    <w:p w:rsidR="002A28FC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</w:t>
      </w:r>
    </w:p>
    <w:p w:rsidR="002A28FC" w:rsidRPr="00D85F93" w:rsidRDefault="002A28FC" w:rsidP="00435B9C">
      <w:pPr>
        <w:shd w:val="clear" w:color="auto" w:fill="FFFFFF"/>
        <w:tabs>
          <w:tab w:val="left" w:pos="2817"/>
          <w:tab w:val="left" w:pos="5685"/>
        </w:tabs>
        <w:spacing w:after="120" w:line="240" w:lineRule="auto"/>
        <w:contextualSpacing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         (</w:t>
      </w:r>
      <w:r w:rsidRPr="00D85F93">
        <w:rPr>
          <w:rFonts w:ascii="Times New Roman" w:hAnsi="Times New Roman"/>
          <w:color w:val="000000"/>
          <w:sz w:val="18"/>
          <w:szCs w:val="18"/>
        </w:rPr>
        <w:t>фамилия, инициалы муниципального служащего, зарегистрировавшего уведомление)</w:t>
      </w:r>
    </w:p>
    <w:p w:rsidR="002A28FC" w:rsidRPr="00D85F93" w:rsidRDefault="002A28FC" w:rsidP="00435B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28FC" w:rsidRPr="00D85F93" w:rsidRDefault="002A28FC">
      <w:pPr>
        <w:rPr>
          <w:sz w:val="18"/>
          <w:szCs w:val="18"/>
        </w:rPr>
      </w:pPr>
    </w:p>
    <w:sectPr w:rsidR="002A28FC" w:rsidRPr="00D85F93" w:rsidSect="00C3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9C"/>
    <w:rsid w:val="000970FA"/>
    <w:rsid w:val="002A28FC"/>
    <w:rsid w:val="003056D6"/>
    <w:rsid w:val="00435B9C"/>
    <w:rsid w:val="009670E0"/>
    <w:rsid w:val="00C3005F"/>
    <w:rsid w:val="00D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5B9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368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 Николаевна</cp:lastModifiedBy>
  <cp:revision>3</cp:revision>
  <cp:lastPrinted>2019-11-20T09:40:00Z</cp:lastPrinted>
  <dcterms:created xsi:type="dcterms:W3CDTF">2019-08-27T10:57:00Z</dcterms:created>
  <dcterms:modified xsi:type="dcterms:W3CDTF">2019-11-20T09:41:00Z</dcterms:modified>
</cp:coreProperties>
</file>