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DD" w:rsidRDefault="001555DD" w:rsidP="00C44487">
      <w:pPr>
        <w:pStyle w:val="Title"/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1555DD" w:rsidRPr="00C44487" w:rsidRDefault="001555DD" w:rsidP="00C44487">
      <w:pPr>
        <w:pStyle w:val="Title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" style="position:absolute;left:0;text-align:left;margin-left:306.3pt;margin-top:26.3pt;width:33.1pt;height:39.45pt;z-index:251658240;visibility:visible;mso-position-horizontal-relative:page;mso-position-vertical-relative:page" o:allowincell="f">
            <v:imagedata r:id="rId7" o:title="" chromakey="#d4d4d4" grayscale="t" bilevel="t"/>
            <w10:wrap type="topAndBottom" anchorx="page" anchory="page"/>
          </v:shape>
        </w:pict>
      </w:r>
      <w:r w:rsidRPr="00C44487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1555DD" w:rsidRPr="00C44487" w:rsidRDefault="001555DD" w:rsidP="00C44487">
      <w:pPr>
        <w:ind w:hanging="180"/>
        <w:rPr>
          <w:rFonts w:ascii="Times New Roman" w:hAnsi="Times New Roman"/>
          <w:b/>
          <w:sz w:val="28"/>
          <w:szCs w:val="28"/>
        </w:rPr>
      </w:pPr>
      <w:r w:rsidRPr="00C44487">
        <w:rPr>
          <w:rFonts w:ascii="Times New Roman" w:hAnsi="Times New Roman"/>
          <w:b/>
          <w:sz w:val="28"/>
          <w:szCs w:val="28"/>
        </w:rPr>
        <w:t>АДМИНИСТРАЦИИ ВОЛОКОНОВСКОГО СЕЛЬСКОГО ПОСЕЛЕНИЯ</w:t>
      </w:r>
    </w:p>
    <w:p w:rsidR="001555DD" w:rsidRPr="00C44487" w:rsidRDefault="001555DD" w:rsidP="00C44487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44487">
        <w:rPr>
          <w:rFonts w:ascii="Times New Roman" w:hAnsi="Times New Roman"/>
          <w:sz w:val="28"/>
          <w:szCs w:val="28"/>
          <w:lang w:val="ru-RU"/>
        </w:rPr>
        <w:t>МУНИЦИПАЛЬНОГО РАЙОНА «ЧЕРНЯНСКИЙ РАЙОН» БЕЛГОРОДСКОЙ ОБЛАСТИ</w:t>
      </w:r>
    </w:p>
    <w:p w:rsidR="001555DD" w:rsidRPr="00D552CD" w:rsidRDefault="001555DD" w:rsidP="00D552CD">
      <w:pPr>
        <w:rPr>
          <w:rFonts w:ascii="Times New Roman" w:hAnsi="Times New Roman"/>
          <w:sz w:val="28"/>
          <w:szCs w:val="28"/>
          <w:highlight w:val="yellow"/>
        </w:rPr>
      </w:pPr>
    </w:p>
    <w:p w:rsidR="001555DD" w:rsidRPr="00C44487" w:rsidRDefault="001555DD" w:rsidP="00D552CD">
      <w:pPr>
        <w:jc w:val="both"/>
        <w:rPr>
          <w:rFonts w:ascii="Times New Roman" w:hAnsi="Times New Roman"/>
          <w:sz w:val="28"/>
          <w:szCs w:val="28"/>
          <w:highlight w:val="red"/>
        </w:rPr>
      </w:pPr>
      <w:r w:rsidRPr="00C44487">
        <w:rPr>
          <w:rFonts w:ascii="Times New Roman" w:hAnsi="Times New Roman"/>
          <w:sz w:val="28"/>
          <w:szCs w:val="28"/>
        </w:rPr>
        <w:t xml:space="preserve">27 декабря  2018 года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44487">
        <w:rPr>
          <w:rFonts w:ascii="Times New Roman" w:hAnsi="Times New Roman"/>
          <w:sz w:val="28"/>
          <w:szCs w:val="28"/>
        </w:rPr>
        <w:t xml:space="preserve">           </w:t>
      </w:r>
      <w:r w:rsidRPr="00D647D3">
        <w:rPr>
          <w:rFonts w:ascii="Times New Roman" w:hAnsi="Times New Roman"/>
          <w:sz w:val="28"/>
          <w:szCs w:val="28"/>
        </w:rPr>
        <w:t>№ 81</w:t>
      </w:r>
    </w:p>
    <w:p w:rsidR="001555DD" w:rsidRPr="00D552CD" w:rsidRDefault="001555DD" w:rsidP="00D552CD">
      <w:pPr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5"/>
      </w:tblGrid>
      <w:tr w:rsidR="001555DD" w:rsidRPr="00407765" w:rsidTr="005366B7">
        <w:trPr>
          <w:trHeight w:val="626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1555DD" w:rsidRPr="00C44487" w:rsidRDefault="001555DD" w:rsidP="00D552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4487">
              <w:rPr>
                <w:rFonts w:ascii="Times New Roman" w:hAnsi="Times New Roman"/>
                <w:b/>
                <w:bCs/>
                <w:sz w:val="28"/>
                <w:szCs w:val="28"/>
              </w:rPr>
              <w:t>О порядке определения нормативных затрат на обеспечение функций органов местного самоуправления Волоконовского сельского поселения муниципального района «Чернянский район» Белгородской области, в том числе подведомственных им казенных</w:t>
            </w:r>
          </w:p>
          <w:p w:rsidR="001555DD" w:rsidRPr="00407765" w:rsidRDefault="001555DD" w:rsidP="00D552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4487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учреждений</w:t>
            </w:r>
            <w:r w:rsidRPr="004077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555DD" w:rsidRDefault="001555DD"/>
    <w:p w:rsidR="001555DD" w:rsidRPr="00F94A42" w:rsidRDefault="001555DD" w:rsidP="00644B02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исполнение</w:t>
      </w:r>
      <w:r w:rsidRPr="009F7D8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9F7D8B">
        <w:rPr>
          <w:rFonts w:ascii="Times New Roman" w:hAnsi="Times New Roman"/>
          <w:sz w:val="28"/>
          <w:szCs w:val="28"/>
        </w:rPr>
        <w:t xml:space="preserve"> 2 части 4 статьи 19 Федерального </w:t>
      </w:r>
      <w:hyperlink r:id="rId8" w:history="1">
        <w:r w:rsidRPr="009F7D8B">
          <w:rPr>
            <w:rFonts w:ascii="Times New Roman" w:hAnsi="Times New Roman"/>
            <w:sz w:val="28"/>
            <w:szCs w:val="28"/>
          </w:rPr>
          <w:t>закон</w:t>
        </w:r>
      </w:hyperlink>
      <w:r w:rsidRPr="009F7D8B">
        <w:rPr>
          <w:rFonts w:ascii="Times New Roman" w:hAnsi="Times New Roman"/>
          <w:sz w:val="28"/>
          <w:szCs w:val="28"/>
        </w:rPr>
        <w:t>а от</w:t>
      </w:r>
      <w:r>
        <w:rPr>
          <w:rFonts w:ascii="Times New Roman" w:hAnsi="Times New Roman"/>
          <w:sz w:val="28"/>
          <w:szCs w:val="28"/>
        </w:rPr>
        <w:br/>
      </w:r>
      <w:r w:rsidRPr="009F7D8B">
        <w:rPr>
          <w:rFonts w:ascii="Times New Roman" w:hAnsi="Times New Roman"/>
          <w:sz w:val="28"/>
          <w:szCs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/>
          <w:sz w:val="28"/>
          <w:szCs w:val="28"/>
        </w:rPr>
        <w:t xml:space="preserve"> в соответствии  с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на основании  Устава Волоконовского сельского поселения муниципального района «Чернянский район» Белгородской области, </w:t>
      </w:r>
      <w:r w:rsidRPr="00F94A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 сельского поселения </w:t>
      </w:r>
      <w:r w:rsidRPr="00F94A42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</w:t>
      </w:r>
      <w:r w:rsidRPr="00F94A42">
        <w:rPr>
          <w:rFonts w:ascii="Times New Roman" w:hAnsi="Times New Roman" w:cs="Times New Roman"/>
          <w:b/>
          <w:sz w:val="28"/>
          <w:szCs w:val="28"/>
        </w:rPr>
        <w:t xml:space="preserve">  постановляет</w:t>
      </w:r>
      <w:r w:rsidRPr="00F94A42">
        <w:rPr>
          <w:rFonts w:ascii="Times New Roman" w:hAnsi="Times New Roman" w:cs="Times New Roman"/>
          <w:sz w:val="28"/>
          <w:szCs w:val="28"/>
        </w:rPr>
        <w:t>:</w:t>
      </w:r>
    </w:p>
    <w:p w:rsidR="001555DD" w:rsidRPr="00B967DF" w:rsidRDefault="001555DD" w:rsidP="00B967DF">
      <w:pPr>
        <w:pStyle w:val="ListParagraph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caps/>
          <w:sz w:val="28"/>
          <w:szCs w:val="28"/>
          <w:lang w:val="ru-RU"/>
        </w:rPr>
      </w:pPr>
      <w:r w:rsidRPr="00B967DF">
        <w:rPr>
          <w:rFonts w:ascii="Times New Roman" w:hAnsi="Times New Roman"/>
          <w:sz w:val="28"/>
          <w:szCs w:val="28"/>
          <w:lang w:val="ru-RU"/>
        </w:rPr>
        <w:t xml:space="preserve">Утвердить Требования к определению </w:t>
      </w:r>
      <w:r w:rsidRPr="00B967DF">
        <w:rPr>
          <w:rFonts w:ascii="Times New Roman" w:hAnsi="Times New Roman"/>
          <w:bCs/>
          <w:sz w:val="28"/>
          <w:szCs w:val="28"/>
          <w:lang w:val="ru-RU"/>
        </w:rPr>
        <w:t xml:space="preserve">нормативных затрат на обеспечение функций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Волоконовского сельского поселения </w:t>
      </w:r>
      <w:r w:rsidRPr="00B967DF">
        <w:rPr>
          <w:rFonts w:ascii="Times New Roman" w:hAnsi="Times New Roman"/>
          <w:bCs/>
          <w:sz w:val="28"/>
          <w:szCs w:val="28"/>
          <w:lang w:val="ru-RU"/>
        </w:rPr>
        <w:t>Чернянского района, том числе подведомственных им казенных учреждений</w:t>
      </w:r>
      <w:r w:rsidRPr="00B967DF">
        <w:rPr>
          <w:rFonts w:ascii="Times New Roman" w:hAnsi="Times New Roman"/>
          <w:sz w:val="28"/>
          <w:szCs w:val="28"/>
          <w:lang w:val="ru-RU"/>
        </w:rPr>
        <w:t xml:space="preserve"> (прилагаются).</w:t>
      </w:r>
    </w:p>
    <w:p w:rsidR="001555DD" w:rsidRDefault="001555DD" w:rsidP="001E1FF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2563">
        <w:rPr>
          <w:rFonts w:ascii="Times New Roman" w:hAnsi="Times New Roman"/>
          <w:sz w:val="28"/>
          <w:szCs w:val="28"/>
          <w:lang w:val="ru-RU"/>
        </w:rPr>
        <w:t xml:space="preserve">Разместить Требования к определению </w:t>
      </w:r>
      <w:r w:rsidRPr="00A72563">
        <w:rPr>
          <w:rFonts w:ascii="Times New Roman" w:hAnsi="Times New Roman"/>
          <w:bCs/>
          <w:sz w:val="28"/>
          <w:szCs w:val="28"/>
          <w:lang w:val="ru-RU"/>
        </w:rPr>
        <w:t xml:space="preserve">нормативных затрат на обеспечение функций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Волоконовского сельского поселения </w:t>
      </w:r>
      <w:r w:rsidRPr="00A72563">
        <w:rPr>
          <w:rFonts w:ascii="Times New Roman" w:hAnsi="Times New Roman"/>
          <w:bCs/>
          <w:sz w:val="28"/>
          <w:szCs w:val="28"/>
          <w:lang w:val="ru-RU"/>
        </w:rPr>
        <w:t>Чернянского района, том числе подведомственных им казенных учреждений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на официальном сайте Единой информационной системы в сфере закупок (</w:t>
      </w:r>
      <w:r>
        <w:rPr>
          <w:rFonts w:ascii="Times New Roman" w:hAnsi="Times New Roman"/>
          <w:bCs/>
          <w:sz w:val="28"/>
          <w:szCs w:val="28"/>
        </w:rPr>
        <w:t>www</w:t>
      </w:r>
      <w:r w:rsidRPr="00500980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</w:rPr>
        <w:t>zakupki</w:t>
      </w:r>
      <w:r w:rsidRPr="00500980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</w:rPr>
        <w:t>gov</w:t>
      </w:r>
      <w:r w:rsidRPr="00500980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</w:rPr>
        <w:t>ru</w:t>
      </w:r>
      <w:r>
        <w:rPr>
          <w:rFonts w:ascii="Times New Roman" w:hAnsi="Times New Roman"/>
          <w:bCs/>
          <w:sz w:val="28"/>
          <w:szCs w:val="28"/>
          <w:lang w:val="ru-RU"/>
        </w:rPr>
        <w:t>),</w:t>
      </w:r>
      <w:r w:rsidRPr="00A7256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A72563">
        <w:rPr>
          <w:rFonts w:ascii="Times New Roman" w:hAnsi="Times New Roman"/>
          <w:sz w:val="28"/>
          <w:szCs w:val="28"/>
          <w:lang w:val="ru-RU"/>
        </w:rPr>
        <w:t>официальном сайте органов местного самоуправления в информационно-коммуникационной сети общего пользования.</w:t>
      </w:r>
    </w:p>
    <w:p w:rsidR="001555DD" w:rsidRDefault="001555DD" w:rsidP="00D552CD">
      <w:pPr>
        <w:pStyle w:val="ConsPlusNormal"/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E4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971E4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555DD" w:rsidRDefault="001555DD" w:rsidP="00D552CD">
      <w:pPr>
        <w:pStyle w:val="ConsPlusNormal"/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1555DD" w:rsidRPr="00BA320B" w:rsidRDefault="001555DD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1555DD" w:rsidRPr="00BA320B" w:rsidRDefault="001555DD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Волоконовского сельского поселения                                      В.Л. Жиленков</w:t>
      </w:r>
    </w:p>
    <w:tbl>
      <w:tblPr>
        <w:tblW w:w="0" w:type="auto"/>
        <w:tblLook w:val="00A0"/>
      </w:tblPr>
      <w:tblGrid>
        <w:gridCol w:w="4477"/>
        <w:gridCol w:w="5138"/>
      </w:tblGrid>
      <w:tr w:rsidR="001555DD" w:rsidRPr="00407765" w:rsidTr="000124F5">
        <w:tc>
          <w:tcPr>
            <w:tcW w:w="4477" w:type="dxa"/>
          </w:tcPr>
          <w:p w:rsidR="001555DD" w:rsidRPr="00D7419C" w:rsidRDefault="001555DD" w:rsidP="00D7419C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55DD" w:rsidRPr="00D7419C" w:rsidRDefault="001555DD" w:rsidP="00D7419C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1555DD" w:rsidRPr="00D7419C" w:rsidRDefault="001555DD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1555DD" w:rsidRPr="00D7419C" w:rsidRDefault="001555DD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Волоконовского сельского поселения</w:t>
            </w:r>
          </w:p>
          <w:p w:rsidR="001555DD" w:rsidRPr="00D7419C" w:rsidRDefault="001555DD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27</w:t>
            </w: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декабря 2018</w:t>
            </w: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  <w:p w:rsidR="001555DD" w:rsidRPr="00D7419C" w:rsidRDefault="001555DD" w:rsidP="00D7419C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55DD" w:rsidRPr="00D7419C" w:rsidRDefault="001555DD" w:rsidP="00D7419C">
      <w:pPr>
        <w:widowControl w:val="0"/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1555DD" w:rsidRPr="00D7419C" w:rsidRDefault="001555DD" w:rsidP="00D7419C">
      <w:pPr>
        <w:rPr>
          <w:rFonts w:ascii="Times New Roman" w:hAnsi="Times New Roman"/>
          <w:b/>
          <w:sz w:val="28"/>
          <w:szCs w:val="28"/>
        </w:rPr>
      </w:pPr>
    </w:p>
    <w:p w:rsidR="001555DD" w:rsidRPr="00D7419C" w:rsidRDefault="001555DD" w:rsidP="00D7419C">
      <w:pPr>
        <w:rPr>
          <w:rFonts w:ascii="Times New Roman" w:hAnsi="Times New Roman"/>
          <w:b/>
          <w:sz w:val="28"/>
          <w:szCs w:val="28"/>
        </w:rPr>
      </w:pPr>
      <w:r w:rsidRPr="00D7419C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1555DD" w:rsidRDefault="001555DD" w:rsidP="00D7419C">
      <w:pPr>
        <w:rPr>
          <w:rFonts w:ascii="Times New Roman" w:hAnsi="Times New Roman"/>
          <w:b/>
          <w:bCs/>
          <w:sz w:val="28"/>
          <w:szCs w:val="28"/>
        </w:rPr>
      </w:pPr>
      <w:r w:rsidRPr="00D7419C">
        <w:rPr>
          <w:rFonts w:ascii="Times New Roman" w:hAnsi="Times New Roman"/>
          <w:b/>
          <w:sz w:val="28"/>
          <w:szCs w:val="28"/>
        </w:rPr>
        <w:t xml:space="preserve">к определению </w:t>
      </w:r>
      <w:r w:rsidRPr="00D7419C">
        <w:rPr>
          <w:rFonts w:ascii="Times New Roman" w:hAnsi="Times New Roman"/>
          <w:b/>
          <w:bCs/>
          <w:sz w:val="28"/>
          <w:szCs w:val="28"/>
        </w:rPr>
        <w:t xml:space="preserve">нормативных затрат на обеспечение функций </w:t>
      </w:r>
    </w:p>
    <w:p w:rsidR="001555DD" w:rsidRPr="00D7419C" w:rsidRDefault="001555DD" w:rsidP="00D7419C">
      <w:pPr>
        <w:rPr>
          <w:rFonts w:ascii="Times New Roman" w:hAnsi="Times New Roman"/>
          <w:b/>
          <w:caps/>
          <w:sz w:val="28"/>
          <w:szCs w:val="28"/>
        </w:rPr>
      </w:pPr>
      <w:r w:rsidRPr="00D7419C">
        <w:rPr>
          <w:rFonts w:ascii="Times New Roman" w:hAnsi="Times New Roman"/>
          <w:b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b/>
          <w:bCs/>
          <w:sz w:val="28"/>
          <w:szCs w:val="28"/>
        </w:rPr>
        <w:t>Волоконовского сельского поселения Чернянского</w:t>
      </w:r>
      <w:r w:rsidRPr="00D7419C">
        <w:rPr>
          <w:rFonts w:ascii="Times New Roman" w:hAnsi="Times New Roman"/>
          <w:b/>
          <w:bCs/>
          <w:sz w:val="28"/>
          <w:szCs w:val="28"/>
        </w:rPr>
        <w:t xml:space="preserve"> района, том числе подведомственных им казенных учреждений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1. Настоящие требования устанавливают порядок определения нормативных затрат на обеспечение функций 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Волоконовского сельского поселения Чернянского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D7419C">
        <w:rPr>
          <w:rFonts w:ascii="Times New Roman" w:hAnsi="Times New Roman"/>
          <w:bCs/>
          <w:sz w:val="28"/>
          <w:szCs w:val="28"/>
        </w:rPr>
        <w:t xml:space="preserve"> и подведомственных им казенных учреждений в части закупок товаров, работ, услуг</w:t>
      </w:r>
      <w:r w:rsidRPr="00D7419C">
        <w:rPr>
          <w:rFonts w:ascii="Times New Roman" w:hAnsi="Times New Roman"/>
          <w:sz w:val="28"/>
          <w:szCs w:val="28"/>
        </w:rPr>
        <w:t xml:space="preserve"> (далее – нормативные затраты). 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</w:t>
      </w:r>
      <w:r w:rsidRPr="00D7419C">
        <w:rPr>
          <w:rFonts w:ascii="Times New Roman" w:hAnsi="Times New Roman"/>
          <w:bCs/>
          <w:sz w:val="28"/>
          <w:szCs w:val="28"/>
        </w:rPr>
        <w:t xml:space="preserve">соответствующего 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муниципального органа </w:t>
      </w:r>
      <w:r>
        <w:rPr>
          <w:rFonts w:ascii="Times New Roman" w:hAnsi="Times New Roman"/>
          <w:color w:val="000000"/>
          <w:sz w:val="28"/>
          <w:szCs w:val="28"/>
        </w:rPr>
        <w:t>Волоконовского сельского поселения Чернянского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D7419C">
        <w:rPr>
          <w:rFonts w:ascii="Times New Roman" w:hAnsi="Times New Roman"/>
          <w:bCs/>
          <w:sz w:val="28"/>
          <w:szCs w:val="28"/>
        </w:rPr>
        <w:t xml:space="preserve"> и подведомственных ему казенных учреждений</w:t>
      </w:r>
      <w:r w:rsidRPr="00D7419C">
        <w:rPr>
          <w:rFonts w:ascii="Times New Roman" w:hAnsi="Times New Roman"/>
          <w:sz w:val="28"/>
          <w:szCs w:val="28"/>
        </w:rPr>
        <w:t>.</w:t>
      </w:r>
    </w:p>
    <w:p w:rsidR="001555DD" w:rsidRPr="00D7419C" w:rsidRDefault="001555DD" w:rsidP="00D7419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3. Нормативные затраты, порядок определения которых не установлен Правилами </w:t>
      </w:r>
      <w:r w:rsidRPr="00D7419C">
        <w:rPr>
          <w:rFonts w:ascii="Times New Roman" w:hAnsi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Волоконовского сельского поселения Чернянского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D7419C">
        <w:rPr>
          <w:rFonts w:ascii="Times New Roman" w:hAnsi="Times New Roman"/>
          <w:bCs/>
          <w:sz w:val="28"/>
          <w:szCs w:val="28"/>
        </w:rPr>
        <w:t>, в том числе подведомственных им казенных учреждений</w:t>
      </w:r>
      <w:r w:rsidRPr="00D7419C">
        <w:rPr>
          <w:rFonts w:ascii="Times New Roman" w:hAnsi="Times New Roman"/>
          <w:sz w:val="28"/>
          <w:szCs w:val="28"/>
        </w:rPr>
        <w:t xml:space="preserve"> (далее - Правила), согласно приложению к Требованиям, определяются в порядке, устанавливаемом правовым актом муниципального органа.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объема доведенных органам местного самоуправления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19C">
        <w:rPr>
          <w:rFonts w:ascii="Times New Roman" w:hAnsi="Times New Roman"/>
          <w:bCs/>
          <w:sz w:val="28"/>
          <w:szCs w:val="28"/>
        </w:rPr>
        <w:t xml:space="preserve">и находящимся в их ведении казенным учреждениям, </w:t>
      </w:r>
      <w:r w:rsidRPr="00D7419C">
        <w:rPr>
          <w:rFonts w:ascii="Times New Roman" w:hAnsi="Times New Roman"/>
          <w:sz w:val="28"/>
          <w:szCs w:val="28"/>
        </w:rPr>
        <w:t xml:space="preserve">как получателям бюджетных средств, лимитов бюджетных обязательств на закупку товаров, работ, услуг в рамках исполнения бюджета </w:t>
      </w:r>
      <w:r>
        <w:rPr>
          <w:rFonts w:ascii="Times New Roman" w:hAnsi="Times New Roman"/>
          <w:sz w:val="28"/>
          <w:szCs w:val="28"/>
        </w:rPr>
        <w:t xml:space="preserve">Волоконовского сельского поселения </w:t>
      </w:r>
      <w:r w:rsidRPr="00D7419C">
        <w:rPr>
          <w:rFonts w:ascii="Times New Roman" w:hAnsi="Times New Roman"/>
          <w:sz w:val="28"/>
          <w:szCs w:val="28"/>
        </w:rPr>
        <w:t>муниципального района «</w:t>
      </w:r>
      <w:r>
        <w:rPr>
          <w:rFonts w:ascii="Times New Roman" w:hAnsi="Times New Roman"/>
          <w:color w:val="000000"/>
          <w:sz w:val="28"/>
          <w:szCs w:val="28"/>
        </w:rPr>
        <w:t>Чернянский</w:t>
      </w:r>
      <w:r w:rsidRPr="00D7419C"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муниципальные органы </w:t>
      </w:r>
      <w:r>
        <w:rPr>
          <w:rFonts w:ascii="Times New Roman" w:hAnsi="Times New Roman"/>
          <w:color w:val="000000"/>
          <w:sz w:val="28"/>
          <w:szCs w:val="28"/>
        </w:rPr>
        <w:t>Волоконовского сельского поселения Чернянского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D7419C">
        <w:rPr>
          <w:rFonts w:ascii="Times New Roman" w:hAnsi="Times New Roman"/>
          <w:bCs/>
          <w:sz w:val="28"/>
          <w:szCs w:val="28"/>
        </w:rPr>
        <w:t xml:space="preserve"> и подведомственные им казенные учреждени</w:t>
      </w:r>
      <w:r w:rsidRPr="00D7419C">
        <w:rPr>
          <w:rFonts w:ascii="Times New Roman" w:hAnsi="Times New Roman"/>
          <w:sz w:val="28"/>
          <w:szCs w:val="28"/>
        </w:rPr>
        <w:t xml:space="preserve">я учитывают его периодичность, предусмотренную </w:t>
      </w:r>
      <w:hyperlink w:anchor="Par598" w:history="1">
        <w:r w:rsidRPr="00D7419C">
          <w:rPr>
            <w:rFonts w:ascii="Times New Roman" w:hAnsi="Times New Roman"/>
            <w:sz w:val="28"/>
            <w:szCs w:val="28"/>
          </w:rPr>
          <w:t>пунктом 5</w:t>
        </w:r>
      </w:hyperlink>
      <w:r w:rsidRPr="00D7419C">
        <w:rPr>
          <w:rFonts w:ascii="Times New Roman" w:hAnsi="Times New Roman"/>
          <w:sz w:val="28"/>
          <w:szCs w:val="28"/>
        </w:rPr>
        <w:t>9 Правил.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6"/>
      <w:bookmarkEnd w:id="0"/>
      <w:r w:rsidRPr="00D7419C">
        <w:rPr>
          <w:rFonts w:ascii="Times New Roman" w:hAnsi="Times New Roman"/>
          <w:sz w:val="28"/>
          <w:szCs w:val="28"/>
        </w:rPr>
        <w:t xml:space="preserve">При определении нормативных затрат </w:t>
      </w:r>
      <w:r w:rsidRPr="00D7419C">
        <w:rPr>
          <w:rFonts w:ascii="Times New Roman" w:hAnsi="Times New Roman"/>
          <w:bCs/>
          <w:sz w:val="28"/>
          <w:szCs w:val="28"/>
        </w:rPr>
        <w:t xml:space="preserve">муниципальные органы </w:t>
      </w:r>
      <w:r>
        <w:rPr>
          <w:rFonts w:ascii="Times New Roman" w:hAnsi="Times New Roman"/>
          <w:bCs/>
          <w:sz w:val="28"/>
          <w:szCs w:val="28"/>
        </w:rPr>
        <w:t xml:space="preserve">Волоконовского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Чернянского</w:t>
      </w:r>
      <w:r w:rsidRPr="00D7419C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D7419C">
        <w:rPr>
          <w:rFonts w:ascii="Times New Roman" w:hAnsi="Times New Roman"/>
          <w:sz w:val="28"/>
          <w:szCs w:val="28"/>
        </w:rPr>
        <w:t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4. Для определения нормативных затрат в соответствии с </w:t>
      </w:r>
      <w:hyperlink w:anchor="Par92" w:history="1">
        <w:r w:rsidRPr="00D7419C">
          <w:rPr>
            <w:rFonts w:ascii="Times New Roman" w:hAnsi="Times New Roman"/>
            <w:sz w:val="28"/>
            <w:szCs w:val="28"/>
          </w:rPr>
          <w:t xml:space="preserve">разделами </w:t>
        </w:r>
        <w:r w:rsidRPr="00D7419C">
          <w:rPr>
            <w:rFonts w:ascii="Times New Roman" w:hAnsi="Times New Roman"/>
            <w:sz w:val="28"/>
            <w:szCs w:val="28"/>
            <w:lang w:val="en-US"/>
          </w:rPr>
          <w:t>I</w:t>
        </w:r>
      </w:hyperlink>
      <w:r w:rsidRPr="00D7419C">
        <w:rPr>
          <w:rFonts w:ascii="Times New Roman" w:hAnsi="Times New Roman"/>
          <w:sz w:val="28"/>
          <w:szCs w:val="28"/>
        </w:rPr>
        <w:t xml:space="preserve"> и </w:t>
      </w:r>
      <w:hyperlink w:anchor="Par383" w:history="1">
        <w:r w:rsidRPr="00D7419C">
          <w:rPr>
            <w:rFonts w:ascii="Times New Roman" w:hAnsi="Times New Roman"/>
            <w:sz w:val="28"/>
            <w:szCs w:val="28"/>
            <w:lang w:val="en-US"/>
          </w:rPr>
          <w:t>II</w:t>
        </w:r>
      </w:hyperlink>
      <w:r w:rsidRPr="00D7419C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цены товаров, работ, услуг, устанавливаемые муниципальными </w:t>
      </w:r>
      <w:r w:rsidRPr="00D7419C">
        <w:rPr>
          <w:rFonts w:ascii="Times New Roman" w:hAnsi="Times New Roman"/>
          <w:bCs/>
          <w:sz w:val="28"/>
          <w:szCs w:val="28"/>
        </w:rPr>
        <w:t xml:space="preserve">органами </w:t>
      </w:r>
      <w:r>
        <w:rPr>
          <w:rFonts w:ascii="Times New Roman" w:hAnsi="Times New Roman"/>
          <w:bCs/>
          <w:sz w:val="28"/>
          <w:szCs w:val="28"/>
        </w:rPr>
        <w:t xml:space="preserve">Волоконовского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Чернянского</w:t>
      </w:r>
      <w:r w:rsidRPr="00D7419C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D7419C">
        <w:rPr>
          <w:rFonts w:ascii="Times New Roman" w:hAnsi="Times New Roman"/>
          <w:sz w:val="28"/>
          <w:szCs w:val="28"/>
        </w:rPr>
        <w:t xml:space="preserve"> с учетом положений статьи 22 Федерального закона от 05 апреля 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</w:t>
      </w:r>
      <w:hyperlink w:anchor="Par92" w:history="1">
        <w:r w:rsidRPr="00D7419C">
          <w:rPr>
            <w:rFonts w:ascii="Times New Roman" w:hAnsi="Times New Roman"/>
            <w:sz w:val="28"/>
            <w:szCs w:val="28"/>
          </w:rPr>
          <w:t xml:space="preserve">разделами </w:t>
        </w:r>
        <w:r w:rsidRPr="00D7419C">
          <w:rPr>
            <w:rFonts w:ascii="Times New Roman" w:hAnsi="Times New Roman"/>
            <w:sz w:val="28"/>
            <w:szCs w:val="28"/>
            <w:lang w:val="en-US"/>
          </w:rPr>
          <w:t>I</w:t>
        </w:r>
      </w:hyperlink>
      <w:r w:rsidRPr="00D7419C">
        <w:rPr>
          <w:rFonts w:ascii="Times New Roman" w:hAnsi="Times New Roman"/>
          <w:sz w:val="28"/>
          <w:szCs w:val="28"/>
        </w:rPr>
        <w:t xml:space="preserve"> и </w:t>
      </w:r>
      <w:hyperlink w:anchor="Par383" w:history="1">
        <w:r w:rsidRPr="00D7419C">
          <w:rPr>
            <w:rFonts w:ascii="Times New Roman" w:hAnsi="Times New Roman"/>
            <w:sz w:val="28"/>
            <w:szCs w:val="28"/>
            <w:lang w:val="en-US"/>
          </w:rPr>
          <w:t>II</w:t>
        </w:r>
      </w:hyperlink>
      <w:r w:rsidRPr="00D7419C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муниципальными </w:t>
      </w:r>
      <w:r w:rsidRPr="00D7419C">
        <w:rPr>
          <w:rFonts w:ascii="Times New Roman" w:hAnsi="Times New Roman"/>
          <w:bCs/>
          <w:sz w:val="28"/>
          <w:szCs w:val="28"/>
        </w:rPr>
        <w:t xml:space="preserve">органами </w:t>
      </w:r>
      <w:r>
        <w:rPr>
          <w:rFonts w:ascii="Times New Roman" w:hAnsi="Times New Roman"/>
          <w:bCs/>
          <w:sz w:val="28"/>
          <w:szCs w:val="28"/>
        </w:rPr>
        <w:t xml:space="preserve">Волоконовского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Чернянского</w:t>
      </w:r>
      <w:r w:rsidRPr="00D7419C">
        <w:rPr>
          <w:rFonts w:ascii="Times New Roman" w:hAnsi="Times New Roman"/>
          <w:bCs/>
          <w:sz w:val="28"/>
          <w:szCs w:val="28"/>
        </w:rPr>
        <w:t xml:space="preserve"> района. 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5. </w:t>
      </w:r>
      <w:r w:rsidRPr="00D7419C">
        <w:rPr>
          <w:rFonts w:ascii="Times New Roman" w:hAnsi="Times New Roman"/>
          <w:bCs/>
          <w:sz w:val="28"/>
          <w:szCs w:val="28"/>
        </w:rPr>
        <w:t xml:space="preserve">Муниципальные органы </w:t>
      </w:r>
      <w:r>
        <w:rPr>
          <w:rFonts w:ascii="Times New Roman" w:hAnsi="Times New Roman"/>
          <w:bCs/>
          <w:sz w:val="28"/>
          <w:szCs w:val="28"/>
        </w:rPr>
        <w:t xml:space="preserve">Волоконовского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Чернянского</w:t>
      </w:r>
      <w:r w:rsidRPr="00D7419C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D7419C">
        <w:rPr>
          <w:rFonts w:ascii="Times New Roman" w:hAnsi="Times New Roman"/>
          <w:sz w:val="28"/>
          <w:szCs w:val="28"/>
        </w:rPr>
        <w:t xml:space="preserve"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Pr="00D7419C">
        <w:rPr>
          <w:rFonts w:ascii="Times New Roman" w:hAnsi="Times New Roman"/>
          <w:bCs/>
          <w:sz w:val="28"/>
          <w:szCs w:val="28"/>
        </w:rPr>
        <w:t xml:space="preserve">муниципального органа </w:t>
      </w:r>
      <w:r>
        <w:rPr>
          <w:rFonts w:ascii="Times New Roman" w:hAnsi="Times New Roman"/>
          <w:bCs/>
          <w:sz w:val="28"/>
          <w:szCs w:val="28"/>
        </w:rPr>
        <w:t xml:space="preserve">Волоконовского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Чернянского</w:t>
      </w:r>
      <w:r w:rsidRPr="00D7419C">
        <w:rPr>
          <w:rFonts w:ascii="Times New Roman" w:hAnsi="Times New Roman"/>
          <w:bCs/>
          <w:sz w:val="28"/>
          <w:szCs w:val="28"/>
        </w:rPr>
        <w:t xml:space="preserve"> района,</w:t>
      </w:r>
      <w:r w:rsidRPr="00D7419C">
        <w:rPr>
          <w:rFonts w:ascii="Times New Roman" w:hAnsi="Times New Roman"/>
          <w:sz w:val="28"/>
          <w:szCs w:val="28"/>
        </w:rPr>
        <w:t xml:space="preserve"> должностных обязанностей его работников) нормативы: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- количества абонентских номеров пользовательского (оконечного) оборудования, подключенного к сети подвижной связи; 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средств подвижной связи;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цены услуг подвижной связи;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- количества </w:t>
      </w:r>
      <w:r w:rsidRPr="00D7419C">
        <w:rPr>
          <w:rFonts w:ascii="Times New Roman" w:hAnsi="Times New Roman"/>
          <w:sz w:val="28"/>
          <w:szCs w:val="28"/>
          <w:lang w:val="en-US"/>
        </w:rPr>
        <w:t>SIM</w:t>
      </w:r>
      <w:r w:rsidRPr="00D7419C">
        <w:rPr>
          <w:rFonts w:ascii="Times New Roman" w:hAnsi="Times New Roman"/>
          <w:sz w:val="28"/>
          <w:szCs w:val="28"/>
        </w:rPr>
        <w:t>-карт;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цены и количества принтеров, многофункциональных устройств и копировальных аппаратов (оргтехники);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планшетных компьютеров;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          - количества и цены носителей информации;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перечня периодических печатных изданий и справочной литературы;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транспортных средств;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мебели;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канцелярских принадлежностей;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хозяйственных товаров и принадлежностей;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материальных запасов для нужд гражданской обороны;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иных товаров и услуг.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D7419C">
        <w:rPr>
          <w:rFonts w:ascii="Times New Roman" w:hAnsi="Times New Roman"/>
          <w:bCs/>
          <w:sz w:val="28"/>
          <w:szCs w:val="28"/>
        </w:rPr>
        <w:t xml:space="preserve">муниципального органа </w:t>
      </w:r>
      <w:r>
        <w:rPr>
          <w:rFonts w:ascii="Times New Roman" w:hAnsi="Times New Roman"/>
          <w:bCs/>
          <w:sz w:val="28"/>
          <w:szCs w:val="28"/>
        </w:rPr>
        <w:t xml:space="preserve">Волоконовского сельского поселения Чернянского </w:t>
      </w:r>
      <w:r w:rsidRPr="00D7419C">
        <w:rPr>
          <w:rFonts w:ascii="Times New Roman" w:hAnsi="Times New Roman"/>
          <w:bCs/>
          <w:sz w:val="28"/>
          <w:szCs w:val="28"/>
        </w:rPr>
        <w:t>района и подведомственных ему казенных учреждений.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bCs/>
          <w:sz w:val="28"/>
          <w:szCs w:val="28"/>
        </w:rPr>
        <w:t xml:space="preserve">Муниципальными органами </w:t>
      </w:r>
      <w:r>
        <w:rPr>
          <w:rFonts w:ascii="Times New Roman" w:hAnsi="Times New Roman"/>
          <w:bCs/>
          <w:sz w:val="28"/>
          <w:szCs w:val="28"/>
        </w:rPr>
        <w:t xml:space="preserve">Волоконовского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Чернянского</w:t>
      </w:r>
      <w:r w:rsidRPr="00D7419C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D7419C">
        <w:rPr>
          <w:rFonts w:ascii="Times New Roman" w:hAnsi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" w:name="Par75"/>
      <w:bookmarkEnd w:id="1"/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Look w:val="00A0"/>
      </w:tblPr>
      <w:tblGrid>
        <w:gridCol w:w="4644"/>
        <w:gridCol w:w="5245"/>
      </w:tblGrid>
      <w:tr w:rsidR="001555DD" w:rsidRPr="00407765" w:rsidTr="000124F5">
        <w:tc>
          <w:tcPr>
            <w:tcW w:w="4644" w:type="dxa"/>
          </w:tcPr>
          <w:p w:rsidR="001555DD" w:rsidRPr="00D7419C" w:rsidRDefault="001555DD" w:rsidP="00D7419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1555DD" w:rsidRPr="00D7419C" w:rsidRDefault="001555DD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1555DD" w:rsidRPr="00D7419C" w:rsidRDefault="001555DD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Требованиям к определению </w:t>
            </w:r>
          </w:p>
          <w:p w:rsidR="001555DD" w:rsidRPr="00D7419C" w:rsidRDefault="001555DD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нормативных затрат на обеспечение функций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Волоконовского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Чернянского</w:t>
            </w: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района, том числе подведомственных им казенных учреждений</w:t>
            </w:r>
          </w:p>
        </w:tc>
      </w:tr>
    </w:tbl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ПРАВИЛА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br/>
        <w:t xml:space="preserve">определения нормативных затрат </w:t>
      </w:r>
      <w:r w:rsidRPr="00D7419C">
        <w:rPr>
          <w:rFonts w:ascii="Times New Roman" w:hAnsi="Times New Roman"/>
          <w:b/>
          <w:kern w:val="32"/>
          <w:sz w:val="28"/>
          <w:szCs w:val="28"/>
        </w:rPr>
        <w:t xml:space="preserve">на обеспечение функций </w:t>
      </w:r>
    </w:p>
    <w:p w:rsidR="001555DD" w:rsidRDefault="001555DD" w:rsidP="00D7419C">
      <w:pPr>
        <w:keepNext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D7419C">
        <w:rPr>
          <w:rFonts w:ascii="Times New Roman" w:hAnsi="Times New Roman"/>
          <w:b/>
          <w:kern w:val="32"/>
          <w:sz w:val="28"/>
          <w:szCs w:val="28"/>
        </w:rPr>
        <w:t xml:space="preserve">органов местного самоуправления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kern w:val="32"/>
          <w:sz w:val="28"/>
          <w:szCs w:val="28"/>
        </w:rPr>
      </w:pPr>
      <w:r>
        <w:rPr>
          <w:rFonts w:ascii="Times New Roman" w:hAnsi="Times New Roman"/>
          <w:b/>
          <w:kern w:val="32"/>
          <w:sz w:val="28"/>
          <w:szCs w:val="28"/>
        </w:rPr>
        <w:t xml:space="preserve">Волоконовского сельского поселения </w:t>
      </w:r>
      <w:r w:rsidRPr="00476FBB">
        <w:rPr>
          <w:rFonts w:ascii="Times New Roman" w:hAnsi="Times New Roman"/>
          <w:b/>
          <w:color w:val="000000"/>
          <w:sz w:val="28"/>
          <w:szCs w:val="28"/>
        </w:rPr>
        <w:t>Чернянского</w:t>
      </w:r>
      <w:r w:rsidRPr="00476FBB">
        <w:rPr>
          <w:rFonts w:ascii="Times New Roman" w:hAnsi="Times New Roman"/>
          <w:b/>
          <w:kern w:val="32"/>
          <w:sz w:val="28"/>
          <w:szCs w:val="28"/>
        </w:rPr>
        <w:t xml:space="preserve"> </w:t>
      </w:r>
      <w:r w:rsidRPr="00D7419C">
        <w:rPr>
          <w:rFonts w:ascii="Times New Roman" w:hAnsi="Times New Roman"/>
          <w:b/>
          <w:kern w:val="32"/>
          <w:sz w:val="28"/>
          <w:szCs w:val="28"/>
        </w:rPr>
        <w:t xml:space="preserve">района,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kern w:val="32"/>
          <w:sz w:val="28"/>
          <w:szCs w:val="28"/>
        </w:rPr>
        <w:t>том числе подведомственных им казенных учреждений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</w:p>
    <w:p w:rsidR="001555DD" w:rsidRPr="00D7419C" w:rsidRDefault="001555DD" w:rsidP="00D7419C">
      <w:pPr>
        <w:jc w:val="left"/>
        <w:rPr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2" w:name="sub_100"/>
      <w:smartTag w:uri="urn:schemas-microsoft-com:office:smarttags" w:element="metricconverter">
        <w:smartTagPr>
          <w:attr w:name="ProductID" w:val="2008 г"/>
        </w:smartTagPr>
        <w:smartTag w:uri="urn:schemas-microsoft-com:office:smarttags" w:element="place">
          <w:r w:rsidRPr="00D7419C">
            <w:rPr>
              <w:rFonts w:ascii="Times New Roman" w:hAnsi="Times New Roman"/>
              <w:b/>
              <w:bCs/>
              <w:kern w:val="32"/>
              <w:sz w:val="28"/>
              <w:szCs w:val="28"/>
              <w:lang w:val="en-US"/>
            </w:rPr>
            <w:t>I</w:t>
          </w:r>
          <w:r w:rsidRPr="00D7419C">
            <w:rPr>
              <w:rFonts w:ascii="Times New Roman" w:hAnsi="Times New Roman"/>
              <w:b/>
              <w:bCs/>
              <w:kern w:val="32"/>
              <w:sz w:val="28"/>
              <w:szCs w:val="28"/>
            </w:rPr>
            <w:t>.</w:t>
          </w:r>
        </w:smartTag>
      </w:smartTag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 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2"/>
    <w:p w:rsidR="001555DD" w:rsidRPr="00D7419C" w:rsidRDefault="001555DD" w:rsidP="00D7419C">
      <w:pPr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keepNext/>
        <w:spacing w:before="240" w:after="60"/>
        <w:jc w:val="left"/>
        <w:outlineLvl w:val="0"/>
        <w:rPr>
          <w:rFonts w:ascii="Times New Roman" w:hAnsi="Times New Roman"/>
          <w:bCs/>
          <w:kern w:val="32"/>
          <w:sz w:val="28"/>
          <w:szCs w:val="28"/>
        </w:rPr>
      </w:pPr>
      <w:bookmarkStart w:id="3" w:name="sub_101"/>
      <w:r w:rsidRPr="00D7419C">
        <w:rPr>
          <w:rFonts w:ascii="Times New Roman" w:hAnsi="Times New Roman"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Cs/>
          <w:kern w:val="32"/>
          <w:sz w:val="28"/>
          <w:szCs w:val="28"/>
        </w:rPr>
        <w:t>услуги связи</w:t>
      </w:r>
    </w:p>
    <w:bookmarkEnd w:id="3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" w:name="sub_1011"/>
      <w:r w:rsidRPr="00D7419C">
        <w:rPr>
          <w:rFonts w:ascii="Times New Roman" w:hAnsi="Times New Roman"/>
          <w:b/>
          <w:sz w:val="24"/>
          <w:szCs w:val="24"/>
        </w:rPr>
        <w:t>1. Затраты на абонентскую плату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44" o:spid="_x0000_i1025" type="#_x0000_t75" style="width:18pt;height:18pt;visibility:visible">
            <v:imagedata r:id="rId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3" o:spid="_x0000_i1026" type="#_x0000_t75" style="width:130.2pt;height:45pt;visibility:visible">
            <v:imagedata r:id="rId1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2" o:spid="_x0000_i1027" type="#_x0000_t75" style="width:21.6pt;height:18pt;visibility:visible">
            <v:imagedata r:id="rId1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абонентской платой;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1" o:spid="_x0000_i1028" type="#_x0000_t75" style="width:22.8pt;height:18pt;visibility:visible">
            <v:imagedata r:id="rId1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ежемесячная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-я абонентская плата в расчете на 1 абонентский номер для передачи голосовой информации;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0" o:spid="_x0000_i1029" type="#_x0000_t75" style="width:22.8pt;height:18pt;visibility:visible">
            <v:imagedata r:id="rId1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абонентской платой.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" w:name="sub_1012"/>
      <w:r w:rsidRPr="00D7419C">
        <w:rPr>
          <w:rFonts w:ascii="Times New Roman" w:hAnsi="Times New Roman"/>
          <w:b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39" o:spid="_x0000_i1030" type="#_x0000_t75" style="width:22.2pt;height:18pt;visibility:visible">
            <v:imagedata r:id="rId1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8" o:spid="_x0000_i1031" type="#_x0000_t75" style="width:426.6pt;height:45pt;visibility:visible">
            <v:imagedata r:id="rId1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7" o:spid="_x0000_i1032" type="#_x0000_t75" style="width:19.8pt;height:18pt;visibility:visible">
            <v:imagedata r:id="rId1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 w:rsidRPr="00D7419C">
        <w:rPr>
          <w:rFonts w:ascii="Times New Roman" w:hAnsi="Times New Roman"/>
          <w:sz w:val="24"/>
          <w:szCs w:val="24"/>
          <w:lang w:val="en-US"/>
        </w:rPr>
        <w:t>g</w:t>
      </w:r>
      <w:r w:rsidRPr="00D7419C">
        <w:rPr>
          <w:rFonts w:ascii="Times New Roman" w:hAnsi="Times New Roman"/>
          <w:sz w:val="24"/>
          <w:szCs w:val="24"/>
        </w:rPr>
        <w:t>-м тарифом;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6" o:spid="_x0000_i1033" type="#_x0000_t75" style="width:19.8pt;height:18pt;visibility:visible">
            <v:imagedata r:id="rId1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D7419C">
        <w:rPr>
          <w:rFonts w:ascii="Times New Roman" w:hAnsi="Times New Roman"/>
          <w:sz w:val="24"/>
          <w:szCs w:val="24"/>
          <w:lang w:val="en-US"/>
        </w:rPr>
        <w:t>g</w:t>
      </w:r>
      <w:r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5" o:spid="_x0000_i1034" type="#_x0000_t75" style="width:19.8pt;height:18pt;visibility:visible">
            <v:imagedata r:id="rId1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минуты разговора при местных телефонных соединениях по </w:t>
      </w:r>
      <w:r w:rsidRPr="00D7419C">
        <w:rPr>
          <w:rFonts w:ascii="Times New Roman" w:hAnsi="Times New Roman"/>
          <w:sz w:val="24"/>
          <w:szCs w:val="24"/>
          <w:lang w:val="en-US"/>
        </w:rPr>
        <w:t>g</w:t>
      </w:r>
      <w:r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4" o:spid="_x0000_i1035" type="#_x0000_t75" style="width:22.8pt;height:18pt;visibility:visible">
            <v:imagedata r:id="rId1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r w:rsidRPr="00D7419C">
        <w:rPr>
          <w:rFonts w:ascii="Times New Roman" w:hAnsi="Times New Roman"/>
          <w:sz w:val="24"/>
          <w:szCs w:val="24"/>
          <w:lang w:val="en-US"/>
        </w:rPr>
        <w:t>g</w:t>
      </w:r>
      <w:r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3" o:spid="_x0000_i1036" type="#_x0000_t75" style="width:22.2pt;height:18pt;visibility:visible">
            <v:imagedata r:id="rId2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 тарифом;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2" o:spid="_x0000_i1037" type="#_x0000_t75" style="width:19.8pt;height:18pt;visibility:visible">
            <v:imagedata r:id="rId2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1" o:spid="_x0000_i1038" type="#_x0000_t75" style="width:21.6pt;height:18pt;visibility:visible">
            <v:imagedata r:id="rId2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0" o:spid="_x0000_i1039" type="#_x0000_t75" style="width:24pt;height:18pt;visibility:visible">
            <v:imagedata r:id="rId2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9" o:spid="_x0000_i1040" type="#_x0000_t75" style="width:24pt;height:18pt;visibility:visible">
            <v:imagedata r:id="rId2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</w:t>
      </w:r>
      <w:r w:rsidRPr="00D7419C">
        <w:rPr>
          <w:rFonts w:ascii="Times New Roman" w:hAnsi="Times New Roman"/>
          <w:sz w:val="24"/>
          <w:szCs w:val="24"/>
          <w:lang w:val="en-US"/>
        </w:rPr>
        <w:t>j</w:t>
      </w:r>
      <w:r w:rsidRPr="00D7419C">
        <w:rPr>
          <w:rFonts w:ascii="Times New Roman" w:hAnsi="Times New Roman"/>
          <w:sz w:val="24"/>
          <w:szCs w:val="24"/>
        </w:rPr>
        <w:t>-м тарифом;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8" o:spid="_x0000_i1041" type="#_x0000_t75" style="width:22.2pt;height:18pt;visibility:visible">
            <v:imagedata r:id="rId2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Pr="00D7419C">
        <w:rPr>
          <w:rFonts w:ascii="Times New Roman" w:hAnsi="Times New Roman"/>
          <w:sz w:val="24"/>
          <w:szCs w:val="24"/>
          <w:lang w:val="en-US"/>
        </w:rPr>
        <w:t>j</w:t>
      </w:r>
      <w:r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7" o:spid="_x0000_i1042" type="#_x0000_t75" style="width:22.8pt;height:18pt;visibility:visible">
            <v:imagedata r:id="rId2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r w:rsidRPr="00D7419C">
        <w:rPr>
          <w:rFonts w:ascii="Times New Roman" w:hAnsi="Times New Roman"/>
          <w:sz w:val="24"/>
          <w:szCs w:val="24"/>
          <w:lang w:val="en-US"/>
        </w:rPr>
        <w:t>j</w:t>
      </w:r>
      <w:r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6" o:spid="_x0000_i1043" type="#_x0000_t75" style="width:25.2pt;height:18pt;visibility:visible">
            <v:imagedata r:id="rId2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r w:rsidRPr="00D7419C">
        <w:rPr>
          <w:rFonts w:ascii="Times New Roman" w:hAnsi="Times New Roman"/>
          <w:sz w:val="24"/>
          <w:szCs w:val="24"/>
          <w:lang w:val="en-US"/>
        </w:rPr>
        <w:t>j</w:t>
      </w:r>
      <w:r w:rsidRPr="00D7419C">
        <w:rPr>
          <w:rFonts w:ascii="Times New Roman" w:hAnsi="Times New Roman"/>
          <w:sz w:val="24"/>
          <w:szCs w:val="24"/>
        </w:rPr>
        <w:t>-му тарифу.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sub_1013"/>
      <w:r w:rsidRPr="00D7419C">
        <w:rPr>
          <w:rFonts w:ascii="Times New Roman" w:hAnsi="Times New Roman"/>
          <w:b/>
          <w:sz w:val="24"/>
          <w:szCs w:val="24"/>
        </w:rPr>
        <w:t>3. Затраты на оплату услуг подвижной связи (</w:t>
      </w:r>
      <w:r w:rsidRPr="000F3084">
        <w:rPr>
          <w:rFonts w:ascii="Times New Roman" w:hAnsi="Times New Roman"/>
          <w:b/>
          <w:noProof/>
          <w:position w:val="-12"/>
          <w:sz w:val="24"/>
          <w:szCs w:val="24"/>
          <w:lang w:eastAsia="ru-RU"/>
        </w:rPr>
        <w:pict>
          <v:shape id="Рисунок 425" o:spid="_x0000_i1044" type="#_x0000_t75" style="width:21.6pt;height:17.4pt;visibility:visible">
            <v:imagedata r:id="rId2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4" o:spid="_x0000_i1045" type="#_x0000_t75" style="width:149.4pt;height:45pt;visibility:visible">
            <v:imagedata r:id="rId2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3" o:spid="_x0000_i1046" type="#_x0000_t75" style="width:27.6pt;height:18pt;visibility:visible">
            <v:imagedata r:id="rId3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 xml:space="preserve">-й должности в соответствии с нормативами, определяемыми муниципальными органами </w:t>
      </w:r>
      <w:r>
        <w:rPr>
          <w:rFonts w:ascii="Times New Roman" w:hAnsi="Times New Roman"/>
          <w:sz w:val="24"/>
          <w:szCs w:val="24"/>
        </w:rPr>
        <w:t>Волоконовского сельского поселения Чернян</w:t>
      </w:r>
      <w:r w:rsidRPr="00D7032C">
        <w:rPr>
          <w:rFonts w:ascii="Times New Roman" w:hAnsi="Times New Roman"/>
          <w:sz w:val="24"/>
          <w:szCs w:val="24"/>
        </w:rPr>
        <w:t>ского</w:t>
      </w:r>
      <w:r w:rsidRPr="006172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 xml:space="preserve">района в соответствии с </w:t>
      </w:r>
      <w:hyperlink w:anchor="sub_50" w:history="1">
        <w:r w:rsidRPr="00D7419C">
          <w:rPr>
            <w:rFonts w:ascii="Times New Roman" w:hAnsi="Times New Roman"/>
            <w:sz w:val="24"/>
            <w:szCs w:val="24"/>
          </w:rPr>
          <w:t>пунктом 5</w:t>
        </w:r>
      </w:hyperlink>
      <w:r w:rsidRPr="00D7419C">
        <w:rPr>
          <w:rFonts w:ascii="Times New Roman" w:hAnsi="Times New Roman"/>
          <w:sz w:val="24"/>
          <w:szCs w:val="24"/>
        </w:rPr>
        <w:t xml:space="preserve"> Требований к определению нормативных затрат на обеспечение функций органов местного самоуправления </w:t>
      </w:r>
      <w:r>
        <w:rPr>
          <w:rFonts w:ascii="Times New Roman" w:hAnsi="Times New Roman"/>
          <w:sz w:val="24"/>
          <w:szCs w:val="24"/>
        </w:rPr>
        <w:t>Волоконовского сельского поселения Чернян</w:t>
      </w:r>
      <w:r w:rsidRPr="00D7032C">
        <w:rPr>
          <w:rFonts w:ascii="Times New Roman" w:hAnsi="Times New Roman"/>
          <w:sz w:val="24"/>
          <w:szCs w:val="24"/>
        </w:rPr>
        <w:t>ского</w:t>
      </w:r>
      <w:r w:rsidRPr="00D7419C">
        <w:rPr>
          <w:rFonts w:ascii="Times New Roman" w:hAnsi="Times New Roman"/>
          <w:sz w:val="24"/>
          <w:szCs w:val="24"/>
        </w:rPr>
        <w:t xml:space="preserve"> района, том числе подведомственных им казенных учреждений (далее – нормативы органов местного самоуправления);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shape id="Рисунок 422" o:spid="_x0000_i1047" type="#_x0000_t75" style="width:27pt;height:18pt;visibility:visible">
            <v:imagedata r:id="rId3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 в соответствии с  установленными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1" o:spid="_x0000_i1048" type="#_x0000_t75" style="width:29.4pt;height:18pt;visibility:visible">
            <v:imagedata r:id="rId3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sub_1014"/>
      <w:r w:rsidRPr="00D7419C">
        <w:rPr>
          <w:rFonts w:ascii="Times New Roman" w:hAnsi="Times New Roman"/>
          <w:b/>
          <w:sz w:val="24"/>
          <w:szCs w:val="24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провайдеров для планшетных компьютеров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20" o:spid="_x0000_i1049" type="#_x0000_t75" style="width:18.6pt;height:18pt;visibility:visible">
            <v:imagedata r:id="rId3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9" o:spid="_x0000_i1050" type="#_x0000_t75" style="width:126.6pt;height:45pt;visibility:visible">
            <v:imagedata r:id="rId3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, 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8" o:spid="_x0000_i1051" type="#_x0000_t75" style="width:21.6pt;height:18pt;visibility:visible">
            <v:imagedata r:id="rId3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SIM</w:t>
      </w:r>
      <w:r w:rsidRPr="00D7419C">
        <w:rPr>
          <w:rFonts w:ascii="Times New Roman" w:hAnsi="Times New Roman"/>
          <w:sz w:val="24"/>
          <w:szCs w:val="24"/>
        </w:rPr>
        <w:t xml:space="preserve">-карт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 в соответствии с установленными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7" o:spid="_x0000_i1052" type="#_x0000_t75" style="width:19.8pt;height:18pt;visibility:visible">
            <v:imagedata r:id="rId3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ежемесячная цена в расчете на 1 </w:t>
      </w:r>
      <w:r w:rsidRPr="00D7419C">
        <w:rPr>
          <w:rFonts w:ascii="Times New Roman" w:hAnsi="Times New Roman"/>
          <w:sz w:val="24"/>
          <w:szCs w:val="24"/>
          <w:lang w:val="en-US"/>
        </w:rPr>
        <w:t>SIM</w:t>
      </w:r>
      <w:r w:rsidRPr="00D7419C">
        <w:rPr>
          <w:rFonts w:ascii="Times New Roman" w:hAnsi="Times New Roman"/>
          <w:sz w:val="24"/>
          <w:szCs w:val="24"/>
        </w:rPr>
        <w:t xml:space="preserve">-карту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6" o:spid="_x0000_i1053" type="#_x0000_t75" style="width:22.8pt;height:18pt;visibility:visible">
            <v:imagedata r:id="rId3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" w:name="sub_1015"/>
      <w:r w:rsidRPr="00D7419C">
        <w:rPr>
          <w:rFonts w:ascii="Times New Roman" w:hAnsi="Times New Roman"/>
          <w:b/>
          <w:sz w:val="24"/>
          <w:szCs w:val="24"/>
        </w:rPr>
        <w:t>5. Затраты на сеть "Интернет" и услуги интернет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провайдеров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15" o:spid="_x0000_i1054" type="#_x0000_t75" style="width:14.4pt;height:18pt;visibility:visible">
            <v:imagedata r:id="rId3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4" o:spid="_x0000_i1055" type="#_x0000_t75" style="width:109.2pt;height:45pt;visibility:visible">
            <v:imagedata r:id="rId3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3" o:spid="_x0000_i1056" type="#_x0000_t75" style="width:16.8pt;height:18pt;visibility:visible">
            <v:imagedata r:id="rId4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пропускной способностью;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2" o:spid="_x0000_i1057" type="#_x0000_t75" style="width:16.8pt;height:18pt;visibility:visible">
            <v:imagedata r:id="rId4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пропускной способностью;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1" o:spid="_x0000_i1058" type="#_x0000_t75" style="width:18.6pt;height:18pt;visibility:visible">
            <v:imagedata r:id="rId4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пропускной способностью.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" w:name="sub_1016"/>
      <w:r w:rsidRPr="00D7419C">
        <w:rPr>
          <w:rFonts w:ascii="Times New Roman" w:hAnsi="Times New Roman"/>
          <w:b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10" o:spid="_x0000_i1059" type="#_x0000_t75" style="width:22.2pt;height:18pt;visibility:visible">
            <v:imagedata r:id="rId4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9" o:spid="_x0000_i1060" type="#_x0000_t75" style="width:109.2pt;height:18pt;visibility:visible">
            <v:imagedata r:id="rId4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8" o:spid="_x0000_i1061" type="#_x0000_t75" style="width:22.8pt;height:18pt;visibility:visible">
            <v:imagedata r:id="rId4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7" o:spid="_x0000_i1062" type="#_x0000_t75" style="width:22.2pt;height:18pt;visibility:visible">
            <v:imagedata r:id="rId4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6" o:spid="_x0000_i1063" type="#_x0000_t75" style="width:24.6pt;height:18pt;visibility:visible">
            <v:imagedata r:id="rId4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sub_1017"/>
      <w:r w:rsidRPr="00D7419C">
        <w:rPr>
          <w:rFonts w:ascii="Times New Roman" w:hAnsi="Times New Roman"/>
          <w:b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05" o:spid="_x0000_i1064" type="#_x0000_t75" style="width:18.6pt;height:18pt;visibility:visible">
            <v:imagedata r:id="rId4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4" o:spid="_x0000_i1065" type="#_x0000_t75" style="width:126.6pt;height:45pt;visibility:visible">
            <v:imagedata r:id="rId4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3" o:spid="_x0000_i1066" type="#_x0000_t75" style="width:21.6pt;height:18pt;visibility:visible">
            <v:imagedata r:id="rId5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абонентской платой;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2" o:spid="_x0000_i1067" type="#_x0000_t75" style="width:19.8pt;height:18pt;visibility:visible">
            <v:imagedata r:id="rId5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ежемесячная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-я абонентская плата за цифровой поток;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1" o:spid="_x0000_i1068" type="#_x0000_t75" style="width:22.8pt;height:18pt;visibility:visible">
            <v:imagedata r:id="rId5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абонентской платой.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sub_1018"/>
      <w:r w:rsidRPr="00D7419C">
        <w:rPr>
          <w:rFonts w:ascii="Times New Roman" w:hAnsi="Times New Roman"/>
          <w:b/>
          <w:sz w:val="24"/>
          <w:szCs w:val="24"/>
        </w:rPr>
        <w:t>8. Затраты на оплату иных услуг связи в сфере информационно-коммуникационных технологий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00" o:spid="_x0000_i1069" type="#_x0000_t75" style="width:18.6pt;height:18pt;visibility:visible">
            <v:imagedata r:id="rId5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9" o:spid="_x0000_i1070" type="#_x0000_t75" style="width:1in;height:45pt;visibility:visible">
            <v:imagedata r:id="rId5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8" o:spid="_x0000_i1071" type="#_x0000_t75" style="width:19.8pt;height:18pt;visibility:visible">
            <v:imagedata r:id="rId5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иной услуге связи, определяемая по фактическим данным отчетного финансового года.</w:t>
      </w: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2" w:name="sub_102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содержание имущества</w:t>
      </w:r>
    </w:p>
    <w:bookmarkEnd w:id="12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3" w:name="sub_1021"/>
      <w:r w:rsidRPr="00D7419C">
        <w:rPr>
          <w:rFonts w:ascii="Times New Roman" w:hAnsi="Times New Roman"/>
          <w:sz w:val="24"/>
          <w:szCs w:val="24"/>
        </w:rPr>
        <w:t>9. При определении затрат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-профилактический ремонт, указанный в в пунктах 10 - 15 настоящих Правил, применяется перечень работ по техническому обслуживанию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4" w:name="sub_1022"/>
      <w:bookmarkEnd w:id="13"/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10.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вычислительной техники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97" o:spid="_x0000_i1072" type="#_x0000_t75" style="width:21.6pt;height:18pt;visibility:visible">
            <v:imagedata r:id="rId5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6" o:spid="_x0000_i1073" type="#_x0000_t75" style="width:114.6pt;height:45pt;visibility:visible">
            <v:imagedata r:id="rId5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5" o:spid="_x0000_i1074" type="#_x0000_t75" style="width:27.6pt;height:18pt;visibility:visible">
            <v:imagedata r:id="rId5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фактическое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 xml:space="preserve">-х рабочих станций, но не более предельного количества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рабочих станций;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4" o:spid="_x0000_i1075" type="#_x0000_t75" style="width:27pt;height:18pt;visibility:visible">
            <v:imagedata r:id="rId5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 xml:space="preserve">профилактического ремонта в расчете на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-ю рабочую станцию в год.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Предельное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рабочих станций (</w:t>
      </w: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3" o:spid="_x0000_i1076" type="#_x0000_t75" style="width:51.6pt;height:18pt;visibility:visible">
            <v:imagedata r:id="rId6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) определяется с округлением до целого по формуле: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2" o:spid="_x0000_i1077" type="#_x0000_t75" style="width:108.6pt;height:18pt;visibility:visible">
            <v:imagedata r:id="rId6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1" o:spid="_x0000_i1078" type="#_x0000_t75" style="width:19.8pt;height:18pt;visibility:visible">
            <v:imagedata r:id="rId6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63" w:history="1">
        <w:r w:rsidRPr="00D7419C">
          <w:rPr>
            <w:rFonts w:ascii="Times New Roman" w:hAnsi="Times New Roman"/>
            <w:sz w:val="24"/>
            <w:szCs w:val="24"/>
          </w:rPr>
          <w:t>пунктами 1</w:t>
        </w:r>
      </w:hyperlink>
      <w:r w:rsidRPr="00D7419C">
        <w:rPr>
          <w:rFonts w:ascii="Times New Roman" w:hAnsi="Times New Roman"/>
          <w:sz w:val="24"/>
          <w:szCs w:val="24"/>
        </w:rPr>
        <w:t xml:space="preserve">7 - </w:t>
      </w:r>
      <w:hyperlink r:id="rId64" w:history="1">
        <w:r w:rsidRPr="00D7419C">
          <w:rPr>
            <w:rFonts w:ascii="Times New Roman" w:hAnsi="Times New Roman"/>
            <w:sz w:val="24"/>
            <w:szCs w:val="24"/>
          </w:rPr>
          <w:t>22</w:t>
        </w:r>
      </w:hyperlink>
      <w:r w:rsidRPr="00D7419C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</w:t>
      </w:r>
      <w:hyperlink r:id="rId65" w:history="1">
        <w:r w:rsidRPr="00D7419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D7419C">
        <w:rPr>
          <w:rFonts w:ascii="Times New Roman" w:hAnsi="Times New Roman"/>
          <w:sz w:val="24"/>
          <w:szCs w:val="24"/>
        </w:rPr>
        <w:t xml:space="preserve"> Правительства Российской Федерации от 13.10.2014 </w:t>
      </w:r>
      <w:r w:rsidRPr="00D7419C">
        <w:rPr>
          <w:rFonts w:ascii="Times New Roman" w:hAnsi="Times New Roman"/>
          <w:sz w:val="24"/>
          <w:szCs w:val="24"/>
          <w:lang w:val="en-US"/>
        </w:rPr>
        <w:t>N </w:t>
      </w:r>
      <w:r w:rsidRPr="00D7419C">
        <w:rPr>
          <w:rFonts w:ascii="Times New Roman" w:hAnsi="Times New Roman"/>
          <w:sz w:val="24"/>
          <w:szCs w:val="24"/>
        </w:rPr>
        <w:t>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5" w:name="sub_1023"/>
      <w:r w:rsidRPr="00D7419C">
        <w:rPr>
          <w:rFonts w:ascii="Times New Roman" w:hAnsi="Times New Roman"/>
          <w:b/>
          <w:sz w:val="24"/>
          <w:szCs w:val="24"/>
        </w:rPr>
        <w:t>11.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оборудования по обеспечению безопасности информации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90" o:spid="_x0000_i1079" type="#_x0000_t75" style="width:22.2pt;height:18pt;visibility:visible">
            <v:imagedata r:id="rId6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9" o:spid="_x0000_i1080" type="#_x0000_t75" style="width:109.2pt;height:45pt;visibility:visible">
            <v:imagedata r:id="rId6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8" o:spid="_x0000_i1081" type="#_x0000_t75" style="width:25.2pt;height:18pt;visibility:visible">
            <v:imagedata r:id="rId6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единиц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оборудования по обеспечению безопасности информации;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7" o:spid="_x0000_i1082" type="#_x0000_t75" style="width:24.6pt;height:18pt;visibility:visible">
            <v:imagedata r:id="rId6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 xml:space="preserve">профилактического ремонта 1 единицы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оборудования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6" w:name="sub_1024"/>
      <w:r w:rsidRPr="00D7419C">
        <w:rPr>
          <w:rFonts w:ascii="Times New Roman" w:hAnsi="Times New Roman"/>
          <w:b/>
          <w:sz w:val="24"/>
          <w:szCs w:val="24"/>
        </w:rPr>
        <w:t>12.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системы телефонной связи (автоматизированных телефонных станций)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86" o:spid="_x0000_i1083" type="#_x0000_t75" style="width:19.8pt;height:18pt;visibility:visible">
            <v:imagedata r:id="rId7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5" o:spid="_x0000_i1084" type="#_x0000_t75" style="width:112.2pt;height:45pt;visibility:visible">
            <v:imagedata r:id="rId7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4" o:spid="_x0000_i1085" type="#_x0000_t75" style="width:27pt;height:18pt;visibility:visible">
            <v:imagedata r:id="rId7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вида;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3" o:spid="_x0000_i1086" type="#_x0000_t75" style="width:26.4pt;height:18pt;visibility:visible">
            <v:imagedata r:id="rId7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 xml:space="preserve">профилактического ремонта 1 автоматизированной телефонной станции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вида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7" w:name="sub_1025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13.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локальных вычислительных сетей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82" o:spid="_x0000_i1087" type="#_x0000_t75" style="width:19.8pt;height:18pt;visibility:visible">
            <v:imagedata r:id="rId7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1" o:spid="_x0000_i1088" type="#_x0000_t75" style="width:106.2pt;height:45pt;visibility:visible">
            <v:imagedata r:id="rId7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0" o:spid="_x0000_i1089" type="#_x0000_t75" style="width:24pt;height:18pt;visibility:visible">
            <v:imagedata r:id="rId7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вида;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9" o:spid="_x0000_i1090" type="#_x0000_t75" style="width:22.8pt;height:18pt;visibility:visible">
            <v:imagedata r:id="rId7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 xml:space="preserve">профилактического ремонта 1 устройства локальных вычислительных сетей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вида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8" w:name="sub_1026"/>
      <w:r w:rsidRPr="00D7419C">
        <w:rPr>
          <w:rFonts w:ascii="Times New Roman" w:hAnsi="Times New Roman"/>
          <w:b/>
          <w:sz w:val="24"/>
          <w:szCs w:val="24"/>
        </w:rPr>
        <w:t>14.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бесперебойного питания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78" o:spid="_x0000_i1091" type="#_x0000_t75" style="width:22.2pt;height:18pt;visibility:visible">
            <v:imagedata r:id="rId7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7" o:spid="_x0000_i1092" type="#_x0000_t75" style="width:109.2pt;height:45pt;visibility:visible">
            <v:imagedata r:id="rId7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6" o:spid="_x0000_i1093" type="#_x0000_t75" style="width:25.2pt;height:18pt;visibility:visible">
            <v:imagedata r:id="rId8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вида;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5" o:spid="_x0000_i1094" type="#_x0000_t75" style="width:24.6pt;height:18pt;visibility:visible">
            <v:imagedata r:id="rId8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 xml:space="preserve">профилактического ремонта 1 модуля бесперебойного питания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вида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9" w:name="sub_1027"/>
      <w:r w:rsidRPr="00D7419C">
        <w:rPr>
          <w:rFonts w:ascii="Times New Roman" w:hAnsi="Times New Roman"/>
          <w:b/>
          <w:sz w:val="24"/>
          <w:szCs w:val="24"/>
        </w:rPr>
        <w:t>15.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принтеров, многофункциональных устройств и копировальных аппаратов (оргтехники)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74" o:spid="_x0000_i1095" type="#_x0000_t75" style="width:24pt;height:18pt;visibility:visible">
            <v:imagedata r:id="rId82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3" o:spid="_x0000_i1096" type="#_x0000_t75" style="width:115.2pt;height:45pt;visibility:visible">
            <v:imagedata r:id="rId8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2" o:spid="_x0000_i1097" type="#_x0000_t75" style="width:27.6pt;height:18pt;visibility:visible">
            <v:imagedata r:id="rId8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1" o:spid="_x0000_i1098" type="#_x0000_t75" style="width:27pt;height:18pt;visibility:visible">
            <v:imagedata r:id="rId8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 xml:space="preserve">профилактического ремонта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принтеров, многофункциональных устройств и копировальных аппаратов (оргтехники)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20" w:name="sub_103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прочих работ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относящиеся 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услуги связи, аренду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содержание имущества</w:t>
      </w:r>
    </w:p>
    <w:bookmarkEnd w:id="20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1" w:name="sub_1031"/>
      <w:r w:rsidRPr="00D7419C">
        <w:rPr>
          <w:rFonts w:ascii="Times New Roman" w:hAnsi="Times New Roman"/>
          <w:b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70" o:spid="_x0000_i1099" type="#_x0000_t75" style="width:22.2pt;height:18pt;visibility:visible">
            <v:imagedata r:id="rId8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9" o:spid="_x0000_i1100" type="#_x0000_t75" style="width:82.2pt;height:18pt;visibility:visible">
            <v:imagedata r:id="rId8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8" o:spid="_x0000_i1101" type="#_x0000_t75" style="width:25.2pt;height:18pt;visibility:visible">
            <v:imagedata r:id="rId8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7" o:spid="_x0000_i1102" type="#_x0000_t75" style="width:22.2pt;height:18pt;visibility:visible">
            <v:imagedata r:id="rId8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2" w:name="sub_1032"/>
      <w:r w:rsidRPr="00D7419C">
        <w:rPr>
          <w:rFonts w:ascii="Times New Roman" w:hAnsi="Times New Roman"/>
          <w:b/>
          <w:sz w:val="24"/>
          <w:szCs w:val="24"/>
        </w:rPr>
        <w:t>17. Затраты на оплату услуг по сопровождению справочно-правовых систем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66" o:spid="_x0000_i1103" type="#_x0000_t75" style="width:25.2pt;height:18pt;visibility:visible">
            <v:imagedata r:id="rId9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5" o:spid="_x0000_i1104" type="#_x0000_t75" style="width:85.2pt;height:45pt;visibility:visible">
            <v:imagedata r:id="rId9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4" o:spid="_x0000_i1105" type="#_x0000_t75" style="width:27.6pt;height:18pt;visibility:visible">
            <v:imagedata r:id="rId9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сопровождения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3" w:name="sub_1033"/>
      <w:r w:rsidRPr="00D7419C">
        <w:rPr>
          <w:rFonts w:ascii="Times New Roman" w:hAnsi="Times New Roman"/>
          <w:b/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63" o:spid="_x0000_i1106" type="#_x0000_t75" style="width:22.2pt;height:18pt;visibility:visible">
            <v:imagedata r:id="rId9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2" o:spid="_x0000_i1107" type="#_x0000_t75" style="width:132.6pt;height:45pt;visibility:visible">
            <v:imagedata r:id="rId9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1" o:spid="_x0000_i1108" type="#_x0000_t75" style="width:27.6pt;height:18pt;visibility:visible">
            <v:imagedata r:id="rId9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сопровождения </w:t>
      </w:r>
      <w:r w:rsidRPr="00D7419C">
        <w:rPr>
          <w:rFonts w:ascii="Times New Roman" w:hAnsi="Times New Roman"/>
          <w:sz w:val="24"/>
          <w:szCs w:val="24"/>
          <w:lang w:val="en-US"/>
        </w:rPr>
        <w:t>g</w:t>
      </w:r>
      <w:r w:rsidRPr="00D7419C">
        <w:rPr>
          <w:rFonts w:ascii="Times New Roman" w:hAnsi="Times New Roman"/>
          <w:sz w:val="24"/>
          <w:szCs w:val="24"/>
        </w:rPr>
        <w:t xml:space="preserve">-го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D7419C">
        <w:rPr>
          <w:rFonts w:ascii="Times New Roman" w:hAnsi="Times New Roman"/>
          <w:sz w:val="24"/>
          <w:szCs w:val="24"/>
          <w:lang w:val="en-US"/>
        </w:rPr>
        <w:t>g</w:t>
      </w:r>
      <w:r w:rsidRPr="00D7419C">
        <w:rPr>
          <w:rFonts w:ascii="Times New Roman" w:hAnsi="Times New Roman"/>
          <w:sz w:val="24"/>
          <w:szCs w:val="24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D7419C">
        <w:rPr>
          <w:rFonts w:ascii="Times New Roman" w:hAnsi="Times New Roman"/>
          <w:sz w:val="24"/>
          <w:szCs w:val="24"/>
          <w:lang w:val="en-US"/>
        </w:rPr>
        <w:t>g</w:t>
      </w:r>
      <w:r w:rsidRPr="00D7419C">
        <w:rPr>
          <w:rFonts w:ascii="Times New Roman" w:hAnsi="Times New Roman"/>
          <w:sz w:val="24"/>
          <w:szCs w:val="24"/>
        </w:rPr>
        <w:t>-го иного программного обеспечения;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0" o:spid="_x0000_i1109" type="#_x0000_t75" style="width:25.2pt;height:18pt;visibility:visible">
            <v:imagedata r:id="rId9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</w:t>
      </w:r>
      <w:r w:rsidRPr="00D7419C">
        <w:rPr>
          <w:rFonts w:ascii="Times New Roman" w:hAnsi="Times New Roman"/>
          <w:sz w:val="24"/>
          <w:szCs w:val="24"/>
          <w:lang w:val="en-US"/>
        </w:rPr>
        <w:t>j</w:t>
      </w:r>
      <w:r w:rsidRPr="00D7419C">
        <w:rPr>
          <w:rFonts w:ascii="Times New Roman" w:hAnsi="Times New Roman"/>
          <w:sz w:val="24"/>
          <w:szCs w:val="24"/>
        </w:rPr>
        <w:t>-е программное обеспечение, за исключением справочно-правовых систем.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4" w:name="sub_1034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19. Затраты на оплату услуг, связанных с обеспечением безопасности информации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59" o:spid="_x0000_i1110" type="#_x0000_t75" style="width:22.8pt;height:18pt;visibility:visible">
            <v:imagedata r:id="rId9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2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8" o:spid="_x0000_i1111" type="#_x0000_t75" style="width:70.2pt;height:18pt;visibility:visible">
            <v:imagedata r:id="rId9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7" o:spid="_x0000_i1112" type="#_x0000_t75" style="width:16.8pt;height:18pt;visibility:visible">
            <v:imagedata r:id="rId9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6" o:spid="_x0000_i1113" type="#_x0000_t75" style="width:18.6pt;height:18pt;visibility:visible">
            <v:imagedata r:id="rId10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5" w:name="sub_1035"/>
      <w:r w:rsidRPr="00D7419C">
        <w:rPr>
          <w:rFonts w:ascii="Times New Roman" w:hAnsi="Times New Roman"/>
          <w:b/>
          <w:sz w:val="24"/>
          <w:szCs w:val="24"/>
        </w:rPr>
        <w:t>20. Затраты на проведение аттестационных, проверочных и контрольных мероприятий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55" o:spid="_x0000_i1114" type="#_x0000_t75" style="width:16.8pt;height:18pt;visibility:visible">
            <v:imagedata r:id="rId10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4" o:spid="_x0000_i1115" type="#_x0000_t75" style="width:170.4pt;height:45pt;visibility:visible">
            <v:imagedata r:id="rId10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3" o:spid="_x0000_i1116" type="#_x0000_t75" style="width:21.6pt;height:18pt;visibility:visible">
            <v:imagedata r:id="rId10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аттестуемых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объектов (помещений);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2" o:spid="_x0000_i1117" type="#_x0000_t75" style="width:19.8pt;height:18pt;visibility:visible">
            <v:imagedata r:id="rId10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проведения аттестации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объекта (помещения);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1" o:spid="_x0000_i1118" type="#_x0000_t75" style="width:21.6pt;height:18pt;visibility:visible">
            <v:imagedata r:id="rId10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единиц </w:t>
      </w:r>
      <w:r w:rsidRPr="00D7419C">
        <w:rPr>
          <w:rFonts w:ascii="Times New Roman" w:hAnsi="Times New Roman"/>
          <w:sz w:val="24"/>
          <w:szCs w:val="24"/>
          <w:lang w:val="en-US"/>
        </w:rPr>
        <w:t>j</w:t>
      </w:r>
      <w:r w:rsidRPr="00D7419C">
        <w:rPr>
          <w:rFonts w:ascii="Times New Roman" w:hAnsi="Times New Roman"/>
          <w:sz w:val="24"/>
          <w:szCs w:val="24"/>
        </w:rPr>
        <w:t>-го оборудования (устройств), требующих проверки;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0" o:spid="_x0000_i1119" type="#_x0000_t75" style="width:19.8pt;height:18pt;visibility:visible">
            <v:imagedata r:id="rId10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проведения проверки 1 единицы </w:t>
      </w:r>
      <w:r w:rsidRPr="00D7419C">
        <w:rPr>
          <w:rFonts w:ascii="Times New Roman" w:hAnsi="Times New Roman"/>
          <w:sz w:val="24"/>
          <w:szCs w:val="24"/>
          <w:lang w:val="en-US"/>
        </w:rPr>
        <w:t>j</w:t>
      </w:r>
      <w:r w:rsidRPr="00D7419C">
        <w:rPr>
          <w:rFonts w:ascii="Times New Roman" w:hAnsi="Times New Roman"/>
          <w:sz w:val="24"/>
          <w:szCs w:val="24"/>
        </w:rPr>
        <w:t>-го оборудования (устройства).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6" w:name="sub_1036"/>
      <w:r w:rsidRPr="00D7419C">
        <w:rPr>
          <w:rFonts w:ascii="Times New Roman" w:hAnsi="Times New Roman"/>
          <w:b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49" o:spid="_x0000_i1120" type="#_x0000_t75" style="width:18.6pt;height:18pt;visibility:visible">
            <v:imagedata r:id="rId10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8" o:spid="_x0000_i1121" type="#_x0000_t75" style="width:96.6pt;height:45pt;visibility:visible">
            <v:imagedata r:id="rId10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7" o:spid="_x0000_i1122" type="#_x0000_t75" style="width:19.8pt;height:18pt;visibility:visible">
            <v:imagedata r:id="rId10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программного обеспечения по защите информации;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6" o:spid="_x0000_i1123" type="#_x0000_t75" style="width:19.8pt;height:18pt;visibility:visible">
            <v:imagedata r:id="rId11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программного обеспечения по защите информации.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7" w:name="sub_1037"/>
      <w:r w:rsidRPr="00D7419C">
        <w:rPr>
          <w:rFonts w:ascii="Times New Roman" w:hAnsi="Times New Roman"/>
          <w:b/>
          <w:sz w:val="24"/>
          <w:szCs w:val="24"/>
        </w:rPr>
        <w:t>22. Затраты на оплату работ по монтажу (установке), дооборудованию и наладке оборудования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45" o:spid="_x0000_i1124" type="#_x0000_t75" style="width:15pt;height:18pt;visibility:visible">
            <v:imagedata r:id="rId11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4" o:spid="_x0000_i1125" type="#_x0000_t75" style="width:90pt;height:45pt;visibility:visible">
            <v:imagedata r:id="rId11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3" o:spid="_x0000_i1126" type="#_x0000_t75" style="width:18.6pt;height:18pt;visibility:visible">
            <v:imagedata r:id="rId11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оборудования, подлежащего монтажу (установке), дооборудованию и наладке;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2" o:spid="_x0000_i1127" type="#_x0000_t75" style="width:18pt;height:18pt;visibility:visible">
            <v:imagedata r:id="rId11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оборудования.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bookmarkStart w:id="28" w:name="sub_104"/>
      <w:r w:rsidRPr="00D7419C">
        <w:rPr>
          <w:rFonts w:ascii="Times New Roman" w:hAnsi="Times New Roman"/>
          <w:b/>
          <w:bCs/>
          <w:kern w:val="32"/>
          <w:sz w:val="32"/>
          <w:szCs w:val="32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32"/>
          <w:szCs w:val="32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32"/>
          <w:szCs w:val="32"/>
        </w:rPr>
        <w:t>приобретение основных средств</w:t>
      </w:r>
    </w:p>
    <w:bookmarkEnd w:id="2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9" w:name="sub_10423"/>
      <w:r w:rsidRPr="00D7419C">
        <w:rPr>
          <w:rFonts w:ascii="Times New Roman" w:hAnsi="Times New Roman"/>
          <w:b/>
          <w:sz w:val="24"/>
          <w:szCs w:val="24"/>
        </w:rPr>
        <w:t>23. Затраты на приобретение рабочих станций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41" o:spid="_x0000_i1128" type="#_x0000_t75" style="width:21.6pt;height:18pt;visibility:visible">
            <v:imagedata r:id="rId11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46" o:spid="_x0000_i1129" type="#_x0000_t75" style="width:282pt;height:46.8pt;visibility:visible">
            <v:imagedata r:id="rId11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, </w:t>
      </w:r>
    </w:p>
    <w:p w:rsidR="001555DD" w:rsidRPr="00D7419C" w:rsidRDefault="001555DD" w:rsidP="00D7419C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0" o:spid="_x0000_i1130" type="#_x0000_t75" style="width:51.6pt;height:18pt;visibility:visible">
            <v:imagedata r:id="rId11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предельное количество рабочих станций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9" o:spid="_x0000_i1131" type="#_x0000_t75" style="width:48.6pt;height:18pt;visibility:visible">
            <v:imagedata r:id="rId11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8" o:spid="_x0000_i1132" type="#_x0000_t75" style="width:27pt;height:18pt;visibility:visible">
            <v:imagedata r:id="rId11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приобретения 1 рабочей станции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 в соответствии с нормативами органов местного самоуправления.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Предельное количество рабочих станций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 (</w:t>
      </w: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7" o:spid="_x0000_i1133" type="#_x0000_t75" style="width:51.6pt;height:18pt;visibility:visible">
            <v:imagedata r:id="rId12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6" o:spid="_x0000_i1134" type="#_x0000_t75" style="width:108.6pt;height:18pt;visibility:visible">
            <v:imagedata r:id="rId12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, </w:t>
      </w:r>
    </w:p>
    <w:p w:rsidR="001555DD" w:rsidRPr="00D7419C" w:rsidRDefault="001555DD" w:rsidP="00D7419C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5" o:spid="_x0000_i1135" type="#_x0000_t75" style="width:19.8pt;height:18pt;visibility:visible">
            <v:imagedata r:id="rId12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3" w:history="1">
        <w:r w:rsidRPr="00D7419C">
          <w:rPr>
            <w:rFonts w:ascii="Times New Roman" w:hAnsi="Times New Roman"/>
            <w:sz w:val="24"/>
            <w:szCs w:val="24"/>
          </w:rPr>
          <w:t>пунктами 17 - 22</w:t>
        </w:r>
      </w:hyperlink>
      <w:r w:rsidRPr="00D7419C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0" w:name="sub_10424"/>
      <w:r w:rsidRPr="00D7419C">
        <w:rPr>
          <w:rFonts w:ascii="Times New Roman" w:hAnsi="Times New Roman"/>
          <w:b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34" o:spid="_x0000_i1136" type="#_x0000_t75" style="width:19.2pt;height:18pt;visibility:visible">
            <v:imagedata r:id="rId12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noProof/>
          <w:position w:val="-28"/>
          <w:sz w:val="28"/>
          <w:szCs w:val="28"/>
          <w:lang w:eastAsia="ru-RU"/>
        </w:rPr>
      </w:pPr>
      <w:r w:rsidRPr="000F3084">
        <w:rPr>
          <w:rFonts w:ascii="Times New Roman" w:hAnsi="Times New Roman"/>
          <w:noProof/>
          <w:position w:val="-28"/>
          <w:sz w:val="28"/>
          <w:szCs w:val="28"/>
          <w:lang w:eastAsia="ru-RU"/>
        </w:rPr>
        <w:pict>
          <v:shape id="Рисунок 333" o:spid="_x0000_i1137" type="#_x0000_t75" style="width:263.4pt;height:45.6pt;visibility:visible">
            <v:imagedata r:id="rId125" o:title=""/>
          </v:shape>
        </w:pict>
      </w:r>
    </w:p>
    <w:p w:rsidR="001555DD" w:rsidRPr="00D7419C" w:rsidRDefault="001555DD" w:rsidP="00D7419C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2" o:spid="_x0000_i1138" type="#_x0000_t75" style="width:45pt;height:18pt;visibility:visible">
            <v:imagedata r:id="rId12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 xml:space="preserve">-го типа принтера, многофункционального устройства и копировального аппарата (оргтехники) в соответствии с нормативами органов местного самоуправления; 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1" o:spid="_x0000_i1139" type="#_x0000_t75" style="width:44.4pt;height:18pt;visibility:visible">
            <v:imagedata r:id="rId12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фактическое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типа принтера, многофункционального устройства и копировального аппарата (оргтехники);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0" o:spid="_x0000_i1140" type="#_x0000_t75" style="width:22.2pt;height:18pt;visibility:visible">
            <v:imagedata r:id="rId12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 xml:space="preserve">-го типа принтера, многофункционального устройства и копировального аппарата (оргтехники) в соответствии с нормативами </w:t>
      </w:r>
      <w:bookmarkStart w:id="31" w:name="sub_10425"/>
      <w:r w:rsidRPr="00D7419C"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25. Затраты на приобретение средств подвижной связи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29" o:spid="_x0000_i1141" type="#_x0000_t75" style="width:29.4pt;height:18pt;visibility:visible">
            <v:imagedata r:id="rId12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8" o:spid="_x0000_i1142" type="#_x0000_t75" style="width:139.2pt;height:45pt;visibility:visible">
            <v:imagedata r:id="rId13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7" o:spid="_x0000_i1143" type="#_x0000_t75" style="width:36pt;height:18pt;visibility:visible">
            <v:imagedata r:id="rId13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средств подвижной связи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 в соответствии с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6" o:spid="_x0000_i1144" type="#_x0000_t75" style="width:36pt;height:18pt;visibility:visible">
            <v:imagedata r:id="rId13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 в соответствии с нормативами органов местного самоуправления.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b/>
          <w:sz w:val="24"/>
          <w:szCs w:val="24"/>
        </w:rPr>
      </w:pPr>
      <w:bookmarkStart w:id="32" w:name="sub_10426"/>
      <w:r w:rsidRPr="00D7419C">
        <w:rPr>
          <w:rFonts w:ascii="Times New Roman" w:hAnsi="Times New Roman"/>
          <w:b/>
          <w:sz w:val="24"/>
          <w:szCs w:val="24"/>
        </w:rPr>
        <w:t>26. Затраты на приобретение планшетных компьютеров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25" o:spid="_x0000_i1145" type="#_x0000_t75" style="width:27pt;height:18pt;visibility:visible">
            <v:imagedata r:id="rId13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4" o:spid="_x0000_i1146" type="#_x0000_t75" style="width:124.2pt;height:45pt;visibility:visible">
            <v:imagedata r:id="rId13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, </w:t>
      </w:r>
    </w:p>
    <w:p w:rsidR="001555DD" w:rsidRPr="00D7419C" w:rsidRDefault="001555DD" w:rsidP="00D7419C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3" o:spid="_x0000_i1147" type="#_x0000_t75" style="width:30pt;height:18pt;visibility:visible">
            <v:imagedata r:id="rId13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планшетных компьютеров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 в соответствии с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2" o:spid="_x0000_i1148" type="#_x0000_t75" style="width:29.4pt;height:18pt;visibility:visible">
            <v:imagedata r:id="rId13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планшетного компьютера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3" w:name="sub_10427"/>
      <w:r w:rsidRPr="00D7419C">
        <w:rPr>
          <w:rFonts w:ascii="Times New Roman" w:hAnsi="Times New Roman"/>
          <w:b/>
          <w:sz w:val="24"/>
          <w:szCs w:val="24"/>
        </w:rPr>
        <w:t>27. Затраты на приобретение оборудования по обеспечению безопасности информации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21" o:spid="_x0000_i1149" type="#_x0000_t75" style="width:27.6pt;height:18pt;visibility:visible">
            <v:imagedata r:id="rId13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0" o:spid="_x0000_i1150" type="#_x0000_t75" style="width:124.8pt;height:45pt;visibility:visible">
            <v:imagedata r:id="rId13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ab/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9" o:spid="_x0000_i1151" type="#_x0000_t75" style="width:30pt;height:18pt;visibility:visible">
            <v:imagedata r:id="rId13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оборудования по обеспечению безопасности информации;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8" o:spid="_x0000_i1152" type="#_x0000_t75" style="width:29.4pt;height:18pt;visibility:visible">
            <v:imagedata r:id="rId14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приобретаемого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оборудования по обеспечению безопасности информации.</w:t>
      </w: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34" w:name="sub_105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материальных запасов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5" w:name="sub_10528"/>
      <w:bookmarkEnd w:id="34"/>
      <w:r w:rsidRPr="00D7419C">
        <w:rPr>
          <w:rFonts w:ascii="Times New Roman" w:hAnsi="Times New Roman"/>
          <w:b/>
          <w:sz w:val="24"/>
          <w:szCs w:val="24"/>
        </w:rPr>
        <w:t>28. Затраты на приобретение мониторов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17" o:spid="_x0000_i1153" type="#_x0000_t75" style="width:24pt;height:18pt;visibility:visible">
            <v:imagedata r:id="rId14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6" o:spid="_x0000_i1154" type="#_x0000_t75" style="width:115.2pt;height:45pt;visibility:visible">
            <v:imagedata r:id="rId14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5" o:spid="_x0000_i1155" type="#_x0000_t75" style="width:27pt;height:18pt;visibility:visible">
            <v:imagedata r:id="rId14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4" o:spid="_x0000_i1156" type="#_x0000_t75" style="width:26.4pt;height:18pt;visibility:visible">
            <v:imagedata r:id="rId14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одного монитора для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6" w:name="sub_10529"/>
      <w:r w:rsidRPr="00D7419C">
        <w:rPr>
          <w:rFonts w:ascii="Times New Roman" w:hAnsi="Times New Roman"/>
          <w:b/>
          <w:sz w:val="24"/>
          <w:szCs w:val="24"/>
        </w:rPr>
        <w:t>29. Затраты на приобретение системных блоков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13" o:spid="_x0000_i1157" type="#_x0000_t75" style="width:18pt;height:18pt;visibility:visible">
            <v:imagedata r:id="rId14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2" o:spid="_x0000_i1158" type="#_x0000_t75" style="width:97.2pt;height:45pt;visibility:visible">
            <v:imagedata r:id="rId14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1" o:spid="_x0000_i1159" type="#_x0000_t75" style="width:19.8pt;height:18pt;visibility:visible">
            <v:imagedata r:id="rId14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системных блоков;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0" o:spid="_x0000_i1160" type="#_x0000_t75" style="width:19.8pt;height:18pt;visibility:visible">
            <v:imagedata r:id="rId14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одного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системного блока.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7" w:name="sub_10530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30. Затраты на приобретение других запасных частей для вычислительной техники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09" o:spid="_x0000_i1161" type="#_x0000_t75" style="width:19.8pt;height:18pt;visibility:visible">
            <v:imagedata r:id="rId14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8" o:spid="_x0000_i1162" type="#_x0000_t75" style="width:112.2pt;height:45pt;visibility:visible">
            <v:imagedata r:id="rId15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7" o:spid="_x0000_i1163" type="#_x0000_t75" style="width:27.6pt;height:18pt;visibility:visible">
            <v:imagedata r:id="rId15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6" o:spid="_x0000_i1164" type="#_x0000_t75" style="width:27pt;height:18pt;visibility:visible">
            <v:imagedata r:id="rId15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единицы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запасной части для вычислительной техники.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8" w:name="sub_10531"/>
      <w:r w:rsidRPr="00D7419C">
        <w:rPr>
          <w:rFonts w:ascii="Times New Roman" w:hAnsi="Times New Roman"/>
          <w:b/>
          <w:sz w:val="24"/>
          <w:szCs w:val="24"/>
        </w:rPr>
        <w:t>31. Затраты на приобретение магнитных и оптических носителей информации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05" o:spid="_x0000_i1165" type="#_x0000_t75" style="width:19.2pt;height:18pt;visibility:visible">
            <v:imagedata r:id="rId15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4" o:spid="_x0000_i1166" type="#_x0000_t75" style="width:100.2pt;height:45pt;visibility:visible">
            <v:imagedata r:id="rId15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3" o:spid="_x0000_i1167" type="#_x0000_t75" style="width:22.2pt;height:18pt;visibility:visible">
            <v:imagedata r:id="rId15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носителя информации в соответствии с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2" o:spid="_x0000_i1168" type="#_x0000_t75" style="width:21.6pt;height:18pt;visibility:visible">
            <v:imagedata r:id="rId15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единицы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носителя информации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9" w:name="sub_10532"/>
      <w:r w:rsidRPr="00D7419C">
        <w:rPr>
          <w:rFonts w:ascii="Times New Roman" w:hAnsi="Times New Roman"/>
          <w:b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01" o:spid="_x0000_i1169" type="#_x0000_t75" style="width:21.6pt;height:18pt;visibility:visible">
            <v:imagedata r:id="rId15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0" o:spid="_x0000_i1170" type="#_x0000_t75" style="width:69.6pt;height:18pt;visibility:visible">
            <v:imagedata r:id="rId15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9" o:spid="_x0000_i1171" type="#_x0000_t75" style="width:19.2pt;height:18pt;visibility:visible">
            <v:imagedata r:id="rId15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8" o:spid="_x0000_i1172" type="#_x0000_t75" style="width:16.8pt;height:18pt;visibility:visible">
            <v:imagedata r:id="rId16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0" w:name="sub_10533"/>
      <w:r w:rsidRPr="00D7419C">
        <w:rPr>
          <w:rFonts w:ascii="Times New Roman" w:hAnsi="Times New Roman"/>
          <w:b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97" o:spid="_x0000_i1173" type="#_x0000_t75" style="width:19.2pt;height:18pt;visibility:visible">
            <v:imagedata r:id="rId16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6" o:spid="_x0000_i1174" type="#_x0000_t75" style="width:133.8pt;height:45pt;visibility:visible">
            <v:imagedata r:id="rId16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5" o:spid="_x0000_i1175" type="#_x0000_t75" style="width:22.8pt;height:18pt;visibility:visible">
            <v:imagedata r:id="rId16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типа в соответствии с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4" o:spid="_x0000_i1176" type="#_x0000_t75" style="width:24.6pt;height:18pt;visibility:visible">
            <v:imagedata r:id="rId16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 типом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3" o:spid="_x0000_i1177" type="#_x0000_t75" style="width:22.2pt;height:18pt;visibility:visible">
            <v:imagedata r:id="rId16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расходного материала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типу принтеров, многофункциональных устройств и копировальных аппаратов (оргтехники)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1" w:name="sub_10534"/>
      <w:r w:rsidRPr="00D7419C">
        <w:rPr>
          <w:rFonts w:ascii="Times New Roman" w:hAnsi="Times New Roman"/>
          <w:b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92" o:spid="_x0000_i1178" type="#_x0000_t75" style="width:16.8pt;height:18pt;visibility:visible">
            <v:imagedata r:id="rId16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1" o:spid="_x0000_i1179" type="#_x0000_t75" style="width:96.6pt;height:45pt;visibility:visible">
            <v:imagedata r:id="rId16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0" o:spid="_x0000_i1180" type="#_x0000_t75" style="width:19.8pt;height:18pt;visibility:visible">
            <v:imagedata r:id="rId16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запасных частей для принтеров, многофункциональных устройств и копировальных аппаратов (оргтехники);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9" o:spid="_x0000_i1181" type="#_x0000_t75" style="width:19.8pt;height:18pt;visibility:visible">
            <v:imagedata r:id="rId16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единицы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запасной части.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2" w:name="sub_10535"/>
      <w:r w:rsidRPr="00D7419C">
        <w:rPr>
          <w:rFonts w:ascii="Times New Roman" w:hAnsi="Times New Roman"/>
          <w:b/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88" o:spid="_x0000_i1182" type="#_x0000_t75" style="width:24pt;height:18pt;visibility:visible">
            <v:imagedata r:id="rId17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7" o:spid="_x0000_i1183" type="#_x0000_t75" style="width:115.2pt;height:45pt;visibility:visible">
            <v:imagedata r:id="rId17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6" o:spid="_x0000_i1184" type="#_x0000_t75" style="width:27.6pt;height:18pt;visibility:visible">
            <v:imagedata r:id="rId17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материального запаса;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5" o:spid="_x0000_i1185" type="#_x0000_t75" style="width:27pt;height:18pt;visibility:visible">
            <v:imagedata r:id="rId17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единицы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материального запаса.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43" w:name="sub_200"/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II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. Прочие затраты</w:t>
      </w:r>
    </w:p>
    <w:bookmarkEnd w:id="43"/>
    <w:p w:rsidR="001555DD" w:rsidRPr="00D7419C" w:rsidRDefault="001555DD" w:rsidP="00D7419C">
      <w:pPr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44" w:name="sub_201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услуги связи,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отнесенные 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услуги связи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рамках затрат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44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5" w:name="sub_20136"/>
      <w:r w:rsidRPr="00D7419C">
        <w:rPr>
          <w:rFonts w:ascii="Times New Roman" w:hAnsi="Times New Roman"/>
          <w:b/>
          <w:sz w:val="24"/>
          <w:szCs w:val="24"/>
        </w:rPr>
        <w:t>36. Затраты на услуги связи (</w:t>
      </w:r>
      <w:r>
        <w:rPr>
          <w:noProof/>
          <w:lang w:eastAsia="ru-RU"/>
        </w:rPr>
      </w:r>
      <w:r w:rsidRPr="00232F1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group id="Полотно 545" o:spid="_x0000_s1027" editas="canvas" style="width:31.5pt;height:26pt;mso-position-horizontal-relative:char;mso-position-vertical-relative:line" coordsize="400050,330200">
            <v:shape id="_x0000_s1028" type="#_x0000_t75" style="position:absolute;width:400050;height:330200;visibility:visible">
              <v:fill o:detectmouseclick="t"/>
              <v:path o:connecttype="none"/>
            </v:shape>
            <v:rect id="Rectangle 16" o:spid="_x0000_s1029" style="position:absolute;width:400050;height:260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rUMUA&#10;AADcAAAADwAAAGRycy9kb3ducmV2LnhtbESPQWvCQBSE7wX/w/IKvYhuLFZKdBURxFAEMVbPj+wz&#10;Cc2+jdltEv+9WxB6HGbmG2ax6k0lWmpcaVnBZByBIM6sLjlX8H3ajj5BOI+ssbJMCu7kYLUcvCww&#10;1rbjI7Wpz0WAsItRQeF9HUvpsoIMurGtiYN3tY1BH2STS91gF+Cmku9RNJMGSw4LBda0KSj7SX+N&#10;gi47tJfTficPw0ti+ZbcNun5S6m31349B+Gp9//hZzvRCj6m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ytQxQAAANwAAAAPAAAAAAAAAAAAAAAAAJgCAABkcnMv&#10;ZG93bnJldi54bWxQSwUGAAAAAAQABAD1AAAAigMAAAAA&#10;" filled="f" stroked="f"/>
            <v:rect id="Rectangle 17" o:spid="_x0000_s1030" style="position:absolute;left:85725;top:19050;width:136525;height:2336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18" o:spid="_x0000_s1031" style="position:absolute;left:85725;top:154940;width:107950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усв</w:t>
                    </w:r>
                  </w:p>
                </w:txbxContent>
              </v:textbox>
            </v:rect>
            <v:rect id="Rectangle 19" o:spid="_x0000_s1032" style="position:absolute;left:9525;top:67310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noProof/>
          <w:lang w:eastAsia="ru-RU"/>
        </w:rPr>
      </w:r>
      <w:r w:rsidRPr="00232F1F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540" o:spid="_x0000_s1033" editas="canvas" style="width:79.5pt;height:30.55pt;mso-position-horizontal-relative:char;mso-position-vertical-relative:line" coordsize="10096,3879">
            <v:shape id="_x0000_s1034" type="#_x0000_t75" style="position:absolute;width:10096;height:3879;visibility:visible">
              <v:fill o:detectmouseclick="t"/>
              <v:path o:connecttype="none"/>
            </v:shape>
            <v:rect id="Rectangle 4" o:spid="_x0000_s1035" style="position:absolute;width:99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YLcUA&#10;AADcAAAADwAAAGRycy9kb3ducmV2LnhtbESPQWvCQBSE7wX/w/IKvYhurFRKdBURxFAEMVbPj+wz&#10;Cc2+jdltEv+9WxB6HGbmG2ax6k0lWmpcaVnBZByBIM6sLjlX8H3ajj5BOI+ssbJMCu7kYLUcvCww&#10;1rbjI7Wpz0WAsItRQeF9HUvpsoIMurGtiYN3tY1BH2STS91gF+Cmku9RNJMGSw4LBda0KSj7SX+N&#10;gi47tJfTficPw0ti+ZbcNun5S6m31349B+Gp9//hZzvRCj6m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VgtxQAAANwAAAAPAAAAAAAAAAAAAAAAAJgCAABkcnMv&#10;ZG93bnJldi54bWxQSwUGAAAAAAQABAD1AAAAigMAAAAA&#10;" filled="f" stroked="f"/>
            <v:rect id="Rectangle 5" o:spid="_x0000_s1036" style="position:absolute;left:857;top:190;width:1365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6" o:spid="_x0000_s1037" style="position:absolute;left:857;top:1543;width:108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усв</w:t>
                    </w:r>
                  </w:p>
                </w:txbxContent>
              </v:textbox>
            </v:rect>
            <v:rect id="Rectangle 7" o:spid="_x0000_s1038" style="position:absolute;left:95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8" o:spid="_x0000_s1039" style="position:absolute;left:3810;top:666;width:793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9" o:spid="_x0000_s1040" style="position:absolute;left:4857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" o:spid="_x0000_s1041" style="position:absolute;left:5619;top:1428;width:54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1" o:spid="_x0000_s1042" style="position:absolute;left:6381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2" o:spid="_x0000_s1043" style="position:absolute;left:7429;top:666;width:2477;height:1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<v:textbox inset="0,0,0,0">
                <w:txbxContent>
                  <w:p w:rsidR="001555DD" w:rsidRPr="008F365F" w:rsidRDefault="001555DD" w:rsidP="00D7419C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сс</w:t>
                    </w:r>
                  </w:p>
                  <w:p w:rsidR="001555DD" w:rsidRPr="008F365F" w:rsidRDefault="001555DD" w:rsidP="00D7419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vanish/>
                      </w:rPr>
                      <w:t xml:space="preserve">, егулированию конфликта интересовх служащихи му                   </w:t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4" o:spid="_x0000_i1188" type="#_x0000_t75" style="width:14.4pt;height:18pt;visibility:visible">
            <v:imagedata r:id="rId17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3" o:spid="_x0000_i1189" type="#_x0000_t75" style="width:16.8pt;height:18pt;visibility:visible">
            <v:imagedata r:id="rId17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6" w:name="sub_20137"/>
      <w:r w:rsidRPr="00D7419C">
        <w:rPr>
          <w:rFonts w:ascii="Times New Roman" w:hAnsi="Times New Roman"/>
          <w:b/>
          <w:sz w:val="24"/>
          <w:szCs w:val="24"/>
        </w:rPr>
        <w:t>37. Затраты на оплату услуг почтовой связи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82" o:spid="_x0000_i1190" type="#_x0000_t75" style="width:14.4pt;height:18pt;visibility:visible">
            <v:imagedata r:id="rId17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1" o:spid="_x0000_i1191" type="#_x0000_t75" style="width:84.6pt;height:45pt;visibility:visible">
            <v:imagedata r:id="rId17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ab/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0" o:spid="_x0000_i1192" type="#_x0000_t75" style="width:16.8pt;height:18pt;visibility:visible">
            <v:imagedata r:id="rId17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почтовых отправлений в год;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9" o:spid="_x0000_i1193" type="#_x0000_t75" style="width:16.8pt;height:18pt;visibility:visible">
            <v:imagedata r:id="rId17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почтового отправления.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7" w:name="sub_20138"/>
      <w:r w:rsidRPr="00D7419C">
        <w:rPr>
          <w:rFonts w:ascii="Times New Roman" w:hAnsi="Times New Roman"/>
          <w:b/>
          <w:sz w:val="24"/>
          <w:szCs w:val="24"/>
        </w:rPr>
        <w:t>38. Затраты на оплату услуг специальной связи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78" o:spid="_x0000_i1194" type="#_x0000_t75" style="width:16.8pt;height:18pt;visibility:visible">
            <v:imagedata r:id="rId18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7" o:spid="_x0000_i1195" type="#_x0000_t75" style="width:63.6pt;height:18pt;visibility:visible">
            <v:imagedata r:id="rId18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6" o:spid="_x0000_i1196" type="#_x0000_t75" style="width:18pt;height:18pt;visibility:visible">
            <v:imagedata r:id="rId18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5" o:spid="_x0000_i1197" type="#_x0000_t75" style="width:16.8pt;height:18pt;visibility:visible">
            <v:imagedata r:id="rId18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bookmarkStart w:id="48" w:name="sub_202"/>
      <w:r w:rsidRPr="00D7419C">
        <w:rPr>
          <w:rFonts w:ascii="Times New Roman" w:hAnsi="Times New Roman"/>
          <w:b/>
          <w:bCs/>
          <w:kern w:val="32"/>
          <w:sz w:val="32"/>
          <w:szCs w:val="32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32"/>
          <w:szCs w:val="32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32"/>
          <w:szCs w:val="32"/>
        </w:rPr>
        <w:t>транспортные услуги</w:t>
      </w:r>
    </w:p>
    <w:bookmarkEnd w:id="4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9" w:name="sub_20239"/>
      <w:r w:rsidRPr="00D7419C">
        <w:rPr>
          <w:rFonts w:ascii="Times New Roman" w:hAnsi="Times New Roman"/>
          <w:b/>
          <w:sz w:val="24"/>
          <w:szCs w:val="24"/>
        </w:rPr>
        <w:t>39. Затраты по договору об оказании услуг перевозки (транспортировки) грузов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74" o:spid="_x0000_i1198" type="#_x0000_t75" style="width:16.8pt;height:18pt;visibility:visible">
            <v:imagedata r:id="rId18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3" o:spid="_x0000_i1199" type="#_x0000_t75" style="width:96.6pt;height:45pt;visibility:visible">
            <v:imagedata r:id="rId18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2" o:spid="_x0000_i1200" type="#_x0000_t75" style="width:19.8pt;height:18pt;visibility:visible">
            <v:imagedata r:id="rId18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услуг перевозки (транспортировки) грузов;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1" o:spid="_x0000_i1201" type="#_x0000_t75" style="width:19.8pt;height:18pt;visibility:visible">
            <v:imagedata r:id="rId18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услуги перевозки (транспортировки) груза.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0" w:name="sub_20240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40. Затраты на оплату услуг аренды транспортных средств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70" o:spid="_x0000_i1202" type="#_x0000_t75" style="width:21.6pt;height:18pt;visibility:visible">
            <v:imagedata r:id="rId18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9" o:spid="_x0000_i1203" type="#_x0000_t75" style="width:149.4pt;height:45pt;visibility:visible">
            <v:imagedata r:id="rId18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8" o:spid="_x0000_i1204" type="#_x0000_t75" style="width:27.6pt;height:18pt;visibility:visible">
            <v:imagedata r:id="rId19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аренде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7" o:spid="_x0000_i1205" type="#_x0000_t75" style="width:27pt;height:18pt;visibility:visible">
            <v:imagedata r:id="rId19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аренды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транспортного средства в месяц;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6" o:spid="_x0000_i1206" type="#_x0000_t75" style="width:29.4pt;height:18pt;visibility:visible">
            <v:imagedata r:id="rId19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аренды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транспортного средства.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1" w:name="sub_20241"/>
      <w:r w:rsidRPr="00D7419C">
        <w:rPr>
          <w:rFonts w:ascii="Times New Roman" w:hAnsi="Times New Roman"/>
          <w:b/>
          <w:sz w:val="24"/>
          <w:szCs w:val="24"/>
        </w:rPr>
        <w:t>41. Затраты на оплату разовых услуг пассажирских перевозок при проведении совещания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65" o:spid="_x0000_i1207" type="#_x0000_t75" style="width:18.6pt;height:18pt;visibility:visible">
            <v:imagedata r:id="rId19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4" o:spid="_x0000_i1208" type="#_x0000_t75" style="width:111.6pt;height:45pt;visibility:visible">
            <v:imagedata r:id="rId19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 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3" o:spid="_x0000_i1209" type="#_x0000_t75" style="width:16.8pt;height:18pt;visibility:visible">
            <v:imagedata r:id="rId19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к приобретению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разовых услуг пассажирских перевозок;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2" o:spid="_x0000_i1210" type="#_x0000_t75" style="width:16.8pt;height:18pt;visibility:visible">
            <v:imagedata r:id="rId19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разовой услуге;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1" o:spid="_x0000_i1211" type="#_x0000_t75" style="width:15pt;height:18pt;visibility:visible">
            <v:imagedata r:id="rId19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часа аренды транспортного средства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разовой услуге.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2" w:name="sub_20242"/>
      <w:r w:rsidRPr="00D7419C">
        <w:rPr>
          <w:rFonts w:ascii="Times New Roman" w:hAnsi="Times New Roman"/>
          <w:b/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60" o:spid="_x0000_i1212" type="#_x0000_t75" style="width:22.2pt;height:18pt;visibility:visible">
            <v:imagedata r:id="rId19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9" o:spid="_x0000_i1213" type="#_x0000_t75" style="width:130.8pt;height:45pt;visibility:visible">
            <v:imagedata r:id="rId19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8" o:spid="_x0000_i1214" type="#_x0000_t75" style="width:27.6pt;height:18pt;visibility:visible">
            <v:imagedata r:id="rId20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направлению;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7" o:spid="_x0000_i1215" type="#_x0000_t75" style="width:27pt;height:18pt;visibility:visible">
            <v:imagedata r:id="rId20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направлению.</w:t>
      </w: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53" w:name="sub_203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оплату расходов по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договорам об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оказании услуг, связанных с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проездом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наймом жилого помещения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связи с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командированием работников, заключаемым со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сторонними организациями</w:t>
      </w:r>
    </w:p>
    <w:p w:rsidR="001555DD" w:rsidRPr="00D7419C" w:rsidRDefault="001555DD" w:rsidP="00D7419C">
      <w:pPr>
        <w:jc w:val="left"/>
        <w:rPr>
          <w:sz w:val="24"/>
          <w:szCs w:val="24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b/>
          <w:sz w:val="24"/>
          <w:szCs w:val="24"/>
        </w:rPr>
      </w:pPr>
      <w:bookmarkStart w:id="54" w:name="sub_20343"/>
      <w:bookmarkEnd w:id="53"/>
      <w:r w:rsidRPr="00D7419C">
        <w:rPr>
          <w:rFonts w:ascii="Times New Roman" w:hAnsi="Times New Roman"/>
          <w:b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56" o:spid="_x0000_i1216" type="#_x0000_t75" style="width:18pt;height:18pt;visibility:visible">
            <v:imagedata r:id="rId202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5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5" o:spid="_x0000_i1217" type="#_x0000_t75" style="width:91.2pt;height:18pt;visibility:visible">
            <v:imagedata r:id="rId20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ab/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4" o:spid="_x0000_i1218" type="#_x0000_t75" style="width:33pt;height:18pt;visibility:visible">
            <v:imagedata r:id="rId20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3" o:spid="_x0000_i1219" type="#_x0000_t75" style="width:27.6pt;height:18pt;visibility:visible">
            <v:imagedata r:id="rId20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5" w:name="sub_20344"/>
      <w:r w:rsidRPr="00D7419C">
        <w:rPr>
          <w:rFonts w:ascii="Times New Roman" w:hAnsi="Times New Roman"/>
          <w:b/>
          <w:sz w:val="24"/>
          <w:szCs w:val="24"/>
        </w:rPr>
        <w:t>44. Затраты по договору на проезд к месту командирования и обратно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52" o:spid="_x0000_i1220" type="#_x0000_t75" style="width:33pt;height:18pt;visibility:visible">
            <v:imagedata r:id="rId20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1" o:spid="_x0000_i1221" type="#_x0000_t75" style="width:163.2pt;height:45pt;visibility:visible">
            <v:imagedata r:id="rId20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0" o:spid="_x0000_i1222" type="#_x0000_t75" style="width:37.8pt;height:18pt;visibility:visible">
            <v:imagedata r:id="rId20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направлению командирования с учетом показателей утвержденных планов служебных командировок;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9" o:spid="_x0000_i1223" type="#_x0000_t75" style="width:36.6pt;height:18pt;visibility:visible">
            <v:imagedata r:id="rId20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проезда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направлению командирования с учетом требований действующего законодательства по данному виду затрат.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6" w:name="sub_20345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45. Затраты по договору на найм жилого помещения на период командирования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48" o:spid="_x0000_i1224" type="#_x0000_t75" style="width:27.6pt;height:18pt;visibility:visible">
            <v:imagedata r:id="rId21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6"/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47" o:spid="_x0000_i1225" type="#_x0000_t75" style="width:222.6pt;height:36.6pt;visibility:visible">
            <v:imagedata r:id="rId21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6" o:spid="_x0000_i1226" type="#_x0000_t75" style="width:31.2pt;height:18pt;visibility:visible">
            <v:imagedata r:id="rId21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направлению командирования с учетом показателей утвержденных планов служебных командировок;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5" o:spid="_x0000_i1227" type="#_x0000_t75" style="width:29.4pt;height:18pt;visibility:visible">
            <v:imagedata r:id="rId21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найма жилого помещения в сутки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направлению командирования с учетом требований действующего законодательства по данному виду затрат.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4" o:spid="_x0000_i1228" type="#_x0000_t75" style="width:31.8pt;height:18pt;visibility:visible">
            <v:imagedata r:id="rId21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направлению командирования.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57" w:name="sub_204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коммунальные услуги</w:t>
      </w:r>
    </w:p>
    <w:bookmarkEnd w:id="57"/>
    <w:p w:rsidR="001555DD" w:rsidRPr="00D7419C" w:rsidRDefault="001555DD" w:rsidP="00D7419C">
      <w:pPr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8" w:name="sub_20446"/>
      <w:r w:rsidRPr="00D7419C">
        <w:rPr>
          <w:rFonts w:ascii="Times New Roman" w:hAnsi="Times New Roman"/>
          <w:b/>
          <w:sz w:val="24"/>
          <w:szCs w:val="24"/>
        </w:rPr>
        <w:t>46. Затраты на коммунальные услуги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43" o:spid="_x0000_i1229" type="#_x0000_t75" style="width:22.8pt;height:18pt;visibility:visible">
            <v:imagedata r:id="rId21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2" o:spid="_x0000_i1230" type="#_x0000_t75" style="width:168.6pt;height:18pt;visibility:visible">
            <v:imagedata r:id="rId21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1" o:spid="_x0000_i1231" type="#_x0000_t75" style="width:16.8pt;height:18pt;visibility:visible">
            <v:imagedata r:id="rId21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0" o:spid="_x0000_i1232" type="#_x0000_t75" style="width:16.8pt;height:18pt;visibility:visible">
            <v:imagedata r:id="rId21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9" o:spid="_x0000_i1233" type="#_x0000_t75" style="width:16.8pt;height:18pt;visibility:visible">
            <v:imagedata r:id="rId21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8" o:spid="_x0000_i1234" type="#_x0000_t75" style="width:16.8pt;height:18pt;visibility:visible">
            <v:imagedata r:id="rId22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7" o:spid="_x0000_i1235" type="#_x0000_t75" style="width:18pt;height:18pt;visibility:visible">
            <v:imagedata r:id="rId22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6" o:spid="_x0000_i1236" type="#_x0000_t75" style="width:25.2pt;height:18pt;visibility:visible">
            <v:imagedata r:id="rId22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9" w:name="sub_20447"/>
      <w:r w:rsidRPr="00D7419C">
        <w:rPr>
          <w:rFonts w:ascii="Times New Roman" w:hAnsi="Times New Roman"/>
          <w:b/>
          <w:sz w:val="24"/>
          <w:szCs w:val="24"/>
        </w:rPr>
        <w:t>47. Затраты на газоснабжение и иные виды топлива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35" o:spid="_x0000_i1237" type="#_x0000_t75" style="width:16.8pt;height:18pt;visibility:visible">
            <v:imagedata r:id="rId22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30" o:spid="_x0000_i1238" type="#_x0000_t75" style="width:121.2pt;height:45.6pt;visibility:visible">
            <v:imagedata r:id="rId22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4" o:spid="_x0000_i1239" type="#_x0000_t75" style="width:21.6pt;height:18pt;visibility:visible">
            <v:imagedata r:id="rId22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лимит в натуральном выражении или расчетная потребность в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 виде топлива (газе и ином виде топлива);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3" o:spid="_x0000_i1240" type="#_x0000_t75" style="width:19.8pt;height:18pt;visibility:visible">
            <v:imagedata r:id="rId22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тариф на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2" o:spid="_x0000_i1241" type="#_x0000_t75" style="width:18pt;height:18pt;visibility:visible">
            <v:imagedata r:id="rId22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вида топлива.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0" w:name="sub_20448"/>
      <w:r w:rsidRPr="00D7419C">
        <w:rPr>
          <w:rFonts w:ascii="Times New Roman" w:hAnsi="Times New Roman"/>
          <w:b/>
          <w:sz w:val="24"/>
          <w:szCs w:val="24"/>
        </w:rPr>
        <w:t>48. Затраты на электроснабжение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31" o:spid="_x0000_i1242" type="#_x0000_t75" style="width:16.8pt;height:18pt;visibility:visible">
            <v:imagedata r:id="rId22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0"/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0" o:spid="_x0000_i1243" type="#_x0000_t75" style="width:97.2pt;height:45pt;visibility:visible">
            <v:imagedata r:id="rId22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 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9" o:spid="_x0000_i1244" type="#_x0000_t75" style="width:19.8pt;height:18pt;visibility:visible">
            <v:imagedata r:id="rId23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8" o:spid="_x0000_i1245" type="#_x0000_t75" style="width:21.6pt;height:18pt;visibility:visible">
            <v:imagedata r:id="rId23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лимит в натуральном выражении или расчетная потребность электроэнергии в год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1" w:name="sub_20449"/>
      <w:r w:rsidRPr="00D7419C">
        <w:rPr>
          <w:rFonts w:ascii="Times New Roman" w:hAnsi="Times New Roman"/>
          <w:b/>
          <w:sz w:val="24"/>
          <w:szCs w:val="24"/>
        </w:rPr>
        <w:t>49. Затраты на теплоснабжение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27" o:spid="_x0000_i1246" type="#_x0000_t75" style="width:16.8pt;height:18pt;visibility:visible">
            <v:imagedata r:id="rId232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6" o:spid="_x0000_i1247" type="#_x0000_t75" style="width:75.6pt;height:18pt;visibility:visible">
            <v:imagedata r:id="rId23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5" o:spid="_x0000_i1248" type="#_x0000_t75" style="width:28.2pt;height:18pt;visibility:visible">
            <v:imagedata r:id="rId23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лимит в натуральном выражении или расчетная потребность в теплоэнергии на отопление зданий, помещений и сооружений;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4" o:spid="_x0000_i1249" type="#_x0000_t75" style="width:18pt;height:18pt;visibility:visible">
            <v:imagedata r:id="rId23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2" w:name="sub_20450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50. Затраты на горячее водоснабжение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23" o:spid="_x0000_i1250" type="#_x0000_t75" style="width:16.8pt;height:18pt;visibility:visible">
            <v:imagedata r:id="rId23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2" o:spid="_x0000_i1251" type="#_x0000_t75" style="width:66.6pt;height:18pt;visibility:visible">
            <v:imagedata r:id="rId23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1" o:spid="_x0000_i1252" type="#_x0000_t75" style="width:19.2pt;height:18pt;visibility:visible">
            <v:imagedata r:id="rId23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лимит в натуральном выражении или расчетная потребность в горячей воде;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0" o:spid="_x0000_i1253" type="#_x0000_t75" style="width:18pt;height:18pt;visibility:visible">
            <v:imagedata r:id="rId23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63" w:name="sub_20451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51. Затраты на холодное водоснабжение и водоотведение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19" o:spid="_x0000_i1254" type="#_x0000_t75" style="width:18pt;height:18pt;visibility:visible">
            <v:imagedata r:id="rId24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8" o:spid="_x0000_i1255" type="#_x0000_t75" style="width:118.2pt;height:18pt;visibility:visible">
            <v:imagedata r:id="rId24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7" o:spid="_x0000_i1256" type="#_x0000_t75" style="width:19.8pt;height:18pt;visibility:visible">
            <v:imagedata r:id="rId24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лимит в натуральном выражении или расчетная потребность в холодном водоснабжении;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6" o:spid="_x0000_i1257" type="#_x0000_t75" style="width:18.6pt;height:18pt;visibility:visible">
            <v:imagedata r:id="rId24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5" o:spid="_x0000_i1258" type="#_x0000_t75" style="width:19.8pt;height:18pt;visibility:visible">
            <v:imagedata r:id="rId24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4" o:spid="_x0000_i1259" type="#_x0000_t75" style="width:18.6pt;height:18pt;visibility:visible">
            <v:imagedata r:id="rId24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64" w:name="sub_20452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52. Затраты на оплату услуг внештатных сотрудников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13" o:spid="_x0000_i1260" type="#_x0000_t75" style="width:25.2pt;height:18pt;visibility:visible">
            <v:imagedata r:id="rId24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2" o:spid="_x0000_i1261" type="#_x0000_t75" style="width:176.4pt;height:45pt;visibility:visible">
            <v:imagedata r:id="rId24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1" o:spid="_x0000_i1262" type="#_x0000_t75" style="width:29.4pt;height:18pt;visibility:visible">
            <v:imagedata r:id="rId24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0" o:spid="_x0000_i1263" type="#_x0000_t75" style="width:27pt;height:18pt;visibility:visible">
            <v:imagedata r:id="rId24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9" o:spid="_x0000_i1264" type="#_x0000_t75" style="width:22.8pt;height:18pt;visibility:visible">
            <v:imagedata r:id="rId25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65" w:name="sub_205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аренду помещений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оборудования</w:t>
      </w:r>
    </w:p>
    <w:bookmarkEnd w:id="65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6" w:name="sub_20553"/>
      <w:r w:rsidRPr="00D7419C">
        <w:rPr>
          <w:rFonts w:ascii="Times New Roman" w:hAnsi="Times New Roman"/>
          <w:b/>
          <w:sz w:val="24"/>
          <w:szCs w:val="24"/>
        </w:rPr>
        <w:t>53. Затраты на аренду помещений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08" o:spid="_x0000_i1265" type="#_x0000_t75" style="width:18pt;height:18pt;visibility:visible">
            <v:imagedata r:id="rId25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07" o:spid="_x0000_i1266" type="#_x0000_t75" style="width:205.2pt;height:39pt;visibility:visible">
            <v:imagedata r:id="rId252" o:title=""/>
          </v:shape>
        </w:pic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eastAsia="ru-RU"/>
        </w:rPr>
      </w:pPr>
      <w:r w:rsidRPr="00D7419C">
        <w:rPr>
          <w:rFonts w:ascii="Times New Roman" w:hAnsi="Times New Roman"/>
          <w:lang w:eastAsia="ru-RU"/>
        </w:rPr>
        <w:t>Ч</w:t>
      </w:r>
      <w:r w:rsidRPr="00D7419C">
        <w:rPr>
          <w:rFonts w:ascii="Times New Roman" w:hAnsi="Times New Roman"/>
          <w:vertAlign w:val="subscript"/>
          <w:lang w:eastAsia="ru-RU"/>
        </w:rPr>
        <w:t>i ап</w:t>
      </w:r>
      <w:r w:rsidRPr="00D7419C">
        <w:rPr>
          <w:rFonts w:ascii="Times New Roman" w:hAnsi="Times New Roman"/>
          <w:lang w:eastAsia="ru-RU"/>
        </w:rPr>
        <w:t xml:space="preserve"> - численность работников, размещаемых на i-й арендуемой площади;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6" o:spid="_x0000_i1267" type="#_x0000_t75" style="width:10.2pt;height:15pt;visibility:visible">
            <v:imagedata r:id="rId25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арендуемая площадь;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5" o:spid="_x0000_i1268" type="#_x0000_t75" style="width:19.8pt;height:18pt;visibility:visible">
            <v:imagedata r:id="rId25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ежемесячной аренды за 1</w:t>
      </w:r>
      <w:r w:rsidRPr="00D7419C">
        <w:rPr>
          <w:rFonts w:ascii="Times New Roman" w:hAnsi="Times New Roman"/>
          <w:sz w:val="24"/>
          <w:szCs w:val="24"/>
          <w:lang w:val="en-US"/>
        </w:rPr>
        <w:t> </w:t>
      </w:r>
      <w:r w:rsidRPr="00D7419C">
        <w:rPr>
          <w:rFonts w:ascii="Times New Roman" w:hAnsi="Times New Roman"/>
          <w:sz w:val="24"/>
          <w:szCs w:val="24"/>
        </w:rPr>
        <w:t xml:space="preserve">кв. метр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арендуемой площади;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4" o:spid="_x0000_i1269" type="#_x0000_t75" style="width:22.8pt;height:18pt;visibility:visible">
            <v:imagedata r:id="rId25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аренды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арендуемой площади.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7" w:name="sub_20554"/>
      <w:r w:rsidRPr="00D7419C">
        <w:rPr>
          <w:rFonts w:ascii="Times New Roman" w:hAnsi="Times New Roman"/>
          <w:b/>
          <w:sz w:val="24"/>
          <w:szCs w:val="24"/>
        </w:rPr>
        <w:t>54. Затраты на аренду помещения (зала) для проведения совещания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03" o:spid="_x0000_i1270" type="#_x0000_t75" style="width:19.8pt;height:18pt;visibility:visible">
            <v:imagedata r:id="rId25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2" o:spid="_x0000_i1271" type="#_x0000_t75" style="width:105.6pt;height:45pt;visibility:visible">
            <v:imagedata r:id="rId25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1" o:spid="_x0000_i1272" type="#_x0000_t75" style="width:24.6pt;height:18pt;visibility:visible">
            <v:imagedata r:id="rId25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суток аренды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помещения (зала);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0" o:spid="_x0000_i1273" type="#_x0000_t75" style="width:24pt;height:18pt;visibility:visible">
            <v:imagedata r:id="rId25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аренды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помещения (зала) в сутки.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8" w:name="sub_20555"/>
      <w:r w:rsidRPr="00D7419C">
        <w:rPr>
          <w:rFonts w:ascii="Times New Roman" w:hAnsi="Times New Roman"/>
          <w:b/>
          <w:sz w:val="24"/>
          <w:szCs w:val="24"/>
        </w:rPr>
        <w:t>55. Затраты на аренду оборудования для проведения совещания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99" o:spid="_x0000_i1274" type="#_x0000_t75" style="width:22.2pt;height:18pt;visibility:visible">
            <v:imagedata r:id="rId26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8" o:spid="_x0000_i1275" type="#_x0000_t75" style="width:145.2pt;height:45pt;visibility:visible">
            <v:imagedata r:id="rId26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7" o:spid="_x0000_i1276" type="#_x0000_t75" style="width:21.6pt;height:18pt;visibility:visible">
            <v:imagedata r:id="rId26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арендуемого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оборудования;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6" o:spid="_x0000_i1277" type="#_x0000_t75" style="width:19.8pt;height:18pt;visibility:visible">
            <v:imagedata r:id="rId26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дней аренды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оборудования;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5" o:spid="_x0000_i1278" type="#_x0000_t75" style="width:16.8pt;height:18pt;visibility:visible">
            <v:imagedata r:id="rId26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часов аренды в день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оборудования;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4" o:spid="_x0000_i1279" type="#_x0000_t75" style="width:15pt;height:18pt;visibility:visible">
            <v:imagedata r:id="rId26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часа аренды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оборудования.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69" w:name="sub_206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содержание имущества,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отнесенные 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затратам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содержание имущества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рамках затрат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69"/>
    <w:p w:rsidR="001555DD" w:rsidRPr="00D7419C" w:rsidRDefault="001555DD" w:rsidP="00D7419C">
      <w:pPr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0" w:name="sub_20656"/>
      <w:r w:rsidRPr="00D7419C">
        <w:rPr>
          <w:rFonts w:ascii="Times New Roman" w:hAnsi="Times New Roman"/>
          <w:b/>
          <w:sz w:val="24"/>
          <w:szCs w:val="24"/>
        </w:rPr>
        <w:t>56. Затраты на содержание и техническое обслуживание помещений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93" o:spid="_x0000_i1280" type="#_x0000_t75" style="width:18pt;height:18pt;visibility:visible">
            <v:imagedata r:id="rId26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2" o:spid="_x0000_i1281" type="#_x0000_t75" style="width:285.6pt;height:18pt;visibility:visible">
            <v:imagedata r:id="rId26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1" o:spid="_x0000_i1282" type="#_x0000_t75" style="width:18pt;height:18pt;visibility:visible">
            <v:imagedata r:id="rId26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систем охранно-тревожной сигнализации;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0" o:spid="_x0000_i1283" type="#_x0000_t75" style="width:18pt;height:18pt;visibility:visible">
            <v:imagedata r:id="rId26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9" o:spid="_x0000_i1284" type="#_x0000_t75" style="width:15pt;height:18pt;visibility:visible">
            <v:imagedata r:id="rId27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8" o:spid="_x0000_i1285" type="#_x0000_t75" style="width:26.4pt;height:18pt;visibility:visible">
            <v:imagedata r:id="rId27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7" o:spid="_x0000_i1286" type="#_x0000_t75" style="width:22.2pt;height:18pt;visibility:visible">
            <v:imagedata r:id="rId27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6" o:spid="_x0000_i1287" type="#_x0000_t75" style="width:13.2pt;height:18pt;visibility:visible">
            <v:imagedata r:id="rId27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лифтов;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5" o:spid="_x0000_i1288" type="#_x0000_t75" style="width:25.2pt;height:18pt;visibility:visible">
            <v:imagedata r:id="rId27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водонапорной насосной станции хозяйственно-питьевого и противопожарного водоснабжения;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4" o:spid="_x0000_i1289" type="#_x0000_t75" style="width:26.4pt;height:18pt;visibility:visible">
            <v:imagedata r:id="rId27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водонапорной насосной станции пожаротушения;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3" o:spid="_x0000_i1290" type="#_x0000_t75" style="width:22.2pt;height:18pt;visibility:visible">
            <v:imagedata r:id="rId27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2" o:spid="_x0000_i1291" type="#_x0000_t75" style="width:19.8pt;height:18pt;visibility:visible">
            <v:imagedata r:id="rId27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1" w:name="sub_20657"/>
      <w:r w:rsidRPr="00D7419C">
        <w:rPr>
          <w:rFonts w:ascii="Times New Roman" w:hAnsi="Times New Roman"/>
          <w:b/>
          <w:sz w:val="24"/>
          <w:szCs w:val="24"/>
        </w:rPr>
        <w:t>57. Затраты на закупку услуг управляющей компании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81" o:spid="_x0000_i1292" type="#_x0000_t75" style="width:18pt;height:18pt;visibility:visible">
            <v:imagedata r:id="rId27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0" o:spid="_x0000_i1293" type="#_x0000_t75" style="width:123.6pt;height:45pt;visibility:visible">
            <v:imagedata r:id="rId27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9" o:spid="_x0000_i1294" type="#_x0000_t75" style="width:19.8pt;height:18pt;visibility:visible">
            <v:imagedata r:id="rId28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объем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услуги управляющей компании;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8" o:spid="_x0000_i1295" type="#_x0000_t75" style="width:19.2pt;height:18pt;visibility:visible">
            <v:imagedata r:id="rId28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услуги управляющей компании в месяц;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7" o:spid="_x0000_i1296" type="#_x0000_t75" style="width:21.6pt;height:18pt;visibility:visible">
            <v:imagedata r:id="rId28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услуги управляющей компании.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72" w:name="sub_20658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3" w:name="sub_20659"/>
      <w:bookmarkEnd w:id="72"/>
      <w:r w:rsidRPr="00D7419C">
        <w:rPr>
          <w:rFonts w:ascii="Times New Roman" w:hAnsi="Times New Roman"/>
          <w:b/>
          <w:sz w:val="24"/>
          <w:szCs w:val="24"/>
        </w:rPr>
        <w:t>58.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охранно-тревожной сигнализации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76" o:spid="_x0000_i1297" type="#_x0000_t75" style="width:18pt;height:18pt;visibility:visible">
            <v:imagedata r:id="rId28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5" o:spid="_x0000_i1298" type="#_x0000_t75" style="width:97.2pt;height:45pt;visibility:visible">
            <v:imagedata r:id="rId28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4" o:spid="_x0000_i1299" type="#_x0000_t75" style="width:19.8pt;height:18pt;visibility:visible">
            <v:imagedata r:id="rId28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обслуживаемых устройств в составе системы охранно-тревожной сигнализации;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3" o:spid="_x0000_i1300" type="#_x0000_t75" style="width:19.8pt;height:18pt;visibility:visible">
            <v:imagedata r:id="rId28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обслуживания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устройства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4" w:name="sub_20660"/>
      <w:r w:rsidRPr="00D7419C">
        <w:rPr>
          <w:rFonts w:ascii="Times New Roman" w:hAnsi="Times New Roman"/>
          <w:b/>
          <w:sz w:val="24"/>
          <w:szCs w:val="24"/>
        </w:rPr>
        <w:t>59. Затраты на проведение текущего ремонта помещения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72" o:spid="_x0000_i1301" type="#_x0000_t75" style="width:18pt;height:18pt;visibility:visible">
            <v:imagedata r:id="rId28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288" w:history="1">
        <w:r w:rsidRPr="00D7419C">
          <w:rPr>
            <w:rFonts w:ascii="Times New Roman" w:hAnsi="Times New Roman"/>
            <w:b/>
            <w:sz w:val="24"/>
            <w:szCs w:val="24"/>
          </w:rPr>
          <w:t>Положения</w:t>
        </w:r>
      </w:hyperlink>
      <w:r w:rsidRPr="00D7419C">
        <w:rPr>
          <w:rFonts w:ascii="Times New Roman" w:hAnsi="Times New Roman"/>
          <w:b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</w:t>
      </w:r>
      <w:hyperlink r:id="rId289" w:history="1">
        <w:r w:rsidRPr="00D7419C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D7419C">
        <w:rPr>
          <w:rFonts w:ascii="Times New Roman" w:hAnsi="Times New Roman"/>
          <w:b/>
          <w:sz w:val="24"/>
          <w:szCs w:val="24"/>
        </w:rPr>
        <w:t xml:space="preserve"> Государственного комитета по архитектуре и градостроительству при Госстрое СССР от 23.11.1988 </w:t>
      </w:r>
      <w:r w:rsidRPr="00D7419C">
        <w:rPr>
          <w:rFonts w:ascii="Times New Roman" w:hAnsi="Times New Roman"/>
          <w:b/>
          <w:sz w:val="24"/>
          <w:szCs w:val="24"/>
          <w:lang w:val="en-US"/>
        </w:rPr>
        <w:t>N </w:t>
      </w:r>
      <w:r w:rsidRPr="00D7419C">
        <w:rPr>
          <w:rFonts w:ascii="Times New Roman" w:hAnsi="Times New Roman"/>
          <w:b/>
          <w:sz w:val="24"/>
          <w:szCs w:val="24"/>
        </w:rPr>
        <w:t>312 "Об утверждении ведомственных строительных норм Госкомархитектуры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назначения", необходимости проведения текущего ремонта и наличия лимитов бюджетных обязательств по формуле:</w:t>
      </w:r>
    </w:p>
    <w:bookmarkEnd w:id="7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1" o:spid="_x0000_i1302" type="#_x0000_t75" style="width:100.2pt;height:45pt;visibility:visible">
            <v:imagedata r:id="rId29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0" o:spid="_x0000_i1303" type="#_x0000_t75" style="width:22.2pt;height:18pt;visibility:visible">
            <v:imagedata r:id="rId29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площадь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здания, планируемая к проведению текущего ремонта;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9" o:spid="_x0000_i1304" type="#_x0000_t75" style="width:22.8pt;height:18pt;visibility:visible">
            <v:imagedata r:id="rId29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текущего ремонта 1</w:t>
      </w:r>
      <w:r w:rsidRPr="00D7419C">
        <w:rPr>
          <w:rFonts w:ascii="Times New Roman" w:hAnsi="Times New Roman"/>
          <w:sz w:val="24"/>
          <w:szCs w:val="24"/>
          <w:lang w:val="en-US"/>
        </w:rPr>
        <w:t> </w:t>
      </w:r>
      <w:r w:rsidRPr="00D7419C">
        <w:rPr>
          <w:rFonts w:ascii="Times New Roman" w:hAnsi="Times New Roman"/>
          <w:sz w:val="24"/>
          <w:szCs w:val="24"/>
        </w:rPr>
        <w:t xml:space="preserve">кв. метра площади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здания.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5" w:name="sub_20661"/>
      <w:r w:rsidRPr="00D7419C">
        <w:rPr>
          <w:rFonts w:ascii="Times New Roman" w:hAnsi="Times New Roman"/>
          <w:b/>
          <w:sz w:val="24"/>
          <w:szCs w:val="24"/>
        </w:rPr>
        <w:t>60. Затраты на содержание прилегающей территории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68" o:spid="_x0000_i1305" type="#_x0000_t75" style="width:15pt;height:18pt;visibility:visible">
            <v:imagedata r:id="rId29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7" o:spid="_x0000_i1306" type="#_x0000_t75" style="width:118.2pt;height:45pt;visibility:visible">
            <v:imagedata r:id="rId29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6" o:spid="_x0000_i1307" type="#_x0000_t75" style="width:18.6pt;height:18pt;visibility:visible">
            <v:imagedata r:id="rId29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площадь закрепленной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прилегающей территории;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5" o:spid="_x0000_i1308" type="#_x0000_t75" style="width:19.2pt;height:18pt;visibility:visible">
            <v:imagedata r:id="rId29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содержания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прилегающей территории в месяц в расчете на 1</w:t>
      </w:r>
      <w:r w:rsidRPr="00D7419C">
        <w:rPr>
          <w:rFonts w:ascii="Times New Roman" w:hAnsi="Times New Roman"/>
          <w:sz w:val="24"/>
          <w:szCs w:val="24"/>
          <w:lang w:val="en-US"/>
        </w:rPr>
        <w:t> </w:t>
      </w:r>
      <w:r w:rsidRPr="00D7419C">
        <w:rPr>
          <w:rFonts w:ascii="Times New Roman" w:hAnsi="Times New Roman"/>
          <w:sz w:val="24"/>
          <w:szCs w:val="24"/>
        </w:rPr>
        <w:t>кв. метр площади;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4" o:spid="_x0000_i1309" type="#_x0000_t75" style="width:21.6pt;height:18pt;visibility:visible">
            <v:imagedata r:id="rId29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прилегающей территории в очередном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6" w:name="sub_20662"/>
      <w:r w:rsidRPr="00D7419C">
        <w:rPr>
          <w:rFonts w:ascii="Times New Roman" w:hAnsi="Times New Roman"/>
          <w:b/>
          <w:sz w:val="24"/>
          <w:szCs w:val="24"/>
        </w:rPr>
        <w:t>61. Затраты на оплату услуг по обслуживанию и уборке помещения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63" o:spid="_x0000_i1310" type="#_x0000_t75" style="width:26.4pt;height:18pt;visibility:visible">
            <v:imagedata r:id="rId29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2" o:spid="_x0000_i1311" type="#_x0000_t75" style="width:166.2pt;height:45pt;visibility:visible">
            <v:imagedata r:id="rId29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1" o:spid="_x0000_i1312" type="#_x0000_t75" style="width:29.4pt;height:18pt;visibility:visible">
            <v:imagedata r:id="rId30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площадь в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 помещении, в отношении которой планируется заключение договора (контракта) на обслуживание и уборку;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0" o:spid="_x0000_i1313" type="#_x0000_t75" style="width:31.2pt;height:18pt;visibility:visible">
            <v:imagedata r:id="rId30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услуги по обслуживанию и уборке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помещения в месяц;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9" o:spid="_x0000_i1314" type="#_x0000_t75" style="width:33pt;height:18pt;visibility:visible">
            <v:imagedata r:id="rId30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помещения в месяц.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7" w:name="sub_20663"/>
      <w:r w:rsidRPr="00D7419C">
        <w:rPr>
          <w:rFonts w:ascii="Times New Roman" w:hAnsi="Times New Roman"/>
          <w:b/>
          <w:sz w:val="24"/>
          <w:szCs w:val="24"/>
        </w:rPr>
        <w:t>62. Затраты на вывоз твердых бытовых отходов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58" o:spid="_x0000_i1315" type="#_x0000_t75" style="width:22.2pt;height:18pt;visibility:visible">
            <v:imagedata r:id="rId30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7" o:spid="_x0000_i1316" type="#_x0000_t75" style="width:79.2pt;height:18pt;visibility:visible">
            <v:imagedata r:id="rId30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6" o:spid="_x0000_i1317" type="#_x0000_t75" style="width:22.8pt;height:18pt;visibility:visible">
            <v:imagedata r:id="rId30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5" o:spid="_x0000_i1318" type="#_x0000_t75" style="width:22.2pt;height:18pt;visibility:visible">
            <v:imagedata r:id="rId30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вывоза 1</w:t>
      </w:r>
      <w:r w:rsidRPr="00D7419C">
        <w:rPr>
          <w:rFonts w:ascii="Times New Roman" w:hAnsi="Times New Roman"/>
          <w:sz w:val="24"/>
          <w:szCs w:val="24"/>
          <w:lang w:val="en-US"/>
        </w:rPr>
        <w:t> </w:t>
      </w:r>
      <w:r w:rsidRPr="00D7419C">
        <w:rPr>
          <w:rFonts w:ascii="Times New Roman" w:hAnsi="Times New Roman"/>
          <w:sz w:val="24"/>
          <w:szCs w:val="24"/>
        </w:rPr>
        <w:t>куб. метра твердых бытовых отходов.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8" w:name="sub_20664"/>
      <w:r w:rsidRPr="00D7419C">
        <w:rPr>
          <w:rFonts w:ascii="Times New Roman" w:hAnsi="Times New Roman"/>
          <w:b/>
          <w:sz w:val="24"/>
          <w:szCs w:val="24"/>
        </w:rPr>
        <w:t>63. Затраты на техническое обслуживание и регламентно-профилактический ремонт лифтов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54" o:spid="_x0000_i1319" type="#_x0000_t75" style="width:13.2pt;height:18pt;visibility:visible">
            <v:imagedata r:id="rId30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3" o:spid="_x0000_i1320" type="#_x0000_t75" style="width:84pt;height:45pt;visibility:visible">
            <v:imagedata r:id="rId30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2" o:spid="_x0000_i1321" type="#_x0000_t75" style="width:16.8pt;height:18pt;visibility:visible">
            <v:imagedata r:id="rId30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лифтов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типа;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1" o:spid="_x0000_i1322" type="#_x0000_t75" style="width:15pt;height:18pt;visibility:visible">
            <v:imagedata r:id="rId31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1 лифта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типа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9" w:name="sub_20665"/>
      <w:r w:rsidRPr="00D7419C">
        <w:rPr>
          <w:rFonts w:ascii="Times New Roman" w:hAnsi="Times New Roman"/>
          <w:b/>
          <w:sz w:val="24"/>
          <w:szCs w:val="24"/>
        </w:rPr>
        <w:t>64.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водонапорной насосной станции хозяйственно-питьевого и противопожарного водоснабжения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50" o:spid="_x0000_i1323" type="#_x0000_t75" style="width:25.2pt;height:18pt;visibility:visible">
            <v:imagedata r:id="rId31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9" o:spid="_x0000_i1324" type="#_x0000_t75" style="width:87.6pt;height:18pt;visibility:visible">
            <v:imagedata r:id="rId31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8" o:spid="_x0000_i1325" type="#_x0000_t75" style="width:24.6pt;height:18pt;visibility:visible">
            <v:imagedata r:id="rId31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7" o:spid="_x0000_i1326" type="#_x0000_t75" style="width:25.2pt;height:18pt;visibility:visible">
            <v:imagedata r:id="rId31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</w:t>
      </w:r>
      <w:r w:rsidRPr="00D7419C">
        <w:rPr>
          <w:rFonts w:ascii="Times New Roman" w:hAnsi="Times New Roman"/>
          <w:sz w:val="24"/>
          <w:szCs w:val="24"/>
          <w:lang w:val="en-US"/>
        </w:rPr>
        <w:t> </w:t>
      </w:r>
      <w:r w:rsidRPr="00D7419C">
        <w:rPr>
          <w:rFonts w:ascii="Times New Roman" w:hAnsi="Times New Roman"/>
          <w:sz w:val="24"/>
          <w:szCs w:val="24"/>
        </w:rPr>
        <w:t>кв. метр площади соответствующего административного помещения.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0" w:name="sub_20666"/>
      <w:r w:rsidRPr="00D7419C">
        <w:rPr>
          <w:rFonts w:ascii="Times New Roman" w:hAnsi="Times New Roman"/>
          <w:b/>
          <w:sz w:val="24"/>
          <w:szCs w:val="24"/>
        </w:rPr>
        <w:t>65.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водонапорной насосной станции пожаротушения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46" o:spid="_x0000_i1327" type="#_x0000_t75" style="width:26.4pt;height:18pt;visibility:visible">
            <v:imagedata r:id="rId31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</w:r>
      <w:r w:rsidRPr="00232F1F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529" o:spid="_x0000_s1044" editas="canvas" style="width:90.25pt;height:25.15pt;mso-position-horizontal-relative:char;mso-position-vertical-relative:line" coordsize="11461,3194">
            <v:shape id="_x0000_s1045" type="#_x0000_t75" style="position:absolute;width:11461;height:3194;visibility:visible">
              <v:fill o:detectmouseclick="t"/>
              <v:path o:connecttype="none"/>
            </v:shape>
            <v:rect id="Rectangle 23" o:spid="_x0000_s1046" style="position:absolute;width:1117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ra8MA&#10;AADcAAAADwAAAGRycy9kb3ducmV2LnhtbERPTWuDQBC9F/Iflgn0UpI1Qks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hra8MAAADcAAAADwAAAAAAAAAAAAAAAACYAgAAZHJzL2Rv&#10;d25yZXYueG1sUEsFBgAAAAAEAAQA9QAAAIgDAAAAAA==&#10;" filled="f" stroked="f"/>
            <v:rect id="Rectangle 24" o:spid="_x0000_s1047" style="position:absolute;left:95;top:95;width:705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25" o:spid="_x0000_s1048" style="position:absolute;left:857;top:857;width:2019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<v:textbox style="mso-fit-shape-to-text:t" inset="0,0,0,0">
                <w:txbxContent>
                  <w:p w:rsidR="001555DD" w:rsidRPr="000232FF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v:rect id="Rectangle 26" o:spid="_x0000_s1049" style="position:absolute;left:3054;top:95;width:794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27" o:spid="_x0000_s1050" style="position:absolute;left:4108;top:95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S</w:t>
                    </w:r>
                  </w:p>
                </w:txbxContent>
              </v:textbox>
            </v:rect>
            <v:rect id="Rectangle 28" o:spid="_x0000_s1051" style="position:absolute;left:4775;top:857;width:2019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<v:textbox style="mso-fit-shape-to-text:t" inset="0,0,0,0">
                <w:txbxContent>
                  <w:p w:rsidR="001555DD" w:rsidRPr="000232FF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v:rect id="Rectangle 29" o:spid="_x0000_s1052" style="position:absolute;left:6972;top:95;width:705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<v:textbox style="mso-fit-shape-to-text:t" inset="0,0,0,0">
                <w:txbxContent>
                  <w:p w:rsidR="001555DD" w:rsidRPr="000232FF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x</w:t>
                    </w:r>
                  </w:p>
                </w:txbxContent>
              </v:textbox>
            </v:rect>
            <v:rect id="Rectangle 30" o:spid="_x0000_s1053" style="position:absolute;left:8026;top:95;width:870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31" o:spid="_x0000_s1054" style="position:absolute;left:8788;top:857;width:2019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<v:textbox style="mso-fit-shape-to-text:t" inset="0,0,0,0">
                <w:txbxContent>
                  <w:p w:rsidR="001555DD" w:rsidRPr="000232FF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</w:r>
      <w:r w:rsidRPr="00232F1F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519" o:spid="_x0000_s1055" editas="canvas" style="width:27.25pt;height:25.15pt;mso-position-horizontal-relative:char;mso-position-vertical-relative:line" coordsize="346075,319405">
            <v:shape id="_x0000_s1056" type="#_x0000_t75" style="position:absolute;width:346075;height:319405;visibility:visible">
              <v:fill o:detectmouseclick="t"/>
              <v:path o:connecttype="none"/>
            </v:shape>
            <v:rect id="Rectangle 34" o:spid="_x0000_s1057" style="position:absolute;width:31750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cOcYA&#10;AADcAAAADwAAAGRycy9kb3ducmV2LnhtbESP3WrCQBSE7wu+w3IEb0rdKCglzUZEEEMRpPHn+pA9&#10;TUKzZ2N2TdK37xYKvRxm5hsm2YymET11rrasYDGPQBAXVtdcKric9y+vIJxH1thYJgXf5GCTTp4S&#10;jLUd+IP63JciQNjFqKDyvo2ldEVFBt3ctsTB+7SdQR9kV0rd4RDgppHLKFpLgzWHhQpb2lVUfOUP&#10;o2AoTv3tfDzI0/Mts3zP7rv8+q7UbDpu30B4Gv1/+K+daQWrxRp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GcOcYAAADcAAAADwAAAAAAAAAAAAAAAACYAgAAZHJz&#10;L2Rvd25yZXYueG1sUEsFBgAAAAAEAAQA9QAAAIsDAAAAAA==&#10;" filled="f" stroked="f"/>
            <v:rect id="Rectangle 35" o:spid="_x0000_s1058" style="position:absolute;left:9525;top:9525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S</w:t>
                    </w:r>
                  </w:p>
                </w:txbxContent>
              </v:textbox>
            </v:rect>
            <v:rect id="Rectangle 36" o:spid="_x0000_s1059" style="position:absolute;left:76835;top:85725;width:201930;height:2336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<v:textbox style="mso-fit-shape-to-text:t" inset="0,0,0,0">
                <w:txbxContent>
                  <w:p w:rsidR="001555DD" w:rsidRPr="000232FF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sz w:val="24"/>
          <w:szCs w:val="24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555DD" w:rsidRPr="00D7419C" w:rsidRDefault="001555DD" w:rsidP="00D7419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</w:r>
      <w:r w:rsidRPr="00232F1F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515" o:spid="_x0000_s1060" editas="canvas" style="width:27.75pt;height:25.15pt;mso-position-horizontal-relative:char;mso-position-vertical-relative:line" coordsize="352425,319405">
            <v:shape id="_x0000_s1061" type="#_x0000_t75" style="position:absolute;width:352425;height:319405;visibility:visible">
              <v:fill o:detectmouseclick="t"/>
              <v:path o:connecttype="none"/>
            </v:shape>
            <v:rect id="Rectangle 39" o:spid="_x0000_s1062" style="position:absolute;width:3238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aOsYA&#10;AADcAAAADwAAAGRycy9kb3ducmV2LnhtbESP3WrCQBSE7wu+w3IEb0rdKLRImo2IIA0iSOPP9SF7&#10;moRmz8bsNolv3y0UvBxm5hsmWY+mET11rrasYDGPQBAXVtdcKjifdi8rEM4ja2wsk4I7OVink6cE&#10;Y20H/qQ+96UIEHYxKqi8b2MpXVGRQTe3LXHwvmxn0AfZlVJ3OAS4aeQyit6kwZrDQoUtbSsqvvMf&#10;o2Aojv31dPiQx+drZvmW3bb5Za/UbDpu3kF4Gv0j/N/OtILXxR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qaOsYAAADcAAAADwAAAAAAAAAAAAAAAACYAgAAZHJz&#10;L2Rvd25yZXYueG1sUEsFBgAAAAAEAAQA9QAAAIsDAAAAAA==&#10;" filled="f" stroked="f"/>
            <v:rect id="Rectangle 40" o:spid="_x0000_s1063" style="position:absolute;left:9525;top:9525;width:8699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41" o:spid="_x0000_s1064" style="position:absolute;left:85725;top:85725;width:201930;height:2336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<v:textbox style="mso-fit-shape-to-text:t" inset="0,0,0,0">
                <w:txbxContent>
                  <w:p w:rsidR="001555DD" w:rsidRPr="000232FF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sz w:val="24"/>
          <w:szCs w:val="24"/>
        </w:rPr>
        <w:t>- цена технического обслуживания и текущего ремонта водонапорной насосной станции пожаротушения в расчете на 1</w:t>
      </w:r>
      <w:r w:rsidRPr="00D7419C">
        <w:rPr>
          <w:rFonts w:ascii="Times New Roman" w:hAnsi="Times New Roman"/>
          <w:sz w:val="24"/>
          <w:szCs w:val="24"/>
          <w:lang w:val="en-US"/>
        </w:rPr>
        <w:t> </w:t>
      </w:r>
      <w:r w:rsidRPr="00D7419C">
        <w:rPr>
          <w:rFonts w:ascii="Times New Roman" w:hAnsi="Times New Roman"/>
          <w:sz w:val="24"/>
          <w:szCs w:val="24"/>
        </w:rPr>
        <w:t>кв. метр площади соответствующего административного помещения.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1" w:name="sub_20667"/>
      <w:r w:rsidRPr="00D7419C">
        <w:rPr>
          <w:rFonts w:ascii="Times New Roman" w:hAnsi="Times New Roman"/>
          <w:b/>
          <w:sz w:val="24"/>
          <w:szCs w:val="24"/>
        </w:rPr>
        <w:t>66.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индивидуального теплового пункта, в том числе на подготовку отопительной системы к зимнему сезону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45" o:spid="_x0000_i1331" type="#_x0000_t75" style="width:22.2pt;height:18pt;visibility:visible">
            <v:imagedata r:id="rId31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8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4" o:spid="_x0000_i1332" type="#_x0000_t75" style="width:78.6pt;height:18pt;visibility:visible">
            <v:imagedata r:id="rId31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3" o:spid="_x0000_i1333" type="#_x0000_t75" style="width:21.6pt;height:18pt;visibility:visible">
            <v:imagedata r:id="rId31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2" o:spid="_x0000_i1334" type="#_x0000_t75" style="width:22.2pt;height:18pt;visibility:visible">
            <v:imagedata r:id="rId31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индивидуального теплового пункта в расчете на 1</w:t>
      </w:r>
      <w:r w:rsidRPr="00D7419C">
        <w:rPr>
          <w:rFonts w:ascii="Times New Roman" w:hAnsi="Times New Roman"/>
          <w:sz w:val="24"/>
          <w:szCs w:val="24"/>
          <w:lang w:val="en-US"/>
        </w:rPr>
        <w:t> </w:t>
      </w:r>
      <w:r w:rsidRPr="00D7419C">
        <w:rPr>
          <w:rFonts w:ascii="Times New Roman" w:hAnsi="Times New Roman"/>
          <w:sz w:val="24"/>
          <w:szCs w:val="24"/>
        </w:rPr>
        <w:t>кв. метр площади соответствующих административных помещений.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82" w:name="sub_20668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67.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41" o:spid="_x0000_i1335" type="#_x0000_t75" style="width:19.8pt;height:18pt;visibility:visible">
            <v:imagedata r:id="rId32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0" o:spid="_x0000_i1336" type="#_x0000_t75" style="width:105.6pt;height:45pt;visibility:visible">
            <v:imagedata r:id="rId32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9" o:spid="_x0000_i1337" type="#_x0000_t75" style="width:24pt;height:18pt;visibility:visible">
            <v:imagedata r:id="rId32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8" o:spid="_x0000_i1338" type="#_x0000_t75" style="width:24.6pt;height:18pt;visibility:visible">
            <v:imagedata r:id="rId32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оборудования.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3" w:name="sub_20669"/>
      <w:r w:rsidRPr="00D7419C">
        <w:rPr>
          <w:rFonts w:ascii="Times New Roman" w:hAnsi="Times New Roman"/>
          <w:b/>
          <w:sz w:val="24"/>
          <w:szCs w:val="24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4" w:name="sub_20670"/>
      <w:bookmarkEnd w:id="83"/>
      <w:r w:rsidRPr="00D7419C">
        <w:rPr>
          <w:rFonts w:ascii="Times New Roman" w:hAnsi="Times New Roman"/>
          <w:b/>
          <w:sz w:val="24"/>
          <w:szCs w:val="24"/>
        </w:rPr>
        <w:t>69.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бытового оборудования определяются по фактическим затратам в отчетном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5" w:name="sub_20671"/>
      <w:bookmarkEnd w:id="84"/>
      <w:r w:rsidRPr="00D7419C">
        <w:rPr>
          <w:rFonts w:ascii="Times New Roman" w:hAnsi="Times New Roman"/>
          <w:b/>
          <w:sz w:val="24"/>
          <w:szCs w:val="24"/>
        </w:rPr>
        <w:t>70.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37" o:spid="_x0000_i1339" type="#_x0000_t75" style="width:18.6pt;height:18pt;visibility:visible">
            <v:imagedata r:id="rId32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6" o:spid="_x0000_i1340" type="#_x0000_t75" style="width:223.8pt;height:18pt;visibility:visible">
            <v:imagedata r:id="rId32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5" o:spid="_x0000_i1341" type="#_x0000_t75" style="width:21.6pt;height:18pt;visibility:visible">
            <v:imagedata r:id="rId32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дизельных генераторных установок;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4" o:spid="_x0000_i1342" type="#_x0000_t75" style="width:21.6pt;height:18pt;visibility:visible">
            <v:imagedata r:id="rId32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системы газового пожаротушения;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3" o:spid="_x0000_i1343" type="#_x0000_t75" style="width:25.2pt;height:18pt;visibility:visible">
            <v:imagedata r:id="rId32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систем кондиционирования и вентиляции;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2" o:spid="_x0000_i1344" type="#_x0000_t75" style="width:21.6pt;height:18pt;visibility:visible">
            <v:imagedata r:id="rId32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систем пожарной сигнализации;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1" o:spid="_x0000_i1345" type="#_x0000_t75" style="width:25.2pt;height:18pt;visibility:visible">
            <v:imagedata r:id="rId33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систем контроля и управления доступом;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0" o:spid="_x0000_i1346" type="#_x0000_t75" style="width:25.2pt;height:18pt;visibility:visible">
            <v:imagedata r:id="rId33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систем автоматического диспетчерского 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9" o:spid="_x0000_i1347" type="#_x0000_t75" style="width:21.6pt;height:18pt;visibility:visible">
            <v:imagedata r:id="rId33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профилактический ремонт систем видеонаблюдения.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86" w:name="sub_20672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71.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дизельных генераторных установок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28" o:spid="_x0000_i1348" type="#_x0000_t75" style="width:21.6pt;height:18pt;visibility:visible">
            <v:imagedata r:id="rId33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7" o:spid="_x0000_i1349" type="#_x0000_t75" style="width:108.6pt;height:45pt;visibility:visible">
            <v:imagedata r:id="rId33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6" o:spid="_x0000_i1350" type="#_x0000_t75" style="width:24.6pt;height:18pt;visibility:visible">
            <v:imagedata r:id="rId33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дизельных генераторных установок;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5" o:spid="_x0000_i1351" type="#_x0000_t75" style="width:24pt;height:18pt;visibility:visible">
            <v:imagedata r:id="rId33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дизельной генераторной установки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7" w:name="sub_20673"/>
      <w:r w:rsidRPr="00D7419C">
        <w:rPr>
          <w:rFonts w:ascii="Times New Roman" w:hAnsi="Times New Roman"/>
          <w:b/>
          <w:sz w:val="24"/>
          <w:szCs w:val="24"/>
        </w:rPr>
        <w:t>72. Затраты на техническое обслуживание и регламентно-профилактический ремонт системы газового пожаротушения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24" o:spid="_x0000_i1352" type="#_x0000_t75" style="width:21.6pt;height:18pt;visibility:visible">
            <v:imagedata r:id="rId33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3" o:spid="_x0000_i1353" type="#_x0000_t75" style="width:108.6pt;height:45pt;visibility:visible">
            <v:imagedata r:id="rId33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2" o:spid="_x0000_i1354" type="#_x0000_t75" style="width:24.6pt;height:18pt;visibility:visible">
            <v:imagedata r:id="rId33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датчиков системы газового пожаротушения;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1" o:spid="_x0000_i1355" type="#_x0000_t75" style="width:24pt;height:18pt;visibility:visible">
            <v:imagedata r:id="rId34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датчика системы газового пожаротушения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8" w:name="sub_20674"/>
      <w:r w:rsidRPr="00D7419C">
        <w:rPr>
          <w:rFonts w:ascii="Times New Roman" w:hAnsi="Times New Roman"/>
          <w:b/>
          <w:sz w:val="24"/>
          <w:szCs w:val="24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20" o:spid="_x0000_i1356" type="#_x0000_t75" style="width:25.2pt;height:18pt;visibility:visible">
            <v:imagedata r:id="rId34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9" o:spid="_x0000_i1357" type="#_x0000_t75" style="width:118.2pt;height:45pt;visibility:visible">
            <v:imagedata r:id="rId34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8" o:spid="_x0000_i1358" type="#_x0000_t75" style="width:28.2pt;height:18pt;visibility:visible">
            <v:imagedata r:id="rId34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установок кондиционирования и элементов систем вентиляции;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7" o:spid="_x0000_i1359" type="#_x0000_t75" style="width:27.6pt;height:18pt;visibility:visible">
            <v:imagedata r:id="rId34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 xml:space="preserve">профилактического ремонта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установки кондиционирования и элементов вентиляции.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9" w:name="sub_20675"/>
      <w:r w:rsidRPr="00D7419C">
        <w:rPr>
          <w:rFonts w:ascii="Times New Roman" w:hAnsi="Times New Roman"/>
          <w:b/>
          <w:sz w:val="24"/>
          <w:szCs w:val="24"/>
        </w:rPr>
        <w:t>74.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пожарной сигнализации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16" o:spid="_x0000_i1360" type="#_x0000_t75" style="width:21.6pt;height:18pt;visibility:visible">
            <v:imagedata r:id="rId34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5" o:spid="_x0000_i1361" type="#_x0000_t75" style="width:108.6pt;height:45pt;visibility:visible">
            <v:imagedata r:id="rId34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4" o:spid="_x0000_i1362" type="#_x0000_t75" style="width:24.6pt;height:18pt;visibility:visible">
            <v:imagedata r:id="rId34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извещателей пожарной сигнализации;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3" o:spid="_x0000_i1363" type="#_x0000_t75" style="width:24pt;height:18pt;visibility:visible">
            <v:imagedata r:id="rId34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 xml:space="preserve">профилактического ремонта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извещателя пожарной сигнализации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0" w:name="sub_20676"/>
      <w:r w:rsidRPr="00D7419C">
        <w:rPr>
          <w:rFonts w:ascii="Times New Roman" w:hAnsi="Times New Roman"/>
          <w:b/>
          <w:sz w:val="24"/>
          <w:szCs w:val="24"/>
        </w:rPr>
        <w:t>75.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контроля и управления доступом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12" o:spid="_x0000_i1364" type="#_x0000_t75" style="width:25.2pt;height:18pt;visibility:visible">
            <v:imagedata r:id="rId34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1" o:spid="_x0000_i1365" type="#_x0000_t75" style="width:118.2pt;height:45pt;visibility:visible">
            <v:imagedata r:id="rId35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0" o:spid="_x0000_i1366" type="#_x0000_t75" style="width:28.2pt;height:18pt;visibility:visible">
            <v:imagedata r:id="rId35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устройств в составе систем контроля и управления доступом;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9" o:spid="_x0000_i1367" type="#_x0000_t75" style="width:27.6pt;height:18pt;visibility:visible">
            <v:imagedata r:id="rId35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устройства в составе систем контроля и управления доступом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1" w:name="sub_20677"/>
      <w:r w:rsidRPr="00D7419C">
        <w:rPr>
          <w:rFonts w:ascii="Times New Roman" w:hAnsi="Times New Roman"/>
          <w:b/>
          <w:sz w:val="24"/>
          <w:szCs w:val="24"/>
        </w:rPr>
        <w:t>76.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автоматического диспетчерского управления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08" o:spid="_x0000_i1368" type="#_x0000_t75" style="width:25.2pt;height:18pt;visibility:visible">
            <v:imagedata r:id="rId35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7" o:spid="_x0000_i1369" type="#_x0000_t75" style="width:121.2pt;height:45pt;visibility:visible">
            <v:imagedata r:id="rId35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6" o:spid="_x0000_i1370" type="#_x0000_t75" style="width:29.4pt;height:18pt;visibility:visible">
            <v:imagedata r:id="rId35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устройств в составе систем автоматического диспетчерского 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5" o:spid="_x0000_i1371" type="#_x0000_t75" style="width:28.2pt;height:18pt;visibility:visible">
            <v:imagedata r:id="rId35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 xml:space="preserve">профилактического ремонта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устройства в составе систем автоматического диспетчерского управления в год.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2" w:name="sub_20678"/>
      <w:r w:rsidRPr="00D7419C">
        <w:rPr>
          <w:rFonts w:ascii="Times New Roman" w:hAnsi="Times New Roman"/>
          <w:b/>
          <w:sz w:val="24"/>
          <w:szCs w:val="24"/>
        </w:rPr>
        <w:t>77.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видеонаблюдения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04" o:spid="_x0000_i1372" type="#_x0000_t75" style="width:21.6pt;height:18pt;visibility:visible">
            <v:imagedata r:id="rId35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3" o:spid="_x0000_i1373" type="#_x0000_t75" style="width:105.6pt;height:45pt;visibility:visible">
            <v:imagedata r:id="rId35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2" o:spid="_x0000_i1374" type="#_x0000_t75" style="width:24pt;height:18pt;visibility:visible">
            <v:imagedata r:id="rId35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устройств в составе систем видеонаблюдения;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1" o:spid="_x0000_i1375" type="#_x0000_t75" style="width:22.8pt;height:18pt;visibility:visible">
            <v:imagedata r:id="rId36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 xml:space="preserve">профилактического ремонта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устройства в составе систем видеонаблюдения в год.</w:t>
      </w: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3" w:name="sub_20680"/>
      <w:r w:rsidRPr="00D7419C">
        <w:rPr>
          <w:rFonts w:ascii="Times New Roman" w:hAnsi="Times New Roman"/>
          <w:b/>
          <w:sz w:val="24"/>
          <w:szCs w:val="24"/>
        </w:rPr>
        <w:t>78. Затраты на оплату услуг внештатных сотрудников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00" o:spid="_x0000_i1376" type="#_x0000_t75" style="width:26.4pt;height:18pt;visibility:visible">
            <v:imagedata r:id="rId36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9" o:spid="_x0000_i1377" type="#_x0000_t75" style="width:187.8pt;height:45pt;visibility:visible">
            <v:imagedata r:id="rId36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8" o:spid="_x0000_i1378" type="#_x0000_t75" style="width:33pt;height:18pt;visibility:visible">
            <v:imagedata r:id="rId36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r w:rsidRPr="00D7419C">
        <w:rPr>
          <w:rFonts w:ascii="Times New Roman" w:hAnsi="Times New Roman"/>
          <w:sz w:val="24"/>
          <w:szCs w:val="24"/>
          <w:lang w:val="en-US"/>
        </w:rPr>
        <w:t>g</w:t>
      </w:r>
      <w:r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7" o:spid="_x0000_i1379" type="#_x0000_t75" style="width:30pt;height:18pt;visibility:visible">
            <v:imagedata r:id="rId36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</w:t>
      </w:r>
      <w:r w:rsidRPr="00D7419C">
        <w:rPr>
          <w:rFonts w:ascii="Times New Roman" w:hAnsi="Times New Roman"/>
          <w:sz w:val="24"/>
          <w:szCs w:val="24"/>
          <w:lang w:val="en-US"/>
        </w:rPr>
        <w:t>g</w:t>
      </w:r>
      <w:r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6" o:spid="_x0000_i1380" type="#_x0000_t75" style="width:26.4pt;height:18pt;visibility:visible">
            <v:imagedata r:id="rId36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94" w:name="sub_207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прочих работ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относящиеся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услуги связи, транспортные услуги, оплату расходов по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договорам об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оказании услуг, связанных с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проездом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наймом жилого помещения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связи с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командированием работников, заключаемым со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сторонними организациями, 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также 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коммунальные услуги, аренду помещений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оборудования, содержание имущества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рамках прочих затрат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прочих работ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рамках затрат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94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5" w:name="sub_20781"/>
      <w:r w:rsidRPr="00D7419C">
        <w:rPr>
          <w:rFonts w:ascii="Times New Roman" w:hAnsi="Times New Roman"/>
          <w:b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95" o:spid="_x0000_i1381" type="#_x0000_t75" style="width:13.2pt;height:18pt;visibility:visible">
            <v:imagedata r:id="rId36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9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4" o:spid="_x0000_i1382" type="#_x0000_t75" style="width:58.2pt;height:18pt;visibility:visible">
            <v:imagedata r:id="rId36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3" o:spid="_x0000_i1383" type="#_x0000_t75" style="width:15pt;height:18pt;visibility:visible">
            <v:imagedata r:id="rId36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спецжурналов;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2" o:spid="_x0000_i1384" type="#_x0000_t75" style="width:18.6pt;height:18pt;visibility:visible">
            <v:imagedata r:id="rId36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6" w:name="sub_20782"/>
      <w:r w:rsidRPr="00D7419C">
        <w:rPr>
          <w:rFonts w:ascii="Times New Roman" w:hAnsi="Times New Roman"/>
          <w:b/>
          <w:sz w:val="24"/>
          <w:szCs w:val="24"/>
        </w:rPr>
        <w:t>80. Затраты на приобретение спецжурналов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91" o:spid="_x0000_i1385" type="#_x0000_t75" style="width:15pt;height:18pt;visibility:visible">
            <v:imagedata r:id="rId37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0" o:spid="_x0000_i1386" type="#_x0000_t75" style="width:91.2pt;height:45pt;visibility:visible">
            <v:imagedata r:id="rId37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9" o:spid="_x0000_i1387" type="#_x0000_t75" style="width:19.8pt;height:18pt;visibility:visible">
            <v:imagedata r:id="rId37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приобретаемых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спецжурналов;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8" o:spid="_x0000_i1388" type="#_x0000_t75" style="width:19.2pt;height:18pt;visibility:visible">
            <v:imagedata r:id="rId37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спецжурнала.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7" w:name="sub_20783"/>
      <w:r w:rsidRPr="00D7419C">
        <w:rPr>
          <w:rFonts w:ascii="Times New Roman" w:hAnsi="Times New Roman"/>
          <w:b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87" o:spid="_x0000_i1389" type="#_x0000_t75" style="width:18.6pt;height:18pt;visibility:visible">
            <v:imagedata r:id="rId37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фактическим затратам в отчетном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8" w:name="sub_20784"/>
      <w:bookmarkEnd w:id="97"/>
      <w:r w:rsidRPr="00D7419C">
        <w:rPr>
          <w:rFonts w:ascii="Times New Roman" w:hAnsi="Times New Roman"/>
          <w:b/>
          <w:sz w:val="24"/>
          <w:szCs w:val="24"/>
        </w:rPr>
        <w:t>82. Затраты на оплату услуг внештатных сотрудников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86" o:spid="_x0000_i1390" type="#_x0000_t75" style="width:26.4pt;height:18pt;visibility:visible">
            <v:imagedata r:id="rId37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5" o:spid="_x0000_i1391" type="#_x0000_t75" style="width:183pt;height:45pt;visibility:visible">
            <v:imagedata r:id="rId37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4" o:spid="_x0000_i1392" type="#_x0000_t75" style="width:31.8pt;height:18pt;visibility:visible">
            <v:imagedata r:id="rId37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r w:rsidRPr="00D7419C">
        <w:rPr>
          <w:rFonts w:ascii="Times New Roman" w:hAnsi="Times New Roman"/>
          <w:sz w:val="24"/>
          <w:szCs w:val="24"/>
          <w:lang w:val="en-US"/>
        </w:rPr>
        <w:t>j</w:t>
      </w:r>
      <w:r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3" o:spid="_x0000_i1393" type="#_x0000_t75" style="width:29.4pt;height:18pt;visibility:visible">
            <v:imagedata r:id="rId37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</w:t>
      </w:r>
      <w:r w:rsidRPr="00D7419C">
        <w:rPr>
          <w:rFonts w:ascii="Times New Roman" w:hAnsi="Times New Roman"/>
          <w:sz w:val="24"/>
          <w:szCs w:val="24"/>
          <w:lang w:val="en-US"/>
        </w:rPr>
        <w:t>j</w:t>
      </w:r>
      <w:r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2" o:spid="_x0000_i1394" type="#_x0000_t75" style="width:25.2pt;height:18pt;visibility:visible">
            <v:imagedata r:id="rId37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99" w:name="sub_20785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83. Затраты на проведение предрейсового и послерейсового осмотра водителей транспортных средств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81" o:spid="_x0000_i1395" type="#_x0000_t75" style="width:22.8pt;height:18pt;visibility:visible">
            <v:imagedata r:id="rId38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</w:r>
      <w:r w:rsidRPr="00232F1F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511" o:spid="_x0000_s1065" editas="canvas" style="width:136pt;height:35.25pt;mso-position-horizontal-relative:char;mso-position-vertical-relative:line" coordsize="17272,4476">
            <v:shape id="_x0000_s1066" type="#_x0000_t75" style="position:absolute;width:17272;height:4476;visibility:visible">
              <v:fill o:detectmouseclick="t"/>
              <v:path o:connecttype="none"/>
            </v:shape>
            <v:rect id="Rectangle 44" o:spid="_x0000_s1067" style="position:absolute;width:1708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3C8MA&#10;AADcAAAADwAAAGRycy9kb3ducmV2LnhtbERPTWuDQBC9B/oflinkEpI1hZZgsglFKJFQCNXW8+BO&#10;VerOqrtV+++7h0COj/d9OM2mFSMNrrGsYLuJQBCXVjdcKfjM39Y7EM4ja2wtk4I/cnA6PiwOGGs7&#10;8QeNma9ECGEXo4La+y6W0pU1GXQb2xEH7tsOBn2AQyX1gFMIN618iqIXabDh0FBjR0lN5U/2axRM&#10;5XUs8vezvK6K1HKf9kn2dVFq+Ti/7kF4mv1dfHOnWsFzFOaH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03C8MAAADcAAAADwAAAAAAAAAAAAAAAACYAgAAZHJzL2Rv&#10;d25yZXYueG1sUEsFBgAAAAAEAAQA9QAAAIgDAAAAAA==&#10;" filled="f" stroked="f"/>
            <v:rect id="Rectangle 45" o:spid="_x0000_s1068" style="position:absolute;left:95;top:95;width:705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46" o:spid="_x0000_s1069" style="position:absolute;left:857;top:857;width:1607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осм</w:t>
                    </w:r>
                  </w:p>
                </w:txbxContent>
              </v:textbox>
            </v:rect>
            <v:rect id="Rectangle 47" o:spid="_x0000_s1070" style="position:absolute;left:2768;top:95;width:794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48" o:spid="_x0000_s1071" style="position:absolute;left:3816;top:95;width:1010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Q</w:t>
                    </w:r>
                  </w:p>
                </w:txbxContent>
              </v:textbox>
            </v:rect>
            <v:rect id="Rectangle 49" o:spid="_x0000_s1072" style="position:absolute;left:4674;top:857;width:1505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вод</w:t>
                    </w:r>
                  </w:p>
                </w:txbxContent>
              </v:textbox>
            </v:rect>
            <v:rect id="Rectangle 50" o:spid="_x0000_s1073" style="position:absolute;left:6394;top:95;width:610;height:17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<v:textbox style="mso-fit-shape-to-text:t" inset="0,0,0,0">
                <w:txbxContent>
                  <w:p w:rsidR="001555DD" w:rsidRPr="003F017E" w:rsidRDefault="001555DD" w:rsidP="00D7419C">
                    <w:r>
                      <w:t>х</w:t>
                    </w:r>
                  </w:p>
                </w:txbxContent>
              </v:textbox>
            </v:rect>
            <v:rect id="Rectangle 51" o:spid="_x0000_s1074" style="position:absolute;left:7442;top:95;width:857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52" o:spid="_x0000_s1075" style="position:absolute;left:8204;top:857;width:1505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вод</w:t>
                    </w:r>
                  </w:p>
                </w:txbxContent>
              </v:textbox>
            </v:rect>
            <v:rect id="Rectangle 53" o:spid="_x0000_s1076" style="position:absolute;left:9925;top:95;width:609;height:17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<v:textbox style="mso-fit-shape-to-text:t" inset="0,0,0,0">
                <w:txbxContent>
                  <w:p w:rsidR="001555DD" w:rsidRPr="003F017E" w:rsidRDefault="001555DD" w:rsidP="00D7419C">
                    <w:r>
                      <w:t>х</w:t>
                    </w:r>
                  </w:p>
                </w:txbxContent>
              </v:textbox>
            </v:rect>
            <v:rect id="Rectangle 54" o:spid="_x0000_s1077" style="position:absolute;left:10973;top:95;width:2514;height:43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<v:textbox style="mso-fit-shape-to-text:t" inset="0,0,0,0">
                <w:txbxContent>
                  <w:p w:rsidR="001555DD" w:rsidRPr="003F017E" w:rsidRDefault="001555DD" w:rsidP="00D7419C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u w:val="single"/>
                      </w:rPr>
                    </w:pPr>
                    <w:r w:rsidRPr="003F017E">
                      <w:rPr>
                        <w:rFonts w:ascii="Times New Roman" w:hAnsi="Times New Roman"/>
                        <w:color w:val="000000"/>
                        <w:u w:val="single"/>
                      </w:rPr>
                      <w:t>N</w:t>
                    </w:r>
                    <w:r w:rsidRPr="003F017E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u w:val="single"/>
                      </w:rPr>
                      <w:t>вод</w:t>
                    </w:r>
                  </w:p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1,2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0" o:spid="_x0000_i1397" type="#_x0000_t75" style="width:22.2pt;height:18pt;visibility:visible">
            <v:imagedata r:id="rId38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9" o:spid="_x0000_i1398" type="#_x0000_t75" style="width:21.6pt;height:18pt;visibility:visible">
            <v:imagedata r:id="rId38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проведения 1 предрейсового и послерейсового осмотра;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8" o:spid="_x0000_i1399" type="#_x0000_t75" style="width:24pt;height:18pt;visibility:visible">
            <v:imagedata r:id="rId38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1,2 - поправочный коэффициент, учитывающий неявки на работу по причинам, установленным </w:t>
      </w:r>
      <w:hyperlink r:id="rId384" w:history="1">
        <w:r w:rsidRPr="00D7419C">
          <w:rPr>
            <w:rFonts w:ascii="Times New Roman" w:hAnsi="Times New Roman"/>
            <w:sz w:val="24"/>
            <w:szCs w:val="24"/>
          </w:rPr>
          <w:t>трудовым законодательством</w:t>
        </w:r>
      </w:hyperlink>
      <w:r w:rsidRPr="00D7419C">
        <w:rPr>
          <w:rFonts w:ascii="Times New Roman" w:hAnsi="Times New Roman"/>
          <w:sz w:val="24"/>
          <w:szCs w:val="24"/>
        </w:rPr>
        <w:t xml:space="preserve"> Российской Федерации (отпуск, больничный лист).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00" w:name="sub_20786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84. Затраты на аттестацию специальных помещений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77" o:spid="_x0000_i1400" type="#_x0000_t75" style="width:19.8pt;height:18pt;visibility:visible">
            <v:imagedata r:id="rId38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6" o:spid="_x0000_i1401" type="#_x0000_t75" style="width:109.2pt;height:45pt;visibility:visible">
            <v:imagedata r:id="rId38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5" o:spid="_x0000_i1402" type="#_x0000_t75" style="width:29.4pt;height:18pt;visibility:visible">
            <v:imagedata r:id="rId38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специальных помещений, подлежащих аттестации;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4" o:spid="_x0000_i1403" type="#_x0000_t75" style="width:19.8pt;height:18pt;visibility:visible">
            <v:imagedata r:id="rId38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проведения аттестации 1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специального помещения.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01" w:name="sub_20787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85. Затраты на проведение диспансеризации работников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73" o:spid="_x0000_i1404" type="#_x0000_t75" style="width:26.4pt;height:18pt;visibility:visible">
            <v:imagedata r:id="rId38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2" o:spid="_x0000_i1405" type="#_x0000_t75" style="width:90.6pt;height:18pt;visibility:visible">
            <v:imagedata r:id="rId39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1" o:spid="_x0000_i1406" type="#_x0000_t75" style="width:27.6pt;height:18pt;visibility:visible">
            <v:imagedata r:id="rId39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0" o:spid="_x0000_i1407" type="#_x0000_t75" style="width:26.4pt;height:18pt;visibility:visible">
            <v:imagedata r:id="rId39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2" w:name="sub_20788"/>
      <w:r w:rsidRPr="00D7419C">
        <w:rPr>
          <w:rFonts w:ascii="Times New Roman" w:hAnsi="Times New Roman"/>
          <w:b/>
          <w:sz w:val="24"/>
          <w:szCs w:val="24"/>
        </w:rPr>
        <w:t>86. Затраты на оплату работ по монтажу (установке), дооборудованию и наладке оборудования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69" o:spid="_x0000_i1408" type="#_x0000_t75" style="width:22.8pt;height:18pt;visibility:visible">
            <v:imagedata r:id="rId39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8" o:spid="_x0000_i1409" type="#_x0000_t75" style="width:120.6pt;height:45pt;visibility:visible">
            <v:imagedata r:id="rId39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7" o:spid="_x0000_i1410" type="#_x0000_t75" style="width:29.4pt;height:18pt;visibility:visible">
            <v:imagedata r:id="rId39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g</w:t>
      </w:r>
      <w:r w:rsidRPr="00D7419C">
        <w:rPr>
          <w:rFonts w:ascii="Times New Roman" w:hAnsi="Times New Roman"/>
          <w:sz w:val="24"/>
          <w:szCs w:val="24"/>
        </w:rPr>
        <w:t>-го оборудования, подлежащего монтажу (установке), дооборудованию и наладке;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6" o:spid="_x0000_i1411" type="#_x0000_t75" style="width:28.2pt;height:18pt;visibility:visible">
            <v:imagedata r:id="rId39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</w:t>
      </w:r>
      <w:r w:rsidRPr="00D7419C">
        <w:rPr>
          <w:rFonts w:ascii="Times New Roman" w:hAnsi="Times New Roman"/>
          <w:sz w:val="24"/>
          <w:szCs w:val="24"/>
          <w:lang w:val="en-US"/>
        </w:rPr>
        <w:t>g</w:t>
      </w:r>
      <w:r w:rsidRPr="00D7419C">
        <w:rPr>
          <w:rFonts w:ascii="Times New Roman" w:hAnsi="Times New Roman"/>
          <w:sz w:val="24"/>
          <w:szCs w:val="24"/>
        </w:rPr>
        <w:t>-го оборудования.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3" w:name="sub_20789"/>
      <w:r w:rsidRPr="00D7419C">
        <w:rPr>
          <w:rFonts w:ascii="Times New Roman" w:hAnsi="Times New Roman"/>
          <w:b/>
          <w:sz w:val="24"/>
          <w:szCs w:val="24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04" w:name="sub_20790"/>
      <w:bookmarkEnd w:id="103"/>
      <w:r w:rsidRPr="00D7419C">
        <w:rPr>
          <w:rFonts w:ascii="Times New Roman" w:hAnsi="Times New Roman"/>
          <w:b/>
          <w:sz w:val="24"/>
          <w:szCs w:val="24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65" o:spid="_x0000_i1412" type="#_x0000_t75" style="width:30pt;height:18pt;visibility:visible">
            <v:imagedata r:id="rId39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 xml:space="preserve">) определяются в соответствии с </w:t>
      </w:r>
      <w:hyperlink r:id="rId398" w:history="1">
        <w:r w:rsidRPr="00D7419C">
          <w:rPr>
            <w:rFonts w:ascii="Times New Roman" w:hAnsi="Times New Roman"/>
            <w:b/>
            <w:sz w:val="24"/>
            <w:szCs w:val="24"/>
          </w:rPr>
          <w:t>базовыми ставками</w:t>
        </w:r>
      </w:hyperlink>
      <w:r w:rsidRPr="00D7419C">
        <w:rPr>
          <w:rFonts w:ascii="Times New Roman" w:hAnsi="Times New Roman"/>
          <w:b/>
          <w:sz w:val="24"/>
          <w:szCs w:val="24"/>
        </w:rPr>
        <w:t xml:space="preserve"> страховых тарифов и </w:t>
      </w:r>
      <w:hyperlink r:id="rId399" w:history="1">
        <w:r w:rsidRPr="00D7419C">
          <w:rPr>
            <w:rFonts w:ascii="Times New Roman" w:hAnsi="Times New Roman"/>
            <w:b/>
            <w:sz w:val="24"/>
            <w:szCs w:val="24"/>
          </w:rPr>
          <w:t>коэффициентами</w:t>
        </w:r>
      </w:hyperlink>
      <w:r w:rsidRPr="00D7419C">
        <w:rPr>
          <w:rFonts w:ascii="Times New Roman" w:hAnsi="Times New Roman"/>
          <w:b/>
          <w:sz w:val="24"/>
          <w:szCs w:val="24"/>
        </w:rPr>
        <w:t xml:space="preserve"> страховых тарифов, установленными </w:t>
      </w:r>
      <w:hyperlink r:id="rId400" w:history="1">
        <w:r w:rsidRPr="00D7419C">
          <w:rPr>
            <w:rFonts w:ascii="Times New Roman" w:hAnsi="Times New Roman"/>
            <w:b/>
            <w:sz w:val="24"/>
            <w:szCs w:val="24"/>
          </w:rPr>
          <w:t>указанием</w:t>
        </w:r>
      </w:hyperlink>
      <w:r w:rsidRPr="00D7419C">
        <w:rPr>
          <w:rFonts w:ascii="Times New Roman" w:hAnsi="Times New Roman"/>
          <w:b/>
          <w:sz w:val="24"/>
          <w:szCs w:val="24"/>
        </w:rPr>
        <w:t xml:space="preserve"> Центрального банка Российской Федерации от 19.09.2014 </w:t>
      </w:r>
      <w:r w:rsidRPr="00D7419C">
        <w:rPr>
          <w:rFonts w:ascii="Times New Roman" w:hAnsi="Times New Roman"/>
          <w:b/>
          <w:sz w:val="24"/>
          <w:szCs w:val="24"/>
          <w:lang w:val="en-US"/>
        </w:rPr>
        <w:t>N </w:t>
      </w:r>
      <w:r w:rsidRPr="00D7419C">
        <w:rPr>
          <w:rFonts w:ascii="Times New Roman" w:hAnsi="Times New Roman"/>
          <w:b/>
          <w:sz w:val="24"/>
          <w:szCs w:val="24"/>
        </w:rPr>
        <w:t>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bookmarkEnd w:id="10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4" o:spid="_x0000_i1413" type="#_x0000_t75" style="width:292.8pt;height:45pt;visibility:visible">
            <v:imagedata r:id="rId40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3" o:spid="_x0000_i1414" type="#_x0000_t75" style="width:19.2pt;height:18pt;visibility:visible">
            <v:imagedata r:id="rId40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транспортному средству;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2" o:spid="_x0000_i1415" type="#_x0000_t75" style="width:19.8pt;height:18pt;visibility:visible">
            <v:imagedata r:id="rId40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транспортного средства;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1" o:spid="_x0000_i1416" type="#_x0000_t75" style="width:31.2pt;height:18pt;visibility:visible">
            <v:imagedata r:id="rId40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транспортному средству;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0" o:spid="_x0000_i1417" type="#_x0000_t75" style="width:22.8pt;height:18pt;visibility:visible">
            <v:imagedata r:id="rId40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 транспортным средством;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9" o:spid="_x0000_i1418" type="#_x0000_t75" style="width:24.6pt;height:18pt;visibility:visible">
            <v:imagedata r:id="rId40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транспортного средства;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8" o:spid="_x0000_i1419" type="#_x0000_t75" style="width:22.2pt;height:18pt;visibility:visible">
            <v:imagedata r:id="rId40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транспортного средства;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7" o:spid="_x0000_i1420" type="#_x0000_t75" style="width:22.2pt;height:18pt;visibility:visible">
            <v:imagedata r:id="rId40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09" w:history="1">
        <w:r w:rsidRPr="00D7419C">
          <w:rPr>
            <w:rFonts w:ascii="Times New Roman" w:hAnsi="Times New Roman"/>
            <w:sz w:val="24"/>
            <w:szCs w:val="24"/>
          </w:rPr>
          <w:t>пунктом 3 статьи 9</w:t>
        </w:r>
      </w:hyperlink>
      <w:r w:rsidRPr="00D7419C">
        <w:rPr>
          <w:rFonts w:ascii="Times New Roman" w:hAnsi="Times New Roman"/>
          <w:sz w:val="24"/>
          <w:szCs w:val="24"/>
        </w:rPr>
        <w:t xml:space="preserve"> Федерального закона от 25.04.2002 </w:t>
      </w:r>
      <w:r w:rsidRPr="00D7419C">
        <w:rPr>
          <w:rFonts w:ascii="Times New Roman" w:hAnsi="Times New Roman"/>
          <w:sz w:val="24"/>
          <w:szCs w:val="24"/>
          <w:lang w:val="en-US"/>
        </w:rPr>
        <w:t>N </w:t>
      </w:r>
      <w:r w:rsidRPr="00D7419C">
        <w:rPr>
          <w:rFonts w:ascii="Times New Roman" w:hAnsi="Times New Roman"/>
          <w:sz w:val="24"/>
          <w:szCs w:val="24"/>
        </w:rPr>
        <w:t>40-ФЗ "Об обязательном страховании гражданской ответственности владельцев транспортных средств";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6" o:spid="_x0000_i1421" type="#_x0000_t75" style="width:24.6pt;height:18pt;visibility:visible">
            <v:imagedata r:id="rId41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 транспортным средством с прицепом к нему.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5" w:name="sub_20791"/>
      <w:r w:rsidRPr="00D7419C">
        <w:rPr>
          <w:rFonts w:ascii="Times New Roman" w:hAnsi="Times New Roman"/>
          <w:b/>
          <w:sz w:val="24"/>
          <w:szCs w:val="24"/>
        </w:rPr>
        <w:t>89. Затраты на оплату труда независимых экспертов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55" o:spid="_x0000_i1422" type="#_x0000_t75" style="width:18pt;height:18pt;visibility:visible">
            <v:imagedata r:id="rId41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4" o:spid="_x0000_i1423" type="#_x0000_t75" style="width:160.2pt;height:19.2pt;visibility:visible">
            <v:imagedata r:id="rId41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3" o:spid="_x0000_i1424" type="#_x0000_t75" style="width:14.4pt;height:18pt;visibility:visible">
            <v:imagedata r:id="rId41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2" o:spid="_x0000_i1425" type="#_x0000_t75" style="width:18pt;height:18pt;visibility:visible">
            <v:imagedata r:id="rId41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интересов, подлежащих оплате;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1" o:spid="_x0000_i1426" type="#_x0000_t75" style="width:18.6pt;height:18pt;visibility:visible">
            <v:imagedata r:id="rId41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комиссий по соблюдению требований к служебному поведению муниципальных служащих и урегулированию конфликта интересов;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0" o:spid="_x0000_i1427" type="#_x0000_t75" style="width:16.8pt;height:18pt;visibility:visible">
            <v:imagedata r:id="rId41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ставка почасовой оплаты труда независимых экспертов, установленная действующим законодательством;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9" o:spid="_x0000_i1428" type="#_x0000_t75" style="width:19.8pt;height:18pt;visibility:visible">
            <v:imagedata r:id="rId41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06" w:name="sub_208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основных средств,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отнесенные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 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основных средств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рамках затрат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106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7" w:name="sub_20892"/>
      <w:r w:rsidRPr="00D7419C">
        <w:rPr>
          <w:rFonts w:ascii="Times New Roman" w:hAnsi="Times New Roman"/>
          <w:b/>
          <w:sz w:val="24"/>
          <w:szCs w:val="24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lang w:eastAsia="ru-RU"/>
        </w:rPr>
      </w:r>
      <w:r w:rsidRPr="00232F1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group id="Полотно 499" o:spid="_x0000_s1078" editas="canvas" style="width:28.35pt;height:25.3pt;mso-position-horizontal-relative:char;mso-position-vertical-relative:line" coordsize="360045,321310">
            <v:shape id="_x0000_s1079" type="#_x0000_t75" style="position:absolute;width:360045;height:321310;visibility:visible">
              <v:fill o:detectmouseclick="t"/>
              <v:path o:connecttype="none"/>
            </v:shape>
            <v:rect id="Rectangle 57" o:spid="_x0000_s1080" style="position:absolute;width:233363;height:2733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OicUA&#10;AADcAAAADwAAAGRycy9kb3ducmV2LnhtbESPQWvCQBSE70L/w/IKXqRuKlra1FWKUAwiiLH1/Mi+&#10;JqHZtzG7JvHfu4LgcZiZb5j5sjeVaKlxpWUFr+MIBHFmdcm5gp/D98s7COeRNVaWScGFHCwXT4M5&#10;xtp2vKc29bkIEHYxKii8r2MpXVaQQTe2NXHw/mxj0AfZ5FI32AW4qeQkit6kwZLDQoE1rQrK/tOz&#10;UdBlu/Z42K7lbnRMLJ+S0yr93Sg1fO6/PkF46v0jfG8nWsH0Yw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Q6JxQAAANwAAAAPAAAAAAAAAAAAAAAAAJgCAABkcnMv&#10;ZG93bnJldi54bWxQSwUGAAAAAAQABAD1AAAAigMAAAAA&#10;" filled="f" stroked="f"/>
            <v:rect id="Rectangle 58" o:spid="_x0000_s1081" style="position:absolute;left:90805;top:19685;width:136525;height:2336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59" o:spid="_x0000_s1082" style="position:absolute;left:90805;top:142875;width:72390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ос</w:t>
                    </w:r>
                  </w:p>
                </w:txbxContent>
              </v:textbox>
            </v:rect>
            <v:rect id="Rectangle 60" o:spid="_x0000_s1083" style="position:absolute;left:10001;top:70662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10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</w:r>
      <w:r w:rsidRPr="00232F1F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494" o:spid="_x0000_s1084" editas="canvas" style="width:110.5pt;height:29.65pt;mso-position-horizontal-relative:char;mso-position-vertical-relative:line" coordsize="14033,3765">
            <v:shape id="_x0000_s1085" type="#_x0000_t75" style="position:absolute;width:14033;height:3765;visibility:visible">
              <v:fill o:detectmouseclick="t"/>
              <v:path o:connecttype="none"/>
            </v:shape>
            <v:rect id="Rectangle 63" o:spid="_x0000_s1086" style="position:absolute;width:13843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eV8YA&#10;AADcAAAADwAAAGRycy9kb3ducmV2LnhtbESP3WrCQBSE7wu+w3KE3hSzUUqRNKsUQQxFkMaf60P2&#10;NAnNno3ZNYlv3y0UvBxm5hsmXY+mET11rrasYB7FIIgLq2suFZyO29kShPPIGhvLpOBODtaryVOK&#10;ibYDf1Gf+1IECLsEFVTet4mUrqjIoItsSxy8b9sZ9EF2pdQdDgFuGrmI4zdpsOawUGFLm4qKn/xm&#10;FAzFob8c9zt5eLlklq/ZdZOfP5V6no4f7yA8jf4R/m9nWsHrcg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OeV8YAAADcAAAADwAAAAAAAAAAAAAAAACYAgAAZHJz&#10;L2Rvd25yZXYueG1sUEsFBgAAAAAEAAQA9QAAAIsDAAAAAA==&#10;" filled="f" stroked="f"/>
            <v:rect id="Rectangle 64" o:spid="_x0000_s1087" style="position:absolute;left:857;top:190;width:1365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65" o:spid="_x0000_s1088" style="position:absolute;left:864;top:1359;width:7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ос</w:t>
                    </w:r>
                  </w:p>
                </w:txbxContent>
              </v:textbox>
            </v:rect>
            <v:rect id="Rectangle 66" o:spid="_x0000_s1089" style="position:absolute;left:95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67" o:spid="_x0000_s1090" style="position:absolute;left:324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68" o:spid="_x0000_s1091" style="position:absolute;left:4298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69" o:spid="_x0000_s1092" style="position:absolute;left:5061;top:1429;width:1098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ам</w:t>
                    </w:r>
                  </w:p>
                </w:txbxContent>
              </v:textbox>
            </v:rect>
            <v:rect id="Rectangle 70" o:spid="_x0000_s1093" style="position:absolute;left:639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71" o:spid="_x0000_s1094" style="position:absolute;left:7448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72" o:spid="_x0000_s1095" style="position:absolute;left:8210;top:1429;width:2159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пмеб</w:t>
                    </w:r>
                  </w:p>
                </w:txbxContent>
              </v:textbox>
            </v:rect>
            <v:rect id="Rectangle 73" o:spid="_x0000_s1096" style="position:absolute;left:10693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74" o:spid="_x0000_s1097" style="position:absolute;left:11741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75" o:spid="_x0000_s1098" style="position:absolute;left:12503;top:1429;width:946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ск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8" o:spid="_x0000_i1431" type="#_x0000_t75" style="width:18.6pt;height:18pt;visibility:visible">
            <v:imagedata r:id="rId41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7" o:spid="_x0000_i1432" type="#_x0000_t75" style="width:27.6pt;height:18pt;visibility:visible">
            <v:imagedata r:id="rId419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6" o:spid="_x0000_i1433" type="#_x0000_t75" style="width:16.8pt;height:18pt;visibility:visible">
            <v:imagedata r:id="rId42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8" w:name="sub_20893"/>
      <w:r w:rsidRPr="00D7419C">
        <w:rPr>
          <w:rFonts w:ascii="Times New Roman" w:hAnsi="Times New Roman"/>
          <w:b/>
          <w:sz w:val="24"/>
          <w:szCs w:val="24"/>
        </w:rPr>
        <w:t>91. Затраты на приобретение транспортных средств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5" o:spid="_x0000_i1434" type="#_x0000_t75" style="width:18.6pt;height:18pt;visibility:visible">
            <v:imagedata r:id="rId42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" o:spid="_x0000_i1435" type="#_x0000_t75" style="width:102.6pt;height:45pt;visibility:visible">
            <v:imagedata r:id="rId42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" o:spid="_x0000_i1436" type="#_x0000_t75" style="width:22.8pt;height:18pt;visibility:visible">
            <v:imagedata r:id="rId42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транспортных средств с учетом нормативов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" o:spid="_x0000_i1437" type="#_x0000_t75" style="width:22.2pt;height:18pt;visibility:visible">
            <v:imagedata r:id="rId42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стоимость приобретения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транспортного средства с учетом нормативов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09" w:name="sub_20894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92. Затраты на приобретение мебели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1" o:spid="_x0000_i1438" type="#_x0000_t75" style="width:27.6pt;height:18pt;visibility:visible">
            <v:imagedata r:id="rId42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" o:spid="_x0000_i1439" type="#_x0000_t75" style="width:127.8pt;height:45pt;visibility:visible">
            <v:imagedata r:id="rId42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" o:spid="_x0000_i1440" type="#_x0000_t75" style="width:31.2pt;height:18pt;visibility:visible">
            <v:imagedata r:id="rId42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предметов мебели в соответствии с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" o:spid="_x0000_i1441" type="#_x0000_t75" style="width:29.4pt;height:18pt;visibility:visible">
            <v:imagedata r:id="rId42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стоимость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предмета мебели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0" w:name="sub_20895"/>
      <w:r w:rsidRPr="00D7419C">
        <w:rPr>
          <w:rFonts w:ascii="Times New Roman" w:hAnsi="Times New Roman"/>
          <w:b/>
          <w:sz w:val="24"/>
          <w:szCs w:val="24"/>
        </w:rPr>
        <w:t>93. Затраты на приобретение систем кондиционирования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7" o:spid="_x0000_i1442" type="#_x0000_t75" style="width:16.8pt;height:18pt;visibility:visible">
            <v:imagedata r:id="rId42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0"/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" o:spid="_x0000_i1443" type="#_x0000_t75" style="width:87.6pt;height:45pt;visibility:visible">
            <v:imagedata r:id="rId43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" o:spid="_x0000_i1444" type="#_x0000_t75" style="width:16.8pt;height:18pt;visibility:visible">
            <v:imagedata r:id="rId43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систем кондиционирования;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" o:spid="_x0000_i1445" type="#_x0000_t75" style="width:15pt;height:18pt;visibility:visible">
            <v:imagedata r:id="rId43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системы кондиционирования.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11" w:name="sub_209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материальных запасов,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отнесенные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материальных запасов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рамках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111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2" w:name="sub_20996"/>
      <w:r w:rsidRPr="00D7419C">
        <w:rPr>
          <w:rFonts w:ascii="Times New Roman" w:hAnsi="Times New Roman"/>
          <w:b/>
          <w:sz w:val="24"/>
          <w:szCs w:val="24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lang w:eastAsia="ru-RU"/>
        </w:rPr>
      </w:r>
      <w:r w:rsidRPr="00232F1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group id="Полотно 480" o:spid="_x0000_s1099" editas="canvas" style="width:27.75pt;height:26pt;mso-position-horizontal-relative:char;mso-position-vertical-relative:line" coordsize="352425,330200">
            <v:shape id="_x0000_s1100" type="#_x0000_t75" style="position:absolute;width:352425;height:330200;visibility:visible">
              <v:fill o:detectmouseclick="t"/>
              <v:path o:connecttype="none"/>
            </v:shape>
            <v:rect id="Rectangle 78" o:spid="_x0000_s1101" style="position:absolute;width:222250;height:260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92BMUA&#10;AADcAAAADwAAAGRycy9kb3ducmV2LnhtbESPQWvCQBSE74X+h+UJvUjdWEQldZUiSIMIYrSeH9nX&#10;JJh9G7PbJP57VxB6HGbmG2ax6k0lWmpcaVnBeBSBIM6sLjlXcDpu3ucgnEfWWFkmBTdysFq+viww&#10;1rbjA7Wpz0WAsItRQeF9HUvpsoIMupGtiYP3axuDPsgml7rBLsBNJT+iaCoNlhwWCqxpXVB2Sf+M&#10;gi7bt+fj7lvuh+fE8jW5rtOfrVJvg/7rE4Sn3v+Hn+1EK5j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3YExQAAANwAAAAPAAAAAAAAAAAAAAAAAJgCAABkcnMv&#10;ZG93bnJldi54bWxQSwUGAAAAAAQABAD1AAAAigMAAAAA&#10;" filled="f" stroked="f"/>
            <v:rect id="Rectangle 79" o:spid="_x0000_s1102" style="position:absolute;left:85725;top:19050;width:136525;height:2336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80" o:spid="_x0000_s1103" style="position:absolute;left:86360;top:154940;width:78740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мз</w:t>
                    </w:r>
                  </w:p>
                </w:txbxContent>
              </v:textbox>
            </v:rect>
            <v:rect id="Rectangle 81" o:spid="_x0000_s1104" style="position:absolute;left:9525;top:67310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11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</w:r>
      <w:r w:rsidRPr="00232F1F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475" o:spid="_x0000_s1105" editas="canvas" style="width:197.5pt;height:29.65pt;mso-position-horizontal-relative:char;mso-position-vertical-relative:line" coordsize="25082,3765">
            <v:shape id="_x0000_s1106" type="#_x0000_t75" style="position:absolute;width:25082;height:3765;visibility:visible">
              <v:fill o:detectmouseclick="t"/>
              <v:path o:connecttype="none"/>
            </v:shape>
            <v:rect id="Rectangle 84" o:spid="_x0000_s1107" style="position:absolute;width:24892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J/MUA&#10;AADcAAAADwAAAGRycy9kb3ducmV2LnhtbESPQWvCQBSE70L/w/IKXqRuqraU1FWKUAwiiLH1/Mi+&#10;JqHZtzG7JvHfu4LgcZiZb5j5sjeVaKlxpWUFr+MIBHFmdcm5gp/D98sHCOeRNVaWScGFHCwXT4M5&#10;xtp2vKc29bkIEHYxKii8r2MpXVaQQTe2NXHw/mxj0AfZ5FI32AW4qeQkit6lwZLDQoE1rQrK/tOz&#10;UdBlu/Z42K7lbnRMLJ+S0yr93Sg1fO6/PkF46v0jfG8nWsHsbQ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Yn8xQAAANwAAAAPAAAAAAAAAAAAAAAAAJgCAABkcnMv&#10;ZG93bnJldi54bWxQSwUGAAAAAAQABAD1AAAAigMAAAAA&#10;" filled="f" stroked="f"/>
            <v:rect id="Rectangle 85" o:spid="_x0000_s1108" style="position:absolute;left:857;top:190;width:1365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86" o:spid="_x0000_s1109" style="position:absolute;left:864;top:1721;width:787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мз</w:t>
                    </w:r>
                  </w:p>
                </w:txbxContent>
              </v:textbox>
            </v:rect>
            <v:rect id="Rectangle 87" o:spid="_x0000_s1110" style="position:absolute;left:95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88" o:spid="_x0000_s1111" style="position:absolute;left:324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89" o:spid="_x0000_s1112" style="position:absolute;left:4292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0" o:spid="_x0000_s1113" style="position:absolute;left:5054;top:1429;width:1029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бл</w:t>
                    </w:r>
                  </w:p>
                </w:txbxContent>
              </v:textbox>
            </v:rect>
            <v:rect id="Rectangle 91" o:spid="_x0000_s1114" style="position:absolute;left:6292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2" o:spid="_x0000_s1115" style="position:absolute;left:7340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3" o:spid="_x0000_s1116" style="position:absolute;left:8108;top:1428;width:203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канц</w:t>
                    </w:r>
                  </w:p>
                </w:txbxContent>
              </v:textbox>
            </v:rect>
            <v:rect id="Rectangle 94" o:spid="_x0000_s1117" style="position:absolute;left:1039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5" o:spid="_x0000_s1118" style="position:absolute;left:11442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6" o:spid="_x0000_s1119" style="position:absolute;left:12204;top:1429;width:1055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хп</w:t>
                    </w:r>
                  </w:p>
                </w:txbxContent>
              </v:textbox>
            </v:rect>
            <v:rect id="Rectangle 97" o:spid="_x0000_s1120" style="position:absolute;left:1354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8" o:spid="_x0000_s1121" style="position:absolute;left:14592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9" o:spid="_x0000_s1122" style="position:absolute;left:15354;top:1429;width:1511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гсм</w:t>
                    </w:r>
                  </w:p>
                </w:txbxContent>
              </v:textbox>
            </v:rect>
            <v:rect id="Rectangle 100" o:spid="_x0000_s1123" style="position:absolute;left:17164;top:666;width:793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01" o:spid="_x0000_s1124" style="position:absolute;left:18218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2" o:spid="_x0000_s1125" style="position:absolute;left:18980;top:1429;width:1397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зпа</w:t>
                    </w:r>
                  </w:p>
                </w:txbxContent>
              </v:textbox>
            </v:rect>
            <v:rect id="Rectangle 103" o:spid="_x0000_s1126" style="position:absolute;left:20599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04" o:spid="_x0000_s1127" style="position:absolute;left:21647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5" o:spid="_x0000_s1128" style="position:absolute;left:22409;top:1429;width:1975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мзго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" o:spid="_x0000_i1448" type="#_x0000_t75" style="width:18pt;height:18pt;visibility:visible">
            <v:imagedata r:id="rId43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" o:spid="_x0000_i1449" type="#_x0000_t75" style="width:26.4pt;height:18pt;visibility:visible">
            <v:imagedata r:id="rId43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" o:spid="_x0000_i1450" type="#_x0000_t75" style="width:18.6pt;height:18pt;visibility:visible">
            <v:imagedata r:id="rId43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" o:spid="_x0000_i1451" type="#_x0000_t75" style="width:22.2pt;height:18pt;visibility:visible">
            <v:imagedata r:id="rId43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" o:spid="_x0000_i1452" type="#_x0000_t75" style="width:19.8pt;height:18pt;visibility:visible">
            <v:imagedata r:id="rId43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" o:spid="_x0000_i1453" type="#_x0000_t75" style="width:26.4pt;height:18pt;visibility:visible">
            <v:imagedata r:id="rId43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13" w:name="sub_20997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95. Затраты на приобретение бланочной продукции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7" o:spid="_x0000_i1454" type="#_x0000_t75" style="width:18pt;height:18pt;visibility:visible">
            <v:imagedata r:id="rId43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" o:spid="_x0000_i1455" type="#_x0000_t75" style="width:166.8pt;height:45pt;visibility:visible">
            <v:imagedata r:id="rId44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" o:spid="_x0000_i1456" type="#_x0000_t75" style="width:16.8pt;height:18pt;visibility:visible">
            <v:imagedata r:id="rId44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" o:spid="_x0000_i1457" type="#_x0000_t75" style="width:16.8pt;height:18pt;visibility:visible">
            <v:imagedata r:id="rId44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бланка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тиражу;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" o:spid="_x0000_i1458" type="#_x0000_t75" style="width:22.8pt;height:18pt;visibility:visible">
            <v:imagedata r:id="rId44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" o:spid="_x0000_i1459" type="#_x0000_t75" style="width:22.2pt;height:18pt;visibility:visible">
            <v:imagedata r:id="rId44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</w:t>
      </w:r>
      <w:r w:rsidRPr="00D7419C">
        <w:rPr>
          <w:rFonts w:ascii="Times New Roman" w:hAnsi="Times New Roman"/>
          <w:sz w:val="24"/>
          <w:szCs w:val="24"/>
          <w:lang w:val="en-US"/>
        </w:rPr>
        <w:t>j</w:t>
      </w:r>
      <w:r w:rsidRPr="00D7419C">
        <w:rPr>
          <w:rFonts w:ascii="Times New Roman" w:hAnsi="Times New Roman"/>
          <w:sz w:val="24"/>
          <w:szCs w:val="24"/>
        </w:rPr>
        <w:t>-му тиражу.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4" w:name="sub_20998"/>
      <w:r w:rsidRPr="00D7419C">
        <w:rPr>
          <w:rFonts w:ascii="Times New Roman" w:hAnsi="Times New Roman"/>
          <w:b/>
          <w:sz w:val="24"/>
          <w:szCs w:val="24"/>
        </w:rPr>
        <w:t>96. Затраты на приобретение канцелярских принадлежностей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1" o:spid="_x0000_i1460" type="#_x0000_t75" style="width:26.4pt;height:18pt;visibility:visible">
            <v:imagedata r:id="rId44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4"/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" o:spid="_x0000_i1461" type="#_x0000_t75" style="width:149.4pt;height:45pt;visibility:visible">
            <v:imagedata r:id="rId44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" o:spid="_x0000_i1462" type="#_x0000_t75" style="width:29.4pt;height:18pt;visibility:visible">
            <v:imagedata r:id="rId44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предмета канцелярских принадлежностей в соответствии с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" o:spid="_x0000_i1463" type="#_x0000_t75" style="width:19.8pt;height:18pt;visibility:visible">
            <v:imagedata r:id="rId448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49" w:history="1">
        <w:r w:rsidRPr="00D7419C">
          <w:rPr>
            <w:rFonts w:ascii="Times New Roman" w:hAnsi="Times New Roman"/>
            <w:sz w:val="24"/>
            <w:szCs w:val="24"/>
          </w:rPr>
          <w:t>пунктами 17 - 22</w:t>
        </w:r>
      </w:hyperlink>
      <w:r w:rsidRPr="00D7419C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" o:spid="_x0000_i1464" type="#_x0000_t75" style="width:28.2pt;height:18pt;visibility:visible">
            <v:imagedata r:id="rId45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предмета канцелярских принадлежностей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15" w:name="sub_20999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97. Затраты на приобретение хозяйственных товаров и принадлежностей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6" o:spid="_x0000_i1465" type="#_x0000_t75" style="width:18.6pt;height:18pt;visibility:visible">
            <v:imagedata r:id="rId45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" o:spid="_x0000_i1466" type="#_x0000_t75" style="width:96.6pt;height:45pt;visibility:visible">
            <v:imagedata r:id="rId452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" o:spid="_x0000_i1467" type="#_x0000_t75" style="width:19.8pt;height:18pt;visibility:visible">
            <v:imagedata r:id="rId45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стоимость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единицы хозяйственных товаров и принадлежностей в соответствии с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" o:spid="_x0000_i1468" type="#_x0000_t75" style="width:19.8pt;height:18pt;visibility:visible">
            <v:imagedata r:id="rId45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хозяйственного товара и принадлежности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6" w:name="sub_209100"/>
      <w:r w:rsidRPr="00D7419C">
        <w:rPr>
          <w:rFonts w:ascii="Times New Roman" w:hAnsi="Times New Roman"/>
          <w:b/>
          <w:sz w:val="24"/>
          <w:szCs w:val="24"/>
        </w:rPr>
        <w:t>98. Затраты на приобретение горюче-смазочных материалов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2" o:spid="_x0000_i1469" type="#_x0000_t75" style="width:22.2pt;height:18pt;visibility:visible">
            <v:imagedata r:id="rId45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" o:spid="_x0000_i1470" type="#_x0000_t75" style="width:144.6pt;height:45pt;visibility:visible">
            <v:imagedata r:id="rId45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471" type="#_x0000_t75" style="width:27pt;height:18pt;visibility:visible">
            <v:imagedata r:id="rId457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норма расхода топлива на 100 километров пробега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 xml:space="preserve">-го транспортного средства согласно </w:t>
      </w:r>
      <w:hyperlink r:id="rId458" w:history="1">
        <w:r w:rsidRPr="00D7419C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Pr="00D7419C">
        <w:rPr>
          <w:rFonts w:ascii="Times New Roman" w:hAnsi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</w:t>
      </w:r>
      <w:hyperlink r:id="rId459" w:history="1">
        <w:r w:rsidRPr="00D7419C">
          <w:rPr>
            <w:rFonts w:ascii="Times New Roman" w:hAnsi="Times New Roman"/>
            <w:sz w:val="24"/>
            <w:szCs w:val="24"/>
          </w:rPr>
          <w:t>распоряжению</w:t>
        </w:r>
      </w:hyperlink>
      <w:r w:rsidRPr="00D7419C">
        <w:rPr>
          <w:rFonts w:ascii="Times New Roman" w:hAnsi="Times New Roman"/>
          <w:sz w:val="24"/>
          <w:szCs w:val="24"/>
        </w:rPr>
        <w:t xml:space="preserve"> Министерства транспорта Российской Федерации от 14 марта 2008</w:t>
      </w:r>
      <w:r w:rsidRPr="00D7419C">
        <w:rPr>
          <w:rFonts w:ascii="Times New Roman" w:hAnsi="Times New Roman"/>
          <w:sz w:val="24"/>
          <w:szCs w:val="24"/>
          <w:lang w:val="en-US"/>
        </w:rPr>
        <w:t> </w:t>
      </w:r>
      <w:r w:rsidRPr="00D7419C">
        <w:rPr>
          <w:rFonts w:ascii="Times New Roman" w:hAnsi="Times New Roman"/>
          <w:sz w:val="24"/>
          <w:szCs w:val="24"/>
        </w:rPr>
        <w:t xml:space="preserve">г. </w:t>
      </w:r>
      <w:r w:rsidRPr="00D7419C">
        <w:rPr>
          <w:rFonts w:ascii="Times New Roman" w:hAnsi="Times New Roman"/>
          <w:sz w:val="24"/>
          <w:szCs w:val="24"/>
          <w:lang w:val="en-US"/>
        </w:rPr>
        <w:t>N</w:t>
      </w:r>
      <w:r w:rsidRPr="00D7419C">
        <w:rPr>
          <w:rFonts w:ascii="Times New Roman" w:hAnsi="Times New Roman"/>
          <w:sz w:val="24"/>
          <w:szCs w:val="24"/>
        </w:rPr>
        <w:t xml:space="preserve"> АМ-23-р;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" o:spid="_x0000_i1472" type="#_x0000_t75" style="width:25.2pt;height:18pt;visibility:visible">
            <v:imagedata r:id="rId46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1 литра горюче-смазочного материала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-му транспортному средству;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473" type="#_x0000_t75" style="width:27.6pt;height:18pt;visibility:visible">
            <v:imagedata r:id="rId461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планируемое количество километров пробега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транспортного средства в очередном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17" w:name="sub_209101"/>
      <w:r w:rsidRPr="00D7419C">
        <w:rPr>
          <w:rFonts w:ascii="Times New Roman" w:hAnsi="Times New Roman"/>
          <w:b/>
          <w:sz w:val="24"/>
          <w:szCs w:val="24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органов местного самоуправления</w:t>
      </w:r>
      <w:r w:rsidRPr="00D7419C">
        <w:rPr>
          <w:rFonts w:ascii="Times New Roman" w:hAnsi="Times New Roman"/>
          <w:sz w:val="24"/>
          <w:szCs w:val="24"/>
        </w:rPr>
        <w:t>.</w:t>
      </w:r>
      <w:r w:rsidRPr="00D7419C">
        <w:rPr>
          <w:rFonts w:ascii="Times New Roman" w:hAnsi="Times New Roman"/>
          <w:sz w:val="24"/>
          <w:szCs w:val="24"/>
        </w:rPr>
        <w:tab/>
      </w:r>
    </w:p>
    <w:p w:rsidR="001555DD" w:rsidRPr="00D7419C" w:rsidRDefault="001555DD" w:rsidP="00D7419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8" w:name="sub_209102"/>
      <w:bookmarkEnd w:id="117"/>
      <w:r w:rsidRPr="00D7419C">
        <w:rPr>
          <w:rFonts w:ascii="Times New Roman" w:hAnsi="Times New Roman"/>
          <w:b/>
          <w:sz w:val="24"/>
          <w:szCs w:val="24"/>
        </w:rPr>
        <w:t>100. Затраты на приобретение материальных запасов для нужд гражданской обороны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7" o:spid="_x0000_i1474" type="#_x0000_t75" style="width:26.4pt;height:18pt;visibility:visible">
            <v:imagedata r:id="rId462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475" type="#_x0000_t75" style="width:152.4pt;height:45pt;visibility:visible">
            <v:imagedata r:id="rId463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476" type="#_x0000_t75" style="width:30pt;height:18pt;visibility:visible">
            <v:imagedata r:id="rId464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цена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единицы материальных запасов для нужд гражданской обороны в соответствии с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477" type="#_x0000_t75" style="width:32.4pt;height:18pt;visibility:visible">
            <v:imagedata r:id="rId465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-го материального запаса для нужд гражданской обороны из расчета на 1 работника в год в соответствии с нормативами органов местного самоуправления;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478" type="#_x0000_t75" style="width:19.8pt;height:18pt;visibility:visible">
            <v:imagedata r:id="rId466" o:title=""/>
          </v:shape>
        </w:pict>
      </w:r>
      <w:r w:rsidRPr="00D7419C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7" w:history="1">
        <w:r w:rsidRPr="00D7419C">
          <w:rPr>
            <w:rFonts w:ascii="Times New Roman" w:hAnsi="Times New Roman"/>
            <w:sz w:val="24"/>
            <w:szCs w:val="24"/>
          </w:rPr>
          <w:t>пунктами 17 - 22</w:t>
        </w:r>
      </w:hyperlink>
      <w:r w:rsidRPr="00D7419C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19" w:name="sub_300"/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III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. 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капитальный ремонт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муниципального имущества</w:t>
      </w:r>
    </w:p>
    <w:bookmarkEnd w:id="119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20" w:name="sub_301"/>
      <w:r w:rsidRPr="00D7419C">
        <w:rPr>
          <w:rFonts w:ascii="Times New Roman" w:hAnsi="Times New Roman"/>
          <w:sz w:val="24"/>
          <w:szCs w:val="24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21" w:name="sub_302"/>
      <w:bookmarkEnd w:id="120"/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Белгородской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22" w:name="sub_303"/>
      <w:bookmarkEnd w:id="121"/>
      <w:r w:rsidRPr="00D7419C">
        <w:rPr>
          <w:rFonts w:ascii="Times New Roman" w:hAnsi="Times New Roman"/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68" w:history="1">
        <w:r w:rsidRPr="00D7419C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7419C">
        <w:rPr>
          <w:rFonts w:ascii="Times New Roman" w:hAnsi="Times New Roman"/>
          <w:sz w:val="24"/>
          <w:szCs w:val="24"/>
        </w:rPr>
        <w:t xml:space="preserve"> Федерального закона от 04.04.2013 </w:t>
      </w:r>
      <w:r w:rsidRPr="00D7419C">
        <w:rPr>
          <w:rFonts w:ascii="Times New Roman" w:hAnsi="Times New Roman"/>
          <w:sz w:val="24"/>
          <w:szCs w:val="24"/>
          <w:lang w:val="en-US"/>
        </w:rPr>
        <w:t>N </w:t>
      </w:r>
      <w:r w:rsidRPr="00D7419C">
        <w:rPr>
          <w:rFonts w:ascii="Times New Roman" w:hAnsi="Times New Roman"/>
          <w:sz w:val="24"/>
          <w:szCs w:val="24"/>
        </w:rPr>
        <w:t xml:space="preserve">44-ФЗ "О контрактной системе в сфере закупок товаров, работ, услуг для обеспечения государственных и муниципальных нужд" (далее - Федеральный закон) и с </w:t>
      </w:r>
      <w:hyperlink r:id="rId469" w:history="1">
        <w:r w:rsidRPr="00D7419C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7419C">
        <w:rPr>
          <w:rFonts w:ascii="Times New Roman" w:hAnsi="Times New Roman"/>
          <w:sz w:val="24"/>
          <w:szCs w:val="24"/>
        </w:rPr>
        <w:t xml:space="preserve"> Российской Федерации о градостроительной деятельности.</w:t>
      </w:r>
    </w:p>
    <w:bookmarkEnd w:id="122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23" w:name="sub_400"/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IV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. 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финансовое обеспечение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строительства, реконструкции (в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том числе с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элементами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реставрации), технического перевооружения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объектов капитального строительства</w:t>
      </w:r>
    </w:p>
    <w:bookmarkEnd w:id="123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24" w:name="sub_401"/>
      <w:r w:rsidRPr="00D7419C">
        <w:rPr>
          <w:rFonts w:ascii="Times New Roman" w:hAnsi="Times New Roman"/>
          <w:sz w:val="24"/>
          <w:szCs w:val="24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0" w:history="1">
        <w:r w:rsidRPr="00D7419C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7419C">
        <w:rPr>
          <w:rFonts w:ascii="Times New Roman" w:hAnsi="Times New Roman"/>
          <w:sz w:val="24"/>
          <w:szCs w:val="24"/>
        </w:rPr>
        <w:t xml:space="preserve"> Федерального закона и с </w:t>
      </w:r>
      <w:hyperlink r:id="rId471" w:history="1">
        <w:r w:rsidRPr="00D7419C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7419C">
        <w:rPr>
          <w:rFonts w:ascii="Times New Roman" w:hAnsi="Times New Roman"/>
          <w:sz w:val="24"/>
          <w:szCs w:val="24"/>
        </w:rPr>
        <w:t xml:space="preserve"> Российской Федерации о градостроительной деятельности.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25" w:name="sub_402"/>
      <w:bookmarkEnd w:id="124"/>
      <w:r w:rsidRPr="00D7419C">
        <w:rPr>
          <w:rFonts w:ascii="Times New Roman" w:hAnsi="Times New Roman"/>
          <w:sz w:val="24"/>
          <w:szCs w:val="24"/>
        </w:rPr>
        <w:t xml:space="preserve">105. Затраты на приобретение объектов недвижимого имущества определяются в соответствии со </w:t>
      </w:r>
      <w:hyperlink r:id="rId472" w:history="1">
        <w:r w:rsidRPr="00D7419C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7419C">
        <w:rPr>
          <w:rFonts w:ascii="Times New Roman" w:hAnsi="Times New Roman"/>
          <w:sz w:val="24"/>
          <w:szCs w:val="24"/>
        </w:rPr>
        <w:t xml:space="preserve"> Федерального закона и с </w:t>
      </w:r>
      <w:hyperlink r:id="rId473" w:history="1">
        <w:r w:rsidRPr="00D7419C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7419C">
        <w:rPr>
          <w:rFonts w:ascii="Times New Roman" w:hAnsi="Times New Roman"/>
          <w:sz w:val="24"/>
          <w:szCs w:val="24"/>
        </w:rPr>
        <w:t xml:space="preserve"> Российской Федерации, регулирующим оценочную деятельность в Российской Федерации.</w:t>
      </w:r>
    </w:p>
    <w:bookmarkEnd w:id="12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26" w:name="sub_500"/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V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. 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дополнительное профессиональное образование</w:t>
      </w:r>
    </w:p>
    <w:bookmarkEnd w:id="126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27" w:name="sub_501"/>
      <w:r w:rsidRPr="00D7419C">
        <w:rPr>
          <w:rFonts w:ascii="Times New Roman" w:hAnsi="Times New Roman"/>
          <w:b/>
          <w:sz w:val="24"/>
          <w:szCs w:val="24"/>
        </w:rPr>
        <w:t>106. Затраты на приобретение образовательных услуг по профессиональной переподготовке и повышению квалификации (</w:t>
      </w:r>
      <w:r w:rsidRPr="000F308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" o:spid="_x0000_i1479" type="#_x0000_t75" style="width:22.2pt;height:18pt;visibility:visible">
            <v:imagedata r:id="rId47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27"/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  <w:r w:rsidRPr="000F308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1" o:spid="_x0000_i1480" type="#_x0000_t75" style="width:144.6pt;height:36.6pt;visibility:visible">
            <v:imagedata r:id="rId475" o:title=""/>
          </v:shape>
        </w:pic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</w:r>
      <w:r w:rsidRPr="00232F1F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452" o:spid="_x0000_s1129" editas="canvas" style="width:27.25pt;height:25.15pt;mso-position-horizontal-relative:char;mso-position-vertical-relative:line" coordsize="346075,319405">
            <v:shape id="_x0000_s1130" type="#_x0000_t75" style="position:absolute;width:346075;height:319405;visibility:visible">
              <v:fill o:detectmouseclick="t"/>
              <v:path o:connecttype="none"/>
            </v:shape>
            <v:rect id="Rectangle 108" o:spid="_x0000_s1131" style="position:absolute;width:3365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oy8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hM5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CjLxQAAANwAAAAPAAAAAAAAAAAAAAAAAJgCAABkcnMv&#10;ZG93bnJldi54bWxQSwUGAAAAAAQABAD1AAAAigMAAAAA&#10;" filled="f" stroked="f"/>
            <v:rect id="Rectangle 109" o:spid="_x0000_s1132" style="position:absolute;left:9525;top:9525;width:10096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Q</w:t>
                    </w:r>
                  </w:p>
                </w:txbxContent>
              </v:textbox>
            </v:rect>
            <v:rect id="Rectangle 110" o:spid="_x0000_s1133" style="position:absolute;left:95885;top:85725;width:185420;height:2336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 w:rsidRPr="009340F1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</w:rPr>
                      <w:t>iдпо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вид дополнительного профессионального образования;</w:t>
      </w:r>
    </w:p>
    <w:p w:rsidR="001555DD" w:rsidRPr="00D7419C" w:rsidRDefault="001555DD" w:rsidP="00D7419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</w:r>
      <w:r w:rsidRPr="00232F1F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448" o:spid="_x0000_s1134" editas="canvas" style="width:26.25pt;height:25.15pt;mso-position-horizontal-relative:char;mso-position-vertical-relative:line" coordsize="333375,319405">
            <v:shape id="_x0000_s1135" type="#_x0000_t75" style="position:absolute;width:333375;height:319405;visibility:visible">
              <v:fill o:detectmouseclick="t"/>
              <v:path o:connecttype="none"/>
            </v:shape>
            <v:rect id="Rectangle 113" o:spid="_x0000_s1136" style="position:absolute;width:3238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izsUA&#10;AADcAAAADwAAAGRycy9kb3ducmV2LnhtbESPQWvCQBSE70L/w/KEXkrdWFQkdZUiSIMIYrSeH9nX&#10;JJh9G7PbJP57Vyh4HGbmG2ax6k0lWmpcaVnBeBSBIM6sLjlXcDpu3ucgnEfWWFkmBTdysFq+DBYY&#10;a9vxgdrU5yJA2MWooPC+jqV0WUEG3cjWxMH7tY1BH2STS91gF+Cmkh9RNJMGSw4LBda0Lii7pH9G&#10;QZft2/Nx9y33b+fE8jW5rtOfrVKvw/7rE4Sn3j/D/+1EK5h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SLOxQAAANwAAAAPAAAAAAAAAAAAAAAAAJgCAABkcnMv&#10;ZG93bnJldi54bWxQSwUGAAAAAAQABAD1AAAAigMAAAAA&#10;" filled="f" stroked="f"/>
            <v:rect id="Rectangle 114" o:spid="_x0000_s1137" style="position:absolute;left:9525;top:9525;width:8572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1555DD" w:rsidRDefault="001555DD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115" o:spid="_x0000_s1138" style="position:absolute;left:85725;top:85725;width:185420;height:2336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1555DD" w:rsidRDefault="001555DD" w:rsidP="00D7419C">
                    <w:r w:rsidRPr="009340F1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</w:rPr>
                      <w:t>iдп</w:t>
                    </w:r>
                    <w:r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</w:rPr>
                      <w:t>о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sz w:val="24"/>
          <w:szCs w:val="24"/>
        </w:rPr>
        <w:t xml:space="preserve"> - цена обучения одного работника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 xml:space="preserve">-му виду дополнительного профессионального образования. 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8D1A81" w:rsidRDefault="001555DD" w:rsidP="008D1A81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107.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  <w:bookmarkStart w:id="128" w:name="_GoBack"/>
      <w:bookmarkEnd w:id="128"/>
    </w:p>
    <w:sectPr w:rsidR="001555DD" w:rsidRPr="008D1A81" w:rsidSect="000124F5">
      <w:headerReference w:type="default" r:id="rId476"/>
      <w:pgSz w:w="11900" w:h="16800"/>
      <w:pgMar w:top="1440" w:right="800" w:bottom="993" w:left="1701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DD" w:rsidRDefault="001555DD" w:rsidP="00D7419C">
      <w:r>
        <w:separator/>
      </w:r>
    </w:p>
  </w:endnote>
  <w:endnote w:type="continuationSeparator" w:id="0">
    <w:p w:rsidR="001555DD" w:rsidRDefault="001555DD" w:rsidP="00D7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DD" w:rsidRDefault="001555DD" w:rsidP="00D7419C">
      <w:r>
        <w:separator/>
      </w:r>
    </w:p>
  </w:footnote>
  <w:footnote w:type="continuationSeparator" w:id="0">
    <w:p w:rsidR="001555DD" w:rsidRDefault="001555DD" w:rsidP="00D74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DD" w:rsidRDefault="001555D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555DD" w:rsidRPr="00E07BF0" w:rsidRDefault="001555DD" w:rsidP="000124F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5AB"/>
    <w:multiLevelType w:val="hybridMultilevel"/>
    <w:tmpl w:val="F2E4A700"/>
    <w:lvl w:ilvl="0" w:tplc="96EAF7DA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1D8A6F3E"/>
    <w:multiLevelType w:val="hybridMultilevel"/>
    <w:tmpl w:val="45D088EA"/>
    <w:lvl w:ilvl="0" w:tplc="F28EE15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2">
    <w:nsid w:val="22997327"/>
    <w:multiLevelType w:val="multilevel"/>
    <w:tmpl w:val="FD58B004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>
    <w:nsid w:val="38EF65B4"/>
    <w:multiLevelType w:val="hybridMultilevel"/>
    <w:tmpl w:val="92C4DA1A"/>
    <w:lvl w:ilvl="0" w:tplc="51B29026">
      <w:start w:val="1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8FB34E6"/>
    <w:multiLevelType w:val="hybridMultilevel"/>
    <w:tmpl w:val="3B964FA0"/>
    <w:lvl w:ilvl="0" w:tplc="0EB22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D8423A"/>
    <w:multiLevelType w:val="multilevel"/>
    <w:tmpl w:val="CAE2D730"/>
    <w:lvl w:ilvl="0">
      <w:start w:val="2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6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5C00F8"/>
    <w:multiLevelType w:val="multilevel"/>
    <w:tmpl w:val="C13A637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5719182B"/>
    <w:multiLevelType w:val="multilevel"/>
    <w:tmpl w:val="D08075E0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6AC97A38"/>
    <w:multiLevelType w:val="hybridMultilevel"/>
    <w:tmpl w:val="7F56AE48"/>
    <w:lvl w:ilvl="0" w:tplc="709C77B2">
      <w:start w:val="1"/>
      <w:numFmt w:val="decimal"/>
      <w:lvlText w:val="%1."/>
      <w:lvlJc w:val="left"/>
      <w:pPr>
        <w:ind w:left="387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6B4AEA"/>
    <w:multiLevelType w:val="multilevel"/>
    <w:tmpl w:val="94261562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B05"/>
    <w:rsid w:val="000124F5"/>
    <w:rsid w:val="000232FF"/>
    <w:rsid w:val="00094E12"/>
    <w:rsid w:val="000B6EC1"/>
    <w:rsid w:val="000F3084"/>
    <w:rsid w:val="001061B4"/>
    <w:rsid w:val="00135D7B"/>
    <w:rsid w:val="001555DD"/>
    <w:rsid w:val="001A3287"/>
    <w:rsid w:val="001C3779"/>
    <w:rsid w:val="001E1FF5"/>
    <w:rsid w:val="00205A38"/>
    <w:rsid w:val="002136FA"/>
    <w:rsid w:val="00222060"/>
    <w:rsid w:val="00232F1F"/>
    <w:rsid w:val="002500D2"/>
    <w:rsid w:val="00266529"/>
    <w:rsid w:val="00371272"/>
    <w:rsid w:val="00371F12"/>
    <w:rsid w:val="00383E89"/>
    <w:rsid w:val="0038753C"/>
    <w:rsid w:val="003924A8"/>
    <w:rsid w:val="00397358"/>
    <w:rsid w:val="003A52D5"/>
    <w:rsid w:val="003F017E"/>
    <w:rsid w:val="00407765"/>
    <w:rsid w:val="00446C19"/>
    <w:rsid w:val="00476FBB"/>
    <w:rsid w:val="00492B88"/>
    <w:rsid w:val="004A6344"/>
    <w:rsid w:val="004C767C"/>
    <w:rsid w:val="004D4E08"/>
    <w:rsid w:val="00500980"/>
    <w:rsid w:val="0053280B"/>
    <w:rsid w:val="005366B7"/>
    <w:rsid w:val="005A2E67"/>
    <w:rsid w:val="005A4821"/>
    <w:rsid w:val="005B1A39"/>
    <w:rsid w:val="00617254"/>
    <w:rsid w:val="006418B9"/>
    <w:rsid w:val="00644B02"/>
    <w:rsid w:val="00646FF7"/>
    <w:rsid w:val="00677E56"/>
    <w:rsid w:val="00683260"/>
    <w:rsid w:val="00685890"/>
    <w:rsid w:val="00697CF8"/>
    <w:rsid w:val="006A54E4"/>
    <w:rsid w:val="006E62B0"/>
    <w:rsid w:val="006F41BA"/>
    <w:rsid w:val="00750850"/>
    <w:rsid w:val="007E2F10"/>
    <w:rsid w:val="007F3A3C"/>
    <w:rsid w:val="007F43BD"/>
    <w:rsid w:val="008118DB"/>
    <w:rsid w:val="00854895"/>
    <w:rsid w:val="008D1A81"/>
    <w:rsid w:val="008F365F"/>
    <w:rsid w:val="00903453"/>
    <w:rsid w:val="009340F1"/>
    <w:rsid w:val="00946202"/>
    <w:rsid w:val="00971E4C"/>
    <w:rsid w:val="009950B1"/>
    <w:rsid w:val="009F6A7B"/>
    <w:rsid w:val="009F7D8B"/>
    <w:rsid w:val="00A25C5C"/>
    <w:rsid w:val="00A4081A"/>
    <w:rsid w:val="00A6196B"/>
    <w:rsid w:val="00A72563"/>
    <w:rsid w:val="00A95498"/>
    <w:rsid w:val="00AE265A"/>
    <w:rsid w:val="00B14085"/>
    <w:rsid w:val="00B26BF8"/>
    <w:rsid w:val="00B67C48"/>
    <w:rsid w:val="00B73F11"/>
    <w:rsid w:val="00B751B7"/>
    <w:rsid w:val="00B94A1F"/>
    <w:rsid w:val="00B94B05"/>
    <w:rsid w:val="00B967DF"/>
    <w:rsid w:val="00BA320B"/>
    <w:rsid w:val="00C44487"/>
    <w:rsid w:val="00CC09D9"/>
    <w:rsid w:val="00CD4EEA"/>
    <w:rsid w:val="00CD5B8A"/>
    <w:rsid w:val="00D11F03"/>
    <w:rsid w:val="00D13599"/>
    <w:rsid w:val="00D552CD"/>
    <w:rsid w:val="00D647D3"/>
    <w:rsid w:val="00D7032C"/>
    <w:rsid w:val="00D7419C"/>
    <w:rsid w:val="00DE5C5C"/>
    <w:rsid w:val="00E0395F"/>
    <w:rsid w:val="00E07BF0"/>
    <w:rsid w:val="00E751DE"/>
    <w:rsid w:val="00E85CEC"/>
    <w:rsid w:val="00F3553B"/>
    <w:rsid w:val="00F9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6196B"/>
    <w:pPr>
      <w:jc w:val="center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19C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419C"/>
    <w:pPr>
      <w:keepNext/>
      <w:spacing w:before="240" w:after="60"/>
      <w:jc w:val="left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419C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419C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419C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419C"/>
    <w:pPr>
      <w:spacing w:before="240" w:after="60"/>
      <w:jc w:val="left"/>
      <w:outlineLvl w:val="5"/>
    </w:pPr>
    <w:rPr>
      <w:rFonts w:eastAsia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419C"/>
    <w:pPr>
      <w:spacing w:before="240" w:after="60"/>
      <w:jc w:val="left"/>
      <w:outlineLvl w:val="6"/>
    </w:pPr>
    <w:rPr>
      <w:rFonts w:eastAsia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419C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19C"/>
    <w:pPr>
      <w:spacing w:before="240" w:after="60"/>
      <w:jc w:val="left"/>
      <w:outlineLvl w:val="8"/>
    </w:pPr>
    <w:rPr>
      <w:rFonts w:ascii="Cambria" w:eastAsia="Times New Roman" w:hAnsi="Cambria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419C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419C"/>
    <w:rPr>
      <w:rFonts w:ascii="Cambria" w:hAnsi="Cambria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419C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419C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7419C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7419C"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7419C"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7419C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7419C"/>
    <w:rPr>
      <w:rFonts w:ascii="Cambria" w:hAnsi="Cambria" w:cs="Times New Roman"/>
      <w:lang w:val="en-US"/>
    </w:rPr>
  </w:style>
  <w:style w:type="table" w:styleId="TableGrid">
    <w:name w:val="Table Grid"/>
    <w:basedOn w:val="TableNormal"/>
    <w:uiPriority w:val="99"/>
    <w:rsid w:val="00D7419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7419C"/>
    <w:pPr>
      <w:spacing w:after="120"/>
      <w:jc w:val="left"/>
    </w:pPr>
    <w:rPr>
      <w:rFonts w:eastAsia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419C"/>
    <w:rPr>
      <w:rFonts w:ascii="Calibri" w:hAnsi="Calibri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7419C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D7419C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19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D7419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7419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</w:rPr>
  </w:style>
  <w:style w:type="character" w:customStyle="1" w:styleId="a">
    <w:name w:val="Гипертекстовая ссылка"/>
    <w:uiPriority w:val="99"/>
    <w:rsid w:val="00D7419C"/>
    <w:rPr>
      <w:color w:val="106BBE"/>
    </w:rPr>
  </w:style>
  <w:style w:type="paragraph" w:styleId="Title">
    <w:name w:val="Title"/>
    <w:basedOn w:val="Normal"/>
    <w:next w:val="Normal"/>
    <w:link w:val="TitleChar"/>
    <w:uiPriority w:val="99"/>
    <w:qFormat/>
    <w:rsid w:val="00D7419C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7419C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419C"/>
    <w:pPr>
      <w:spacing w:after="60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419C"/>
    <w:rPr>
      <w:rFonts w:ascii="Cambria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D7419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D7419C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D7419C"/>
    <w:pPr>
      <w:jc w:val="left"/>
    </w:pPr>
    <w:rPr>
      <w:rFonts w:eastAsia="Times New Roman"/>
      <w:sz w:val="24"/>
      <w:szCs w:val="32"/>
      <w:lang w:val="en-US"/>
    </w:rPr>
  </w:style>
  <w:style w:type="paragraph" w:styleId="ListParagraph">
    <w:name w:val="List Paragraph"/>
    <w:basedOn w:val="Normal"/>
    <w:uiPriority w:val="99"/>
    <w:qFormat/>
    <w:rsid w:val="00D7419C"/>
    <w:pPr>
      <w:ind w:left="720"/>
      <w:contextualSpacing/>
      <w:jc w:val="left"/>
    </w:pPr>
    <w:rPr>
      <w:rFonts w:eastAsia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D7419C"/>
    <w:pPr>
      <w:jc w:val="left"/>
    </w:pPr>
    <w:rPr>
      <w:rFonts w:eastAsia="Times New Roman"/>
      <w:i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D7419C"/>
    <w:rPr>
      <w:rFonts w:ascii="Calibri" w:hAnsi="Calibri" w:cs="Times New Roman"/>
      <w:i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7419C"/>
    <w:pPr>
      <w:ind w:left="720" w:right="720"/>
      <w:jc w:val="left"/>
    </w:pPr>
    <w:rPr>
      <w:rFonts w:eastAsia="Times New Roman"/>
      <w:b/>
      <w:i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7419C"/>
    <w:rPr>
      <w:rFonts w:ascii="Calibri" w:hAnsi="Calibri" w:cs="Times New Roman"/>
      <w:b/>
      <w:i/>
      <w:sz w:val="24"/>
      <w:lang w:val="en-US"/>
    </w:rPr>
  </w:style>
  <w:style w:type="character" w:styleId="SubtleEmphasis">
    <w:name w:val="Subtle Emphasis"/>
    <w:basedOn w:val="DefaultParagraphFont"/>
    <w:uiPriority w:val="99"/>
    <w:qFormat/>
    <w:rsid w:val="00D7419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7419C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7419C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7419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7419C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D7419C"/>
    <w:pPr>
      <w:outlineLvl w:val="9"/>
    </w:pPr>
  </w:style>
  <w:style w:type="paragraph" w:styleId="Header">
    <w:name w:val="header"/>
    <w:basedOn w:val="Normal"/>
    <w:link w:val="HeaderChar"/>
    <w:uiPriority w:val="99"/>
    <w:rsid w:val="00D7419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419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7419C"/>
    <w:rPr>
      <w:rFonts w:cs="Times New Roman"/>
    </w:rPr>
  </w:style>
  <w:style w:type="paragraph" w:customStyle="1" w:styleId="ConsPlusTitle">
    <w:name w:val="ConsPlusTitle"/>
    <w:uiPriority w:val="99"/>
    <w:rsid w:val="00D741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0">
    <w:name w:val="подпись"/>
    <w:basedOn w:val="Normal"/>
    <w:uiPriority w:val="99"/>
    <w:rsid w:val="00D7419C"/>
    <w:pPr>
      <w:tabs>
        <w:tab w:val="left" w:pos="6804"/>
      </w:tabs>
      <w:spacing w:line="240" w:lineRule="atLeast"/>
      <w:ind w:right="4820"/>
      <w:jc w:val="left"/>
    </w:pPr>
    <w:rPr>
      <w:rFonts w:ascii="Times New Roman" w:hAnsi="Times New Roman"/>
      <w:sz w:val="28"/>
      <w:szCs w:val="20"/>
      <w:lang w:eastAsia="ru-RU"/>
    </w:rPr>
  </w:style>
  <w:style w:type="character" w:customStyle="1" w:styleId="a1">
    <w:name w:val="Цветовое выделение"/>
    <w:uiPriority w:val="99"/>
    <w:rsid w:val="00D7419C"/>
    <w:rPr>
      <w:b/>
      <w:color w:val="26282F"/>
    </w:rPr>
  </w:style>
  <w:style w:type="paragraph" w:styleId="Footer">
    <w:name w:val="footer"/>
    <w:basedOn w:val="Normal"/>
    <w:link w:val="FooterChar"/>
    <w:uiPriority w:val="99"/>
    <w:rsid w:val="00D7419C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419C"/>
    <w:rPr>
      <w:rFonts w:ascii="Calibri" w:hAnsi="Calibri" w:cs="Times New Roman"/>
      <w:sz w:val="24"/>
      <w:szCs w:val="24"/>
      <w:lang w:val="en-US"/>
    </w:rPr>
  </w:style>
  <w:style w:type="table" w:customStyle="1" w:styleId="1">
    <w:name w:val="Сетка таблицы1"/>
    <w:uiPriority w:val="99"/>
    <w:rsid w:val="00D741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741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emf"/><Relationship Id="rId299" Type="http://schemas.openxmlformats.org/officeDocument/2006/relationships/image" Target="media/image286.emf"/><Relationship Id="rId21" Type="http://schemas.openxmlformats.org/officeDocument/2006/relationships/image" Target="media/image14.emf"/><Relationship Id="rId63" Type="http://schemas.openxmlformats.org/officeDocument/2006/relationships/hyperlink" Target="garantF1://70664870.63" TargetMode="External"/><Relationship Id="rId159" Type="http://schemas.openxmlformats.org/officeDocument/2006/relationships/image" Target="media/image148.emf"/><Relationship Id="rId324" Type="http://schemas.openxmlformats.org/officeDocument/2006/relationships/image" Target="media/image311.emf"/><Relationship Id="rId366" Type="http://schemas.openxmlformats.org/officeDocument/2006/relationships/image" Target="media/image353.emf"/><Relationship Id="rId170" Type="http://schemas.openxmlformats.org/officeDocument/2006/relationships/image" Target="media/image159.emf"/><Relationship Id="rId226" Type="http://schemas.openxmlformats.org/officeDocument/2006/relationships/image" Target="media/image215.emf"/><Relationship Id="rId433" Type="http://schemas.openxmlformats.org/officeDocument/2006/relationships/image" Target="media/image415.emf"/><Relationship Id="rId268" Type="http://schemas.openxmlformats.org/officeDocument/2006/relationships/image" Target="media/image257.emf"/><Relationship Id="rId475" Type="http://schemas.openxmlformats.org/officeDocument/2006/relationships/image" Target="media/image447.wmf"/><Relationship Id="rId32" Type="http://schemas.openxmlformats.org/officeDocument/2006/relationships/image" Target="media/image25.emf"/><Relationship Id="rId74" Type="http://schemas.openxmlformats.org/officeDocument/2006/relationships/image" Target="media/image64.emf"/><Relationship Id="rId128" Type="http://schemas.openxmlformats.org/officeDocument/2006/relationships/image" Target="media/image117.emf"/><Relationship Id="rId335" Type="http://schemas.openxmlformats.org/officeDocument/2006/relationships/image" Target="media/image322.emf"/><Relationship Id="rId377" Type="http://schemas.openxmlformats.org/officeDocument/2006/relationships/image" Target="media/image364.emf"/><Relationship Id="rId5" Type="http://schemas.openxmlformats.org/officeDocument/2006/relationships/footnotes" Target="footnotes.xml"/><Relationship Id="rId181" Type="http://schemas.openxmlformats.org/officeDocument/2006/relationships/image" Target="media/image170.emf"/><Relationship Id="rId237" Type="http://schemas.openxmlformats.org/officeDocument/2006/relationships/image" Target="media/image226.emf"/><Relationship Id="rId402" Type="http://schemas.openxmlformats.org/officeDocument/2006/relationships/image" Target="media/image385.emf"/><Relationship Id="rId279" Type="http://schemas.openxmlformats.org/officeDocument/2006/relationships/image" Target="media/image268.emf"/><Relationship Id="rId444" Type="http://schemas.openxmlformats.org/officeDocument/2006/relationships/image" Target="media/image426.emf"/><Relationship Id="rId43" Type="http://schemas.openxmlformats.org/officeDocument/2006/relationships/image" Target="media/image36.emf"/><Relationship Id="rId139" Type="http://schemas.openxmlformats.org/officeDocument/2006/relationships/image" Target="media/image128.emf"/><Relationship Id="rId290" Type="http://schemas.openxmlformats.org/officeDocument/2006/relationships/image" Target="media/image277.emf"/><Relationship Id="rId304" Type="http://schemas.openxmlformats.org/officeDocument/2006/relationships/image" Target="media/image291.emf"/><Relationship Id="rId346" Type="http://schemas.openxmlformats.org/officeDocument/2006/relationships/image" Target="media/image333.emf"/><Relationship Id="rId388" Type="http://schemas.openxmlformats.org/officeDocument/2006/relationships/image" Target="media/image374.emf"/><Relationship Id="rId85" Type="http://schemas.openxmlformats.org/officeDocument/2006/relationships/image" Target="media/image75.emf"/><Relationship Id="rId150" Type="http://schemas.openxmlformats.org/officeDocument/2006/relationships/image" Target="media/image139.emf"/><Relationship Id="rId192" Type="http://schemas.openxmlformats.org/officeDocument/2006/relationships/image" Target="media/image181.emf"/><Relationship Id="rId206" Type="http://schemas.openxmlformats.org/officeDocument/2006/relationships/image" Target="media/image195.emf"/><Relationship Id="rId413" Type="http://schemas.openxmlformats.org/officeDocument/2006/relationships/image" Target="media/image395.emf"/><Relationship Id="rId248" Type="http://schemas.openxmlformats.org/officeDocument/2006/relationships/image" Target="media/image237.emf"/><Relationship Id="rId455" Type="http://schemas.openxmlformats.org/officeDocument/2006/relationships/image" Target="media/image436.emf"/><Relationship Id="rId12" Type="http://schemas.openxmlformats.org/officeDocument/2006/relationships/image" Target="media/image5.emf"/><Relationship Id="rId108" Type="http://schemas.openxmlformats.org/officeDocument/2006/relationships/image" Target="media/image98.emf"/><Relationship Id="rId315" Type="http://schemas.openxmlformats.org/officeDocument/2006/relationships/image" Target="media/image302.emf"/><Relationship Id="rId357" Type="http://schemas.openxmlformats.org/officeDocument/2006/relationships/image" Target="media/image344.emf"/><Relationship Id="rId54" Type="http://schemas.openxmlformats.org/officeDocument/2006/relationships/image" Target="media/image47.emf"/><Relationship Id="rId96" Type="http://schemas.openxmlformats.org/officeDocument/2006/relationships/image" Target="media/image86.emf"/><Relationship Id="rId161" Type="http://schemas.openxmlformats.org/officeDocument/2006/relationships/image" Target="media/image150.emf"/><Relationship Id="rId217" Type="http://schemas.openxmlformats.org/officeDocument/2006/relationships/image" Target="media/image206.emf"/><Relationship Id="rId399" Type="http://schemas.openxmlformats.org/officeDocument/2006/relationships/hyperlink" Target="garantF1://70651934.2000" TargetMode="External"/><Relationship Id="rId259" Type="http://schemas.openxmlformats.org/officeDocument/2006/relationships/image" Target="media/image248.emf"/><Relationship Id="rId424" Type="http://schemas.openxmlformats.org/officeDocument/2006/relationships/image" Target="media/image406.emf"/><Relationship Id="rId466" Type="http://schemas.openxmlformats.org/officeDocument/2006/relationships/image" Target="media/image445.emf"/><Relationship Id="rId23" Type="http://schemas.openxmlformats.org/officeDocument/2006/relationships/image" Target="media/image16.emf"/><Relationship Id="rId119" Type="http://schemas.openxmlformats.org/officeDocument/2006/relationships/image" Target="media/image109.emf"/><Relationship Id="rId270" Type="http://schemas.openxmlformats.org/officeDocument/2006/relationships/image" Target="media/image259.emf"/><Relationship Id="rId326" Type="http://schemas.openxmlformats.org/officeDocument/2006/relationships/image" Target="media/image313.emf"/><Relationship Id="rId65" Type="http://schemas.openxmlformats.org/officeDocument/2006/relationships/hyperlink" Target="garantF1://70664870.0" TargetMode="External"/><Relationship Id="rId130" Type="http://schemas.openxmlformats.org/officeDocument/2006/relationships/image" Target="media/image119.emf"/><Relationship Id="rId368" Type="http://schemas.openxmlformats.org/officeDocument/2006/relationships/image" Target="media/image355.emf"/><Relationship Id="rId172" Type="http://schemas.openxmlformats.org/officeDocument/2006/relationships/image" Target="media/image161.emf"/><Relationship Id="rId228" Type="http://schemas.openxmlformats.org/officeDocument/2006/relationships/image" Target="media/image217.emf"/><Relationship Id="rId435" Type="http://schemas.openxmlformats.org/officeDocument/2006/relationships/image" Target="media/image417.emf"/><Relationship Id="rId477" Type="http://schemas.openxmlformats.org/officeDocument/2006/relationships/fontTable" Target="fontTable.xml"/><Relationship Id="rId13" Type="http://schemas.openxmlformats.org/officeDocument/2006/relationships/image" Target="media/image6.emf"/><Relationship Id="rId109" Type="http://schemas.openxmlformats.org/officeDocument/2006/relationships/image" Target="media/image99.emf"/><Relationship Id="rId260" Type="http://schemas.openxmlformats.org/officeDocument/2006/relationships/image" Target="media/image249.emf"/><Relationship Id="rId281" Type="http://schemas.openxmlformats.org/officeDocument/2006/relationships/image" Target="media/image270.emf"/><Relationship Id="rId316" Type="http://schemas.openxmlformats.org/officeDocument/2006/relationships/image" Target="media/image303.emf"/><Relationship Id="rId337" Type="http://schemas.openxmlformats.org/officeDocument/2006/relationships/image" Target="media/image324.emf"/><Relationship Id="rId34" Type="http://schemas.openxmlformats.org/officeDocument/2006/relationships/image" Target="media/image27.emf"/><Relationship Id="rId55" Type="http://schemas.openxmlformats.org/officeDocument/2006/relationships/image" Target="media/image48.emf"/><Relationship Id="rId76" Type="http://schemas.openxmlformats.org/officeDocument/2006/relationships/image" Target="media/image66.emf"/><Relationship Id="rId97" Type="http://schemas.openxmlformats.org/officeDocument/2006/relationships/image" Target="media/image87.emf"/><Relationship Id="rId120" Type="http://schemas.openxmlformats.org/officeDocument/2006/relationships/image" Target="media/image110.emf"/><Relationship Id="rId141" Type="http://schemas.openxmlformats.org/officeDocument/2006/relationships/image" Target="media/image130.emf"/><Relationship Id="rId358" Type="http://schemas.openxmlformats.org/officeDocument/2006/relationships/image" Target="media/image345.emf"/><Relationship Id="rId379" Type="http://schemas.openxmlformats.org/officeDocument/2006/relationships/image" Target="media/image366.emf"/><Relationship Id="rId7" Type="http://schemas.openxmlformats.org/officeDocument/2006/relationships/image" Target="media/image1.png"/><Relationship Id="rId162" Type="http://schemas.openxmlformats.org/officeDocument/2006/relationships/image" Target="media/image151.emf"/><Relationship Id="rId183" Type="http://schemas.openxmlformats.org/officeDocument/2006/relationships/image" Target="media/image172.emf"/><Relationship Id="rId218" Type="http://schemas.openxmlformats.org/officeDocument/2006/relationships/image" Target="media/image207.emf"/><Relationship Id="rId239" Type="http://schemas.openxmlformats.org/officeDocument/2006/relationships/image" Target="media/image228.emf"/><Relationship Id="rId390" Type="http://schemas.openxmlformats.org/officeDocument/2006/relationships/image" Target="media/image376.emf"/><Relationship Id="rId404" Type="http://schemas.openxmlformats.org/officeDocument/2006/relationships/image" Target="media/image387.emf"/><Relationship Id="rId425" Type="http://schemas.openxmlformats.org/officeDocument/2006/relationships/image" Target="media/image407.emf"/><Relationship Id="rId446" Type="http://schemas.openxmlformats.org/officeDocument/2006/relationships/image" Target="media/image428.emf"/><Relationship Id="rId467" Type="http://schemas.openxmlformats.org/officeDocument/2006/relationships/hyperlink" Target="garantF1://70664870.62" TargetMode="External"/><Relationship Id="rId250" Type="http://schemas.openxmlformats.org/officeDocument/2006/relationships/image" Target="media/image239.emf"/><Relationship Id="rId271" Type="http://schemas.openxmlformats.org/officeDocument/2006/relationships/image" Target="media/image260.emf"/><Relationship Id="rId292" Type="http://schemas.openxmlformats.org/officeDocument/2006/relationships/image" Target="media/image279.emf"/><Relationship Id="rId306" Type="http://schemas.openxmlformats.org/officeDocument/2006/relationships/image" Target="media/image293.emf"/><Relationship Id="rId24" Type="http://schemas.openxmlformats.org/officeDocument/2006/relationships/image" Target="media/image17.emf"/><Relationship Id="rId45" Type="http://schemas.openxmlformats.org/officeDocument/2006/relationships/image" Target="media/image38.emf"/><Relationship Id="rId66" Type="http://schemas.openxmlformats.org/officeDocument/2006/relationships/image" Target="media/image56.emf"/><Relationship Id="rId87" Type="http://schemas.openxmlformats.org/officeDocument/2006/relationships/image" Target="media/image77.emf"/><Relationship Id="rId110" Type="http://schemas.openxmlformats.org/officeDocument/2006/relationships/image" Target="media/image100.emf"/><Relationship Id="rId131" Type="http://schemas.openxmlformats.org/officeDocument/2006/relationships/image" Target="media/image120.emf"/><Relationship Id="rId327" Type="http://schemas.openxmlformats.org/officeDocument/2006/relationships/image" Target="media/image314.emf"/><Relationship Id="rId348" Type="http://schemas.openxmlformats.org/officeDocument/2006/relationships/image" Target="media/image335.emf"/><Relationship Id="rId369" Type="http://schemas.openxmlformats.org/officeDocument/2006/relationships/image" Target="media/image356.emf"/><Relationship Id="rId152" Type="http://schemas.openxmlformats.org/officeDocument/2006/relationships/image" Target="media/image141.emf"/><Relationship Id="rId173" Type="http://schemas.openxmlformats.org/officeDocument/2006/relationships/image" Target="media/image162.emf"/><Relationship Id="rId194" Type="http://schemas.openxmlformats.org/officeDocument/2006/relationships/image" Target="media/image183.emf"/><Relationship Id="rId208" Type="http://schemas.openxmlformats.org/officeDocument/2006/relationships/image" Target="media/image197.emf"/><Relationship Id="rId229" Type="http://schemas.openxmlformats.org/officeDocument/2006/relationships/image" Target="media/image218.emf"/><Relationship Id="rId380" Type="http://schemas.openxmlformats.org/officeDocument/2006/relationships/image" Target="media/image367.emf"/><Relationship Id="rId415" Type="http://schemas.openxmlformats.org/officeDocument/2006/relationships/image" Target="media/image397.emf"/><Relationship Id="rId436" Type="http://schemas.openxmlformats.org/officeDocument/2006/relationships/image" Target="media/image418.emf"/><Relationship Id="rId457" Type="http://schemas.openxmlformats.org/officeDocument/2006/relationships/image" Target="media/image438.emf"/><Relationship Id="rId240" Type="http://schemas.openxmlformats.org/officeDocument/2006/relationships/image" Target="media/image229.emf"/><Relationship Id="rId261" Type="http://schemas.openxmlformats.org/officeDocument/2006/relationships/image" Target="media/image250.emf"/><Relationship Id="rId478" Type="http://schemas.openxmlformats.org/officeDocument/2006/relationships/theme" Target="theme/theme1.xml"/><Relationship Id="rId14" Type="http://schemas.openxmlformats.org/officeDocument/2006/relationships/image" Target="media/image7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67.emf"/><Relationship Id="rId100" Type="http://schemas.openxmlformats.org/officeDocument/2006/relationships/image" Target="media/image90.emf"/><Relationship Id="rId282" Type="http://schemas.openxmlformats.org/officeDocument/2006/relationships/image" Target="media/image271.emf"/><Relationship Id="rId317" Type="http://schemas.openxmlformats.org/officeDocument/2006/relationships/image" Target="media/image304.emf"/><Relationship Id="rId338" Type="http://schemas.openxmlformats.org/officeDocument/2006/relationships/image" Target="media/image325.emf"/><Relationship Id="rId359" Type="http://schemas.openxmlformats.org/officeDocument/2006/relationships/image" Target="media/image346.emf"/><Relationship Id="rId8" Type="http://schemas.openxmlformats.org/officeDocument/2006/relationships/hyperlink" Target="consultantplus://offline/ref=F95454B99145F51650C9DACDA5A31F5BF9DFA4FA0F27E5AEA5D2DD3F805F02A6A6618E707D65FA62l2d9K" TargetMode="External"/><Relationship Id="rId98" Type="http://schemas.openxmlformats.org/officeDocument/2006/relationships/image" Target="media/image88.emf"/><Relationship Id="rId121" Type="http://schemas.openxmlformats.org/officeDocument/2006/relationships/image" Target="media/image111.emf"/><Relationship Id="rId142" Type="http://schemas.openxmlformats.org/officeDocument/2006/relationships/image" Target="media/image131.emf"/><Relationship Id="rId163" Type="http://schemas.openxmlformats.org/officeDocument/2006/relationships/image" Target="media/image152.emf"/><Relationship Id="rId184" Type="http://schemas.openxmlformats.org/officeDocument/2006/relationships/image" Target="media/image173.emf"/><Relationship Id="rId219" Type="http://schemas.openxmlformats.org/officeDocument/2006/relationships/image" Target="media/image208.emf"/><Relationship Id="rId370" Type="http://schemas.openxmlformats.org/officeDocument/2006/relationships/image" Target="media/image357.emf"/><Relationship Id="rId391" Type="http://schemas.openxmlformats.org/officeDocument/2006/relationships/image" Target="media/image377.emf"/><Relationship Id="rId405" Type="http://schemas.openxmlformats.org/officeDocument/2006/relationships/image" Target="media/image388.emf"/><Relationship Id="rId426" Type="http://schemas.openxmlformats.org/officeDocument/2006/relationships/image" Target="media/image408.emf"/><Relationship Id="rId447" Type="http://schemas.openxmlformats.org/officeDocument/2006/relationships/image" Target="media/image429.emf"/><Relationship Id="rId230" Type="http://schemas.openxmlformats.org/officeDocument/2006/relationships/image" Target="media/image219.emf"/><Relationship Id="rId251" Type="http://schemas.openxmlformats.org/officeDocument/2006/relationships/image" Target="media/image240.emf"/><Relationship Id="rId468" Type="http://schemas.openxmlformats.org/officeDocument/2006/relationships/hyperlink" Target="garantF1://70253464.22" TargetMode="External"/><Relationship Id="rId25" Type="http://schemas.openxmlformats.org/officeDocument/2006/relationships/image" Target="media/image18.emf"/><Relationship Id="rId46" Type="http://schemas.openxmlformats.org/officeDocument/2006/relationships/image" Target="media/image39.emf"/><Relationship Id="rId67" Type="http://schemas.openxmlformats.org/officeDocument/2006/relationships/image" Target="media/image57.emf"/><Relationship Id="rId272" Type="http://schemas.openxmlformats.org/officeDocument/2006/relationships/image" Target="media/image261.emf"/><Relationship Id="rId293" Type="http://schemas.openxmlformats.org/officeDocument/2006/relationships/image" Target="media/image280.emf"/><Relationship Id="rId307" Type="http://schemas.openxmlformats.org/officeDocument/2006/relationships/image" Target="media/image294.emf"/><Relationship Id="rId328" Type="http://schemas.openxmlformats.org/officeDocument/2006/relationships/image" Target="media/image315.emf"/><Relationship Id="rId349" Type="http://schemas.openxmlformats.org/officeDocument/2006/relationships/image" Target="media/image336.emf"/><Relationship Id="rId88" Type="http://schemas.openxmlformats.org/officeDocument/2006/relationships/image" Target="media/image78.emf"/><Relationship Id="rId111" Type="http://schemas.openxmlformats.org/officeDocument/2006/relationships/image" Target="media/image101.emf"/><Relationship Id="rId132" Type="http://schemas.openxmlformats.org/officeDocument/2006/relationships/image" Target="media/image121.emf"/><Relationship Id="rId153" Type="http://schemas.openxmlformats.org/officeDocument/2006/relationships/image" Target="media/image142.emf"/><Relationship Id="rId174" Type="http://schemas.openxmlformats.org/officeDocument/2006/relationships/image" Target="media/image163.emf"/><Relationship Id="rId195" Type="http://schemas.openxmlformats.org/officeDocument/2006/relationships/image" Target="media/image184.emf"/><Relationship Id="rId209" Type="http://schemas.openxmlformats.org/officeDocument/2006/relationships/image" Target="media/image198.emf"/><Relationship Id="rId360" Type="http://schemas.openxmlformats.org/officeDocument/2006/relationships/image" Target="media/image347.emf"/><Relationship Id="rId381" Type="http://schemas.openxmlformats.org/officeDocument/2006/relationships/image" Target="media/image368.emf"/><Relationship Id="rId416" Type="http://schemas.openxmlformats.org/officeDocument/2006/relationships/image" Target="media/image398.emf"/><Relationship Id="rId220" Type="http://schemas.openxmlformats.org/officeDocument/2006/relationships/image" Target="media/image209.emf"/><Relationship Id="rId241" Type="http://schemas.openxmlformats.org/officeDocument/2006/relationships/image" Target="media/image230.emf"/><Relationship Id="rId437" Type="http://schemas.openxmlformats.org/officeDocument/2006/relationships/image" Target="media/image419.emf"/><Relationship Id="rId458" Type="http://schemas.openxmlformats.org/officeDocument/2006/relationships/hyperlink" Target="garantF1://12059439.1000" TargetMode="External"/><Relationship Id="rId15" Type="http://schemas.openxmlformats.org/officeDocument/2006/relationships/image" Target="media/image8.emf"/><Relationship Id="rId36" Type="http://schemas.openxmlformats.org/officeDocument/2006/relationships/image" Target="media/image29.emf"/><Relationship Id="rId57" Type="http://schemas.openxmlformats.org/officeDocument/2006/relationships/image" Target="media/image50.emf"/><Relationship Id="rId262" Type="http://schemas.openxmlformats.org/officeDocument/2006/relationships/image" Target="media/image251.emf"/><Relationship Id="rId283" Type="http://schemas.openxmlformats.org/officeDocument/2006/relationships/image" Target="media/image272.emf"/><Relationship Id="rId318" Type="http://schemas.openxmlformats.org/officeDocument/2006/relationships/image" Target="media/image305.emf"/><Relationship Id="rId339" Type="http://schemas.openxmlformats.org/officeDocument/2006/relationships/image" Target="media/image326.emf"/><Relationship Id="rId78" Type="http://schemas.openxmlformats.org/officeDocument/2006/relationships/image" Target="media/image68.emf"/><Relationship Id="rId99" Type="http://schemas.openxmlformats.org/officeDocument/2006/relationships/image" Target="media/image89.emf"/><Relationship Id="rId101" Type="http://schemas.openxmlformats.org/officeDocument/2006/relationships/image" Target="media/image91.emf"/><Relationship Id="rId122" Type="http://schemas.openxmlformats.org/officeDocument/2006/relationships/image" Target="media/image112.emf"/><Relationship Id="rId143" Type="http://schemas.openxmlformats.org/officeDocument/2006/relationships/image" Target="media/image132.emf"/><Relationship Id="rId164" Type="http://schemas.openxmlformats.org/officeDocument/2006/relationships/image" Target="media/image153.emf"/><Relationship Id="rId185" Type="http://schemas.openxmlformats.org/officeDocument/2006/relationships/image" Target="media/image174.emf"/><Relationship Id="rId350" Type="http://schemas.openxmlformats.org/officeDocument/2006/relationships/image" Target="media/image337.emf"/><Relationship Id="rId371" Type="http://schemas.openxmlformats.org/officeDocument/2006/relationships/image" Target="media/image358.emf"/><Relationship Id="rId406" Type="http://schemas.openxmlformats.org/officeDocument/2006/relationships/image" Target="media/image389.emf"/><Relationship Id="rId9" Type="http://schemas.openxmlformats.org/officeDocument/2006/relationships/image" Target="media/image2.emf"/><Relationship Id="rId210" Type="http://schemas.openxmlformats.org/officeDocument/2006/relationships/image" Target="media/image199.emf"/><Relationship Id="rId392" Type="http://schemas.openxmlformats.org/officeDocument/2006/relationships/image" Target="media/image378.emf"/><Relationship Id="rId427" Type="http://schemas.openxmlformats.org/officeDocument/2006/relationships/image" Target="media/image409.emf"/><Relationship Id="rId448" Type="http://schemas.openxmlformats.org/officeDocument/2006/relationships/image" Target="media/image430.emf"/><Relationship Id="rId469" Type="http://schemas.openxmlformats.org/officeDocument/2006/relationships/hyperlink" Target="garantF1://12038258.0" TargetMode="External"/><Relationship Id="rId26" Type="http://schemas.openxmlformats.org/officeDocument/2006/relationships/image" Target="media/image19.emf"/><Relationship Id="rId231" Type="http://schemas.openxmlformats.org/officeDocument/2006/relationships/image" Target="media/image220.emf"/><Relationship Id="rId252" Type="http://schemas.openxmlformats.org/officeDocument/2006/relationships/image" Target="media/image241.wmf"/><Relationship Id="rId273" Type="http://schemas.openxmlformats.org/officeDocument/2006/relationships/image" Target="media/image262.emf"/><Relationship Id="rId294" Type="http://schemas.openxmlformats.org/officeDocument/2006/relationships/image" Target="media/image281.emf"/><Relationship Id="rId308" Type="http://schemas.openxmlformats.org/officeDocument/2006/relationships/image" Target="media/image295.emf"/><Relationship Id="rId329" Type="http://schemas.openxmlformats.org/officeDocument/2006/relationships/image" Target="media/image316.emf"/><Relationship Id="rId47" Type="http://schemas.openxmlformats.org/officeDocument/2006/relationships/image" Target="media/image40.emf"/><Relationship Id="rId68" Type="http://schemas.openxmlformats.org/officeDocument/2006/relationships/image" Target="media/image58.emf"/><Relationship Id="rId89" Type="http://schemas.openxmlformats.org/officeDocument/2006/relationships/image" Target="media/image79.emf"/><Relationship Id="rId112" Type="http://schemas.openxmlformats.org/officeDocument/2006/relationships/image" Target="media/image102.emf"/><Relationship Id="rId133" Type="http://schemas.openxmlformats.org/officeDocument/2006/relationships/image" Target="media/image122.emf"/><Relationship Id="rId154" Type="http://schemas.openxmlformats.org/officeDocument/2006/relationships/image" Target="media/image143.emf"/><Relationship Id="rId175" Type="http://schemas.openxmlformats.org/officeDocument/2006/relationships/image" Target="media/image164.emf"/><Relationship Id="rId340" Type="http://schemas.openxmlformats.org/officeDocument/2006/relationships/image" Target="media/image327.emf"/><Relationship Id="rId361" Type="http://schemas.openxmlformats.org/officeDocument/2006/relationships/image" Target="media/image348.emf"/><Relationship Id="rId196" Type="http://schemas.openxmlformats.org/officeDocument/2006/relationships/image" Target="media/image185.emf"/><Relationship Id="rId200" Type="http://schemas.openxmlformats.org/officeDocument/2006/relationships/image" Target="media/image189.emf"/><Relationship Id="rId382" Type="http://schemas.openxmlformats.org/officeDocument/2006/relationships/image" Target="media/image369.emf"/><Relationship Id="rId417" Type="http://schemas.openxmlformats.org/officeDocument/2006/relationships/image" Target="media/image399.emf"/><Relationship Id="rId438" Type="http://schemas.openxmlformats.org/officeDocument/2006/relationships/image" Target="media/image420.emf"/><Relationship Id="rId459" Type="http://schemas.openxmlformats.org/officeDocument/2006/relationships/hyperlink" Target="garantF1://12059439.0" TargetMode="External"/><Relationship Id="rId16" Type="http://schemas.openxmlformats.org/officeDocument/2006/relationships/image" Target="media/image9.emf"/><Relationship Id="rId221" Type="http://schemas.openxmlformats.org/officeDocument/2006/relationships/image" Target="media/image210.emf"/><Relationship Id="rId242" Type="http://schemas.openxmlformats.org/officeDocument/2006/relationships/image" Target="media/image231.emf"/><Relationship Id="rId263" Type="http://schemas.openxmlformats.org/officeDocument/2006/relationships/image" Target="media/image252.emf"/><Relationship Id="rId284" Type="http://schemas.openxmlformats.org/officeDocument/2006/relationships/image" Target="media/image273.emf"/><Relationship Id="rId319" Type="http://schemas.openxmlformats.org/officeDocument/2006/relationships/image" Target="media/image306.emf"/><Relationship Id="rId470" Type="http://schemas.openxmlformats.org/officeDocument/2006/relationships/hyperlink" Target="garantF1://70253464.22" TargetMode="External"/><Relationship Id="rId37" Type="http://schemas.openxmlformats.org/officeDocument/2006/relationships/image" Target="media/image30.emf"/><Relationship Id="rId58" Type="http://schemas.openxmlformats.org/officeDocument/2006/relationships/image" Target="media/image51.emf"/><Relationship Id="rId79" Type="http://schemas.openxmlformats.org/officeDocument/2006/relationships/image" Target="media/image69.emf"/><Relationship Id="rId102" Type="http://schemas.openxmlformats.org/officeDocument/2006/relationships/image" Target="media/image92.emf"/><Relationship Id="rId123" Type="http://schemas.openxmlformats.org/officeDocument/2006/relationships/hyperlink" Target="garantF1://70664870.62" TargetMode="External"/><Relationship Id="rId144" Type="http://schemas.openxmlformats.org/officeDocument/2006/relationships/image" Target="media/image133.emf"/><Relationship Id="rId330" Type="http://schemas.openxmlformats.org/officeDocument/2006/relationships/image" Target="media/image317.emf"/><Relationship Id="rId90" Type="http://schemas.openxmlformats.org/officeDocument/2006/relationships/image" Target="media/image80.emf"/><Relationship Id="rId165" Type="http://schemas.openxmlformats.org/officeDocument/2006/relationships/image" Target="media/image154.emf"/><Relationship Id="rId186" Type="http://schemas.openxmlformats.org/officeDocument/2006/relationships/image" Target="media/image175.emf"/><Relationship Id="rId351" Type="http://schemas.openxmlformats.org/officeDocument/2006/relationships/image" Target="media/image338.emf"/><Relationship Id="rId372" Type="http://schemas.openxmlformats.org/officeDocument/2006/relationships/image" Target="media/image359.emf"/><Relationship Id="rId393" Type="http://schemas.openxmlformats.org/officeDocument/2006/relationships/image" Target="media/image379.emf"/><Relationship Id="rId407" Type="http://schemas.openxmlformats.org/officeDocument/2006/relationships/image" Target="media/image390.emf"/><Relationship Id="rId428" Type="http://schemas.openxmlformats.org/officeDocument/2006/relationships/image" Target="media/image410.emf"/><Relationship Id="rId449" Type="http://schemas.openxmlformats.org/officeDocument/2006/relationships/hyperlink" Target="garantF1://70664870.62" TargetMode="External"/><Relationship Id="rId211" Type="http://schemas.openxmlformats.org/officeDocument/2006/relationships/image" Target="media/image200.wmf"/><Relationship Id="rId232" Type="http://schemas.openxmlformats.org/officeDocument/2006/relationships/image" Target="media/image221.emf"/><Relationship Id="rId253" Type="http://schemas.openxmlformats.org/officeDocument/2006/relationships/image" Target="media/image242.emf"/><Relationship Id="rId274" Type="http://schemas.openxmlformats.org/officeDocument/2006/relationships/image" Target="media/image263.emf"/><Relationship Id="rId295" Type="http://schemas.openxmlformats.org/officeDocument/2006/relationships/image" Target="media/image282.emf"/><Relationship Id="rId309" Type="http://schemas.openxmlformats.org/officeDocument/2006/relationships/image" Target="media/image296.emf"/><Relationship Id="rId460" Type="http://schemas.openxmlformats.org/officeDocument/2006/relationships/image" Target="media/image439.emf"/><Relationship Id="rId27" Type="http://schemas.openxmlformats.org/officeDocument/2006/relationships/image" Target="media/image20.emf"/><Relationship Id="rId48" Type="http://schemas.openxmlformats.org/officeDocument/2006/relationships/image" Target="media/image41.emf"/><Relationship Id="rId69" Type="http://schemas.openxmlformats.org/officeDocument/2006/relationships/image" Target="media/image59.emf"/><Relationship Id="rId113" Type="http://schemas.openxmlformats.org/officeDocument/2006/relationships/image" Target="media/image103.emf"/><Relationship Id="rId134" Type="http://schemas.openxmlformats.org/officeDocument/2006/relationships/image" Target="media/image123.emf"/><Relationship Id="rId320" Type="http://schemas.openxmlformats.org/officeDocument/2006/relationships/image" Target="media/image307.emf"/><Relationship Id="rId80" Type="http://schemas.openxmlformats.org/officeDocument/2006/relationships/image" Target="media/image70.emf"/><Relationship Id="rId155" Type="http://schemas.openxmlformats.org/officeDocument/2006/relationships/image" Target="media/image144.emf"/><Relationship Id="rId176" Type="http://schemas.openxmlformats.org/officeDocument/2006/relationships/image" Target="media/image165.emf"/><Relationship Id="rId197" Type="http://schemas.openxmlformats.org/officeDocument/2006/relationships/image" Target="media/image186.emf"/><Relationship Id="rId341" Type="http://schemas.openxmlformats.org/officeDocument/2006/relationships/image" Target="media/image328.emf"/><Relationship Id="rId362" Type="http://schemas.openxmlformats.org/officeDocument/2006/relationships/image" Target="media/image349.emf"/><Relationship Id="rId383" Type="http://schemas.openxmlformats.org/officeDocument/2006/relationships/image" Target="media/image370.emf"/><Relationship Id="rId418" Type="http://schemas.openxmlformats.org/officeDocument/2006/relationships/image" Target="media/image400.emf"/><Relationship Id="rId439" Type="http://schemas.openxmlformats.org/officeDocument/2006/relationships/image" Target="media/image421.emf"/><Relationship Id="rId201" Type="http://schemas.openxmlformats.org/officeDocument/2006/relationships/image" Target="media/image190.emf"/><Relationship Id="rId222" Type="http://schemas.openxmlformats.org/officeDocument/2006/relationships/image" Target="media/image211.emf"/><Relationship Id="rId243" Type="http://schemas.openxmlformats.org/officeDocument/2006/relationships/image" Target="media/image232.emf"/><Relationship Id="rId264" Type="http://schemas.openxmlformats.org/officeDocument/2006/relationships/image" Target="media/image253.emf"/><Relationship Id="rId285" Type="http://schemas.openxmlformats.org/officeDocument/2006/relationships/image" Target="media/image274.emf"/><Relationship Id="rId450" Type="http://schemas.openxmlformats.org/officeDocument/2006/relationships/image" Target="media/image431.emf"/><Relationship Id="rId471" Type="http://schemas.openxmlformats.org/officeDocument/2006/relationships/hyperlink" Target="garantF1://12038258.0" TargetMode="External"/><Relationship Id="rId17" Type="http://schemas.openxmlformats.org/officeDocument/2006/relationships/image" Target="media/image10.emf"/><Relationship Id="rId38" Type="http://schemas.openxmlformats.org/officeDocument/2006/relationships/image" Target="media/image31.emf"/><Relationship Id="rId59" Type="http://schemas.openxmlformats.org/officeDocument/2006/relationships/image" Target="media/image52.emf"/><Relationship Id="rId103" Type="http://schemas.openxmlformats.org/officeDocument/2006/relationships/image" Target="media/image93.emf"/><Relationship Id="rId124" Type="http://schemas.openxmlformats.org/officeDocument/2006/relationships/image" Target="media/image113.emf"/><Relationship Id="rId310" Type="http://schemas.openxmlformats.org/officeDocument/2006/relationships/image" Target="media/image297.emf"/><Relationship Id="rId70" Type="http://schemas.openxmlformats.org/officeDocument/2006/relationships/image" Target="media/image60.emf"/><Relationship Id="rId91" Type="http://schemas.openxmlformats.org/officeDocument/2006/relationships/image" Target="media/image81.emf"/><Relationship Id="rId145" Type="http://schemas.openxmlformats.org/officeDocument/2006/relationships/image" Target="media/image134.emf"/><Relationship Id="rId166" Type="http://schemas.openxmlformats.org/officeDocument/2006/relationships/image" Target="media/image155.emf"/><Relationship Id="rId187" Type="http://schemas.openxmlformats.org/officeDocument/2006/relationships/image" Target="media/image176.emf"/><Relationship Id="rId331" Type="http://schemas.openxmlformats.org/officeDocument/2006/relationships/image" Target="media/image318.emf"/><Relationship Id="rId352" Type="http://schemas.openxmlformats.org/officeDocument/2006/relationships/image" Target="media/image339.emf"/><Relationship Id="rId373" Type="http://schemas.openxmlformats.org/officeDocument/2006/relationships/image" Target="media/image360.emf"/><Relationship Id="rId394" Type="http://schemas.openxmlformats.org/officeDocument/2006/relationships/image" Target="media/image380.emf"/><Relationship Id="rId408" Type="http://schemas.openxmlformats.org/officeDocument/2006/relationships/image" Target="media/image391.emf"/><Relationship Id="rId429" Type="http://schemas.openxmlformats.org/officeDocument/2006/relationships/image" Target="media/image411.emf"/><Relationship Id="rId1" Type="http://schemas.openxmlformats.org/officeDocument/2006/relationships/numbering" Target="numbering.xml"/><Relationship Id="rId212" Type="http://schemas.openxmlformats.org/officeDocument/2006/relationships/image" Target="media/image201.emf"/><Relationship Id="rId233" Type="http://schemas.openxmlformats.org/officeDocument/2006/relationships/image" Target="media/image222.emf"/><Relationship Id="rId254" Type="http://schemas.openxmlformats.org/officeDocument/2006/relationships/image" Target="media/image243.emf"/><Relationship Id="rId440" Type="http://schemas.openxmlformats.org/officeDocument/2006/relationships/image" Target="media/image422.emf"/><Relationship Id="rId28" Type="http://schemas.openxmlformats.org/officeDocument/2006/relationships/image" Target="media/image21.wmf"/><Relationship Id="rId49" Type="http://schemas.openxmlformats.org/officeDocument/2006/relationships/image" Target="media/image42.emf"/><Relationship Id="rId114" Type="http://schemas.openxmlformats.org/officeDocument/2006/relationships/image" Target="media/image104.emf"/><Relationship Id="rId275" Type="http://schemas.openxmlformats.org/officeDocument/2006/relationships/image" Target="media/image264.emf"/><Relationship Id="rId296" Type="http://schemas.openxmlformats.org/officeDocument/2006/relationships/image" Target="media/image283.emf"/><Relationship Id="rId300" Type="http://schemas.openxmlformats.org/officeDocument/2006/relationships/image" Target="media/image287.emf"/><Relationship Id="rId461" Type="http://schemas.openxmlformats.org/officeDocument/2006/relationships/image" Target="media/image440.emf"/><Relationship Id="rId60" Type="http://schemas.openxmlformats.org/officeDocument/2006/relationships/image" Target="media/image53.emf"/><Relationship Id="rId81" Type="http://schemas.openxmlformats.org/officeDocument/2006/relationships/image" Target="media/image71.emf"/><Relationship Id="rId135" Type="http://schemas.openxmlformats.org/officeDocument/2006/relationships/image" Target="media/image124.emf"/><Relationship Id="rId156" Type="http://schemas.openxmlformats.org/officeDocument/2006/relationships/image" Target="media/image145.emf"/><Relationship Id="rId177" Type="http://schemas.openxmlformats.org/officeDocument/2006/relationships/image" Target="media/image166.emf"/><Relationship Id="rId198" Type="http://schemas.openxmlformats.org/officeDocument/2006/relationships/image" Target="media/image187.emf"/><Relationship Id="rId321" Type="http://schemas.openxmlformats.org/officeDocument/2006/relationships/image" Target="media/image308.emf"/><Relationship Id="rId342" Type="http://schemas.openxmlformats.org/officeDocument/2006/relationships/image" Target="media/image329.emf"/><Relationship Id="rId363" Type="http://schemas.openxmlformats.org/officeDocument/2006/relationships/image" Target="media/image350.emf"/><Relationship Id="rId384" Type="http://schemas.openxmlformats.org/officeDocument/2006/relationships/hyperlink" Target="garantF1://12025268.0" TargetMode="External"/><Relationship Id="rId419" Type="http://schemas.openxmlformats.org/officeDocument/2006/relationships/image" Target="media/image401.emf"/><Relationship Id="rId202" Type="http://schemas.openxmlformats.org/officeDocument/2006/relationships/image" Target="media/image191.emf"/><Relationship Id="rId223" Type="http://schemas.openxmlformats.org/officeDocument/2006/relationships/image" Target="media/image212.emf"/><Relationship Id="rId244" Type="http://schemas.openxmlformats.org/officeDocument/2006/relationships/image" Target="media/image233.emf"/><Relationship Id="rId430" Type="http://schemas.openxmlformats.org/officeDocument/2006/relationships/image" Target="media/image412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265" Type="http://schemas.openxmlformats.org/officeDocument/2006/relationships/image" Target="media/image254.emf"/><Relationship Id="rId286" Type="http://schemas.openxmlformats.org/officeDocument/2006/relationships/image" Target="media/image275.emf"/><Relationship Id="rId451" Type="http://schemas.openxmlformats.org/officeDocument/2006/relationships/image" Target="media/image432.emf"/><Relationship Id="rId472" Type="http://schemas.openxmlformats.org/officeDocument/2006/relationships/hyperlink" Target="garantF1://70253464.22" TargetMode="External"/><Relationship Id="rId50" Type="http://schemas.openxmlformats.org/officeDocument/2006/relationships/image" Target="media/image43.emf"/><Relationship Id="rId104" Type="http://schemas.openxmlformats.org/officeDocument/2006/relationships/image" Target="media/image94.emf"/><Relationship Id="rId125" Type="http://schemas.openxmlformats.org/officeDocument/2006/relationships/image" Target="media/image114.wmf"/><Relationship Id="rId146" Type="http://schemas.openxmlformats.org/officeDocument/2006/relationships/image" Target="media/image135.emf"/><Relationship Id="rId167" Type="http://schemas.openxmlformats.org/officeDocument/2006/relationships/image" Target="media/image156.emf"/><Relationship Id="rId188" Type="http://schemas.openxmlformats.org/officeDocument/2006/relationships/image" Target="media/image177.emf"/><Relationship Id="rId311" Type="http://schemas.openxmlformats.org/officeDocument/2006/relationships/image" Target="media/image298.emf"/><Relationship Id="rId332" Type="http://schemas.openxmlformats.org/officeDocument/2006/relationships/image" Target="media/image319.emf"/><Relationship Id="rId353" Type="http://schemas.openxmlformats.org/officeDocument/2006/relationships/image" Target="media/image340.emf"/><Relationship Id="rId374" Type="http://schemas.openxmlformats.org/officeDocument/2006/relationships/image" Target="media/image361.emf"/><Relationship Id="rId395" Type="http://schemas.openxmlformats.org/officeDocument/2006/relationships/image" Target="media/image381.emf"/><Relationship Id="rId409" Type="http://schemas.openxmlformats.org/officeDocument/2006/relationships/hyperlink" Target="garantF1://84404.93" TargetMode="External"/><Relationship Id="rId71" Type="http://schemas.openxmlformats.org/officeDocument/2006/relationships/image" Target="media/image61.emf"/><Relationship Id="rId92" Type="http://schemas.openxmlformats.org/officeDocument/2006/relationships/image" Target="media/image82.emf"/><Relationship Id="rId213" Type="http://schemas.openxmlformats.org/officeDocument/2006/relationships/image" Target="media/image202.emf"/><Relationship Id="rId234" Type="http://schemas.openxmlformats.org/officeDocument/2006/relationships/image" Target="media/image223.emf"/><Relationship Id="rId420" Type="http://schemas.openxmlformats.org/officeDocument/2006/relationships/image" Target="media/image402.emf"/><Relationship Id="rId2" Type="http://schemas.openxmlformats.org/officeDocument/2006/relationships/styles" Target="styles.xml"/><Relationship Id="rId29" Type="http://schemas.openxmlformats.org/officeDocument/2006/relationships/image" Target="media/image22.emf"/><Relationship Id="rId255" Type="http://schemas.openxmlformats.org/officeDocument/2006/relationships/image" Target="media/image244.emf"/><Relationship Id="rId276" Type="http://schemas.openxmlformats.org/officeDocument/2006/relationships/image" Target="media/image265.emf"/><Relationship Id="rId297" Type="http://schemas.openxmlformats.org/officeDocument/2006/relationships/image" Target="media/image284.emf"/><Relationship Id="rId441" Type="http://schemas.openxmlformats.org/officeDocument/2006/relationships/image" Target="media/image423.emf"/><Relationship Id="rId462" Type="http://schemas.openxmlformats.org/officeDocument/2006/relationships/image" Target="media/image441.emf"/><Relationship Id="rId40" Type="http://schemas.openxmlformats.org/officeDocument/2006/relationships/image" Target="media/image33.emf"/><Relationship Id="rId115" Type="http://schemas.openxmlformats.org/officeDocument/2006/relationships/image" Target="media/image105.emf"/><Relationship Id="rId136" Type="http://schemas.openxmlformats.org/officeDocument/2006/relationships/image" Target="media/image125.emf"/><Relationship Id="rId157" Type="http://schemas.openxmlformats.org/officeDocument/2006/relationships/image" Target="media/image146.emf"/><Relationship Id="rId178" Type="http://schemas.openxmlformats.org/officeDocument/2006/relationships/image" Target="media/image167.emf"/><Relationship Id="rId301" Type="http://schemas.openxmlformats.org/officeDocument/2006/relationships/image" Target="media/image288.emf"/><Relationship Id="rId322" Type="http://schemas.openxmlformats.org/officeDocument/2006/relationships/image" Target="media/image309.emf"/><Relationship Id="rId343" Type="http://schemas.openxmlformats.org/officeDocument/2006/relationships/image" Target="media/image330.emf"/><Relationship Id="rId364" Type="http://schemas.openxmlformats.org/officeDocument/2006/relationships/image" Target="media/image351.emf"/><Relationship Id="rId61" Type="http://schemas.openxmlformats.org/officeDocument/2006/relationships/image" Target="media/image54.emf"/><Relationship Id="rId82" Type="http://schemas.openxmlformats.org/officeDocument/2006/relationships/image" Target="media/image72.emf"/><Relationship Id="rId199" Type="http://schemas.openxmlformats.org/officeDocument/2006/relationships/image" Target="media/image188.emf"/><Relationship Id="rId203" Type="http://schemas.openxmlformats.org/officeDocument/2006/relationships/image" Target="media/image192.emf"/><Relationship Id="rId385" Type="http://schemas.openxmlformats.org/officeDocument/2006/relationships/image" Target="media/image371.emf"/><Relationship Id="rId19" Type="http://schemas.openxmlformats.org/officeDocument/2006/relationships/image" Target="media/image12.emf"/><Relationship Id="rId224" Type="http://schemas.openxmlformats.org/officeDocument/2006/relationships/image" Target="media/image213.emf"/><Relationship Id="rId245" Type="http://schemas.openxmlformats.org/officeDocument/2006/relationships/image" Target="media/image234.emf"/><Relationship Id="rId266" Type="http://schemas.openxmlformats.org/officeDocument/2006/relationships/image" Target="media/image255.emf"/><Relationship Id="rId287" Type="http://schemas.openxmlformats.org/officeDocument/2006/relationships/image" Target="media/image276.emf"/><Relationship Id="rId410" Type="http://schemas.openxmlformats.org/officeDocument/2006/relationships/image" Target="media/image392.emf"/><Relationship Id="rId431" Type="http://schemas.openxmlformats.org/officeDocument/2006/relationships/image" Target="media/image413.emf"/><Relationship Id="rId452" Type="http://schemas.openxmlformats.org/officeDocument/2006/relationships/image" Target="media/image433.emf"/><Relationship Id="rId473" Type="http://schemas.openxmlformats.org/officeDocument/2006/relationships/hyperlink" Target="garantF1://12012509.0" TargetMode="External"/><Relationship Id="rId30" Type="http://schemas.openxmlformats.org/officeDocument/2006/relationships/image" Target="media/image23.emf"/><Relationship Id="rId105" Type="http://schemas.openxmlformats.org/officeDocument/2006/relationships/image" Target="media/image95.emf"/><Relationship Id="rId126" Type="http://schemas.openxmlformats.org/officeDocument/2006/relationships/image" Target="media/image115.emf"/><Relationship Id="rId147" Type="http://schemas.openxmlformats.org/officeDocument/2006/relationships/image" Target="media/image136.emf"/><Relationship Id="rId168" Type="http://schemas.openxmlformats.org/officeDocument/2006/relationships/image" Target="media/image157.emf"/><Relationship Id="rId312" Type="http://schemas.openxmlformats.org/officeDocument/2006/relationships/image" Target="media/image299.emf"/><Relationship Id="rId333" Type="http://schemas.openxmlformats.org/officeDocument/2006/relationships/image" Target="media/image320.emf"/><Relationship Id="rId354" Type="http://schemas.openxmlformats.org/officeDocument/2006/relationships/image" Target="media/image341.emf"/><Relationship Id="rId51" Type="http://schemas.openxmlformats.org/officeDocument/2006/relationships/image" Target="media/image44.emf"/><Relationship Id="rId72" Type="http://schemas.openxmlformats.org/officeDocument/2006/relationships/image" Target="media/image62.emf"/><Relationship Id="rId93" Type="http://schemas.openxmlformats.org/officeDocument/2006/relationships/image" Target="media/image83.emf"/><Relationship Id="rId189" Type="http://schemas.openxmlformats.org/officeDocument/2006/relationships/image" Target="media/image178.emf"/><Relationship Id="rId375" Type="http://schemas.openxmlformats.org/officeDocument/2006/relationships/image" Target="media/image362.emf"/><Relationship Id="rId396" Type="http://schemas.openxmlformats.org/officeDocument/2006/relationships/image" Target="media/image382.emf"/><Relationship Id="rId3" Type="http://schemas.openxmlformats.org/officeDocument/2006/relationships/settings" Target="settings.xml"/><Relationship Id="rId214" Type="http://schemas.openxmlformats.org/officeDocument/2006/relationships/image" Target="media/image203.emf"/><Relationship Id="rId235" Type="http://schemas.openxmlformats.org/officeDocument/2006/relationships/image" Target="media/image224.emf"/><Relationship Id="rId256" Type="http://schemas.openxmlformats.org/officeDocument/2006/relationships/image" Target="media/image245.emf"/><Relationship Id="rId277" Type="http://schemas.openxmlformats.org/officeDocument/2006/relationships/image" Target="media/image266.emf"/><Relationship Id="rId298" Type="http://schemas.openxmlformats.org/officeDocument/2006/relationships/image" Target="media/image285.emf"/><Relationship Id="rId400" Type="http://schemas.openxmlformats.org/officeDocument/2006/relationships/hyperlink" Target="garantF1://70651934.0" TargetMode="External"/><Relationship Id="rId421" Type="http://schemas.openxmlformats.org/officeDocument/2006/relationships/image" Target="media/image403.emf"/><Relationship Id="rId442" Type="http://schemas.openxmlformats.org/officeDocument/2006/relationships/image" Target="media/image424.emf"/><Relationship Id="rId463" Type="http://schemas.openxmlformats.org/officeDocument/2006/relationships/image" Target="media/image442.emf"/><Relationship Id="rId116" Type="http://schemas.openxmlformats.org/officeDocument/2006/relationships/image" Target="media/image106.png"/><Relationship Id="rId137" Type="http://schemas.openxmlformats.org/officeDocument/2006/relationships/image" Target="media/image126.emf"/><Relationship Id="rId158" Type="http://schemas.openxmlformats.org/officeDocument/2006/relationships/image" Target="media/image147.emf"/><Relationship Id="rId302" Type="http://schemas.openxmlformats.org/officeDocument/2006/relationships/image" Target="media/image289.emf"/><Relationship Id="rId323" Type="http://schemas.openxmlformats.org/officeDocument/2006/relationships/image" Target="media/image310.emf"/><Relationship Id="rId344" Type="http://schemas.openxmlformats.org/officeDocument/2006/relationships/image" Target="media/image331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5.emf"/><Relationship Id="rId83" Type="http://schemas.openxmlformats.org/officeDocument/2006/relationships/image" Target="media/image73.emf"/><Relationship Id="rId179" Type="http://schemas.openxmlformats.org/officeDocument/2006/relationships/image" Target="media/image168.emf"/><Relationship Id="rId365" Type="http://schemas.openxmlformats.org/officeDocument/2006/relationships/image" Target="media/image352.emf"/><Relationship Id="rId386" Type="http://schemas.openxmlformats.org/officeDocument/2006/relationships/image" Target="media/image372.emf"/><Relationship Id="rId190" Type="http://schemas.openxmlformats.org/officeDocument/2006/relationships/image" Target="media/image179.emf"/><Relationship Id="rId204" Type="http://schemas.openxmlformats.org/officeDocument/2006/relationships/image" Target="media/image193.emf"/><Relationship Id="rId225" Type="http://schemas.openxmlformats.org/officeDocument/2006/relationships/image" Target="media/image214.emf"/><Relationship Id="rId246" Type="http://schemas.openxmlformats.org/officeDocument/2006/relationships/image" Target="media/image235.emf"/><Relationship Id="rId267" Type="http://schemas.openxmlformats.org/officeDocument/2006/relationships/image" Target="media/image256.emf"/><Relationship Id="rId288" Type="http://schemas.openxmlformats.org/officeDocument/2006/relationships/hyperlink" Target="garantF1://2206626.0" TargetMode="External"/><Relationship Id="rId411" Type="http://schemas.openxmlformats.org/officeDocument/2006/relationships/image" Target="media/image393.emf"/><Relationship Id="rId432" Type="http://schemas.openxmlformats.org/officeDocument/2006/relationships/image" Target="media/image414.emf"/><Relationship Id="rId453" Type="http://schemas.openxmlformats.org/officeDocument/2006/relationships/image" Target="media/image434.emf"/><Relationship Id="rId474" Type="http://schemas.openxmlformats.org/officeDocument/2006/relationships/image" Target="media/image446.emf"/><Relationship Id="rId106" Type="http://schemas.openxmlformats.org/officeDocument/2006/relationships/image" Target="media/image96.emf"/><Relationship Id="rId127" Type="http://schemas.openxmlformats.org/officeDocument/2006/relationships/image" Target="media/image116.emf"/><Relationship Id="rId313" Type="http://schemas.openxmlformats.org/officeDocument/2006/relationships/image" Target="media/image30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52" Type="http://schemas.openxmlformats.org/officeDocument/2006/relationships/image" Target="media/image45.emf"/><Relationship Id="rId73" Type="http://schemas.openxmlformats.org/officeDocument/2006/relationships/image" Target="media/image63.emf"/><Relationship Id="rId94" Type="http://schemas.openxmlformats.org/officeDocument/2006/relationships/image" Target="media/image84.emf"/><Relationship Id="rId148" Type="http://schemas.openxmlformats.org/officeDocument/2006/relationships/image" Target="media/image137.emf"/><Relationship Id="rId169" Type="http://schemas.openxmlformats.org/officeDocument/2006/relationships/image" Target="media/image158.emf"/><Relationship Id="rId334" Type="http://schemas.openxmlformats.org/officeDocument/2006/relationships/image" Target="media/image321.emf"/><Relationship Id="rId355" Type="http://schemas.openxmlformats.org/officeDocument/2006/relationships/image" Target="media/image342.emf"/><Relationship Id="rId376" Type="http://schemas.openxmlformats.org/officeDocument/2006/relationships/image" Target="media/image363.emf"/><Relationship Id="rId397" Type="http://schemas.openxmlformats.org/officeDocument/2006/relationships/image" Target="media/image383.emf"/><Relationship Id="rId4" Type="http://schemas.openxmlformats.org/officeDocument/2006/relationships/webSettings" Target="webSettings.xml"/><Relationship Id="rId180" Type="http://schemas.openxmlformats.org/officeDocument/2006/relationships/image" Target="media/image169.emf"/><Relationship Id="rId215" Type="http://schemas.openxmlformats.org/officeDocument/2006/relationships/image" Target="media/image204.emf"/><Relationship Id="rId236" Type="http://schemas.openxmlformats.org/officeDocument/2006/relationships/image" Target="media/image225.emf"/><Relationship Id="rId257" Type="http://schemas.openxmlformats.org/officeDocument/2006/relationships/image" Target="media/image246.emf"/><Relationship Id="rId278" Type="http://schemas.openxmlformats.org/officeDocument/2006/relationships/image" Target="media/image267.emf"/><Relationship Id="rId401" Type="http://schemas.openxmlformats.org/officeDocument/2006/relationships/image" Target="media/image384.emf"/><Relationship Id="rId422" Type="http://schemas.openxmlformats.org/officeDocument/2006/relationships/image" Target="media/image404.emf"/><Relationship Id="rId443" Type="http://schemas.openxmlformats.org/officeDocument/2006/relationships/image" Target="media/image425.emf"/><Relationship Id="rId464" Type="http://schemas.openxmlformats.org/officeDocument/2006/relationships/image" Target="media/image443.emf"/><Relationship Id="rId303" Type="http://schemas.openxmlformats.org/officeDocument/2006/relationships/image" Target="media/image290.emf"/><Relationship Id="rId42" Type="http://schemas.openxmlformats.org/officeDocument/2006/relationships/image" Target="media/image35.emf"/><Relationship Id="rId84" Type="http://schemas.openxmlformats.org/officeDocument/2006/relationships/image" Target="media/image74.emf"/><Relationship Id="rId138" Type="http://schemas.openxmlformats.org/officeDocument/2006/relationships/image" Target="media/image127.emf"/><Relationship Id="rId345" Type="http://schemas.openxmlformats.org/officeDocument/2006/relationships/image" Target="media/image332.emf"/><Relationship Id="rId387" Type="http://schemas.openxmlformats.org/officeDocument/2006/relationships/image" Target="media/image373.emf"/><Relationship Id="rId191" Type="http://schemas.openxmlformats.org/officeDocument/2006/relationships/image" Target="media/image180.emf"/><Relationship Id="rId205" Type="http://schemas.openxmlformats.org/officeDocument/2006/relationships/image" Target="media/image194.emf"/><Relationship Id="rId247" Type="http://schemas.openxmlformats.org/officeDocument/2006/relationships/image" Target="media/image236.emf"/><Relationship Id="rId412" Type="http://schemas.openxmlformats.org/officeDocument/2006/relationships/image" Target="media/image394.emf"/><Relationship Id="rId107" Type="http://schemas.openxmlformats.org/officeDocument/2006/relationships/image" Target="media/image97.emf"/><Relationship Id="rId289" Type="http://schemas.openxmlformats.org/officeDocument/2006/relationships/hyperlink" Target="garantF1://12060687.0" TargetMode="External"/><Relationship Id="rId454" Type="http://schemas.openxmlformats.org/officeDocument/2006/relationships/image" Target="media/image435.emf"/><Relationship Id="rId11" Type="http://schemas.openxmlformats.org/officeDocument/2006/relationships/image" Target="media/image4.emf"/><Relationship Id="rId53" Type="http://schemas.openxmlformats.org/officeDocument/2006/relationships/image" Target="media/image46.emf"/><Relationship Id="rId149" Type="http://schemas.openxmlformats.org/officeDocument/2006/relationships/image" Target="media/image138.emf"/><Relationship Id="rId314" Type="http://schemas.openxmlformats.org/officeDocument/2006/relationships/image" Target="media/image301.emf"/><Relationship Id="rId356" Type="http://schemas.openxmlformats.org/officeDocument/2006/relationships/image" Target="media/image343.emf"/><Relationship Id="rId398" Type="http://schemas.openxmlformats.org/officeDocument/2006/relationships/hyperlink" Target="garantF1://70651934.1000" TargetMode="External"/><Relationship Id="rId95" Type="http://schemas.openxmlformats.org/officeDocument/2006/relationships/image" Target="media/image85.emf"/><Relationship Id="rId160" Type="http://schemas.openxmlformats.org/officeDocument/2006/relationships/image" Target="media/image149.emf"/><Relationship Id="rId216" Type="http://schemas.openxmlformats.org/officeDocument/2006/relationships/image" Target="media/image205.emf"/><Relationship Id="rId423" Type="http://schemas.openxmlformats.org/officeDocument/2006/relationships/image" Target="media/image405.emf"/><Relationship Id="rId258" Type="http://schemas.openxmlformats.org/officeDocument/2006/relationships/image" Target="media/image247.emf"/><Relationship Id="rId465" Type="http://schemas.openxmlformats.org/officeDocument/2006/relationships/image" Target="media/image444.emf"/><Relationship Id="rId22" Type="http://schemas.openxmlformats.org/officeDocument/2006/relationships/image" Target="media/image15.emf"/><Relationship Id="rId64" Type="http://schemas.openxmlformats.org/officeDocument/2006/relationships/hyperlink" Target="garantF1://70664870.63" TargetMode="External"/><Relationship Id="rId118" Type="http://schemas.openxmlformats.org/officeDocument/2006/relationships/image" Target="media/image108.emf"/><Relationship Id="rId325" Type="http://schemas.openxmlformats.org/officeDocument/2006/relationships/image" Target="media/image312.emf"/><Relationship Id="rId367" Type="http://schemas.openxmlformats.org/officeDocument/2006/relationships/image" Target="media/image354.emf"/><Relationship Id="rId171" Type="http://schemas.openxmlformats.org/officeDocument/2006/relationships/image" Target="media/image160.emf"/><Relationship Id="rId227" Type="http://schemas.openxmlformats.org/officeDocument/2006/relationships/image" Target="media/image216.emf"/><Relationship Id="rId269" Type="http://schemas.openxmlformats.org/officeDocument/2006/relationships/image" Target="media/image258.emf"/><Relationship Id="rId434" Type="http://schemas.openxmlformats.org/officeDocument/2006/relationships/image" Target="media/image416.emf"/><Relationship Id="rId476" Type="http://schemas.openxmlformats.org/officeDocument/2006/relationships/header" Target="header1.xml"/><Relationship Id="rId33" Type="http://schemas.openxmlformats.org/officeDocument/2006/relationships/image" Target="media/image26.emf"/><Relationship Id="rId129" Type="http://schemas.openxmlformats.org/officeDocument/2006/relationships/image" Target="media/image118.emf"/><Relationship Id="rId280" Type="http://schemas.openxmlformats.org/officeDocument/2006/relationships/image" Target="media/image269.emf"/><Relationship Id="rId336" Type="http://schemas.openxmlformats.org/officeDocument/2006/relationships/image" Target="media/image323.emf"/><Relationship Id="rId75" Type="http://schemas.openxmlformats.org/officeDocument/2006/relationships/image" Target="media/image65.emf"/><Relationship Id="rId140" Type="http://schemas.openxmlformats.org/officeDocument/2006/relationships/image" Target="media/image129.emf"/><Relationship Id="rId182" Type="http://schemas.openxmlformats.org/officeDocument/2006/relationships/image" Target="media/image171.emf"/><Relationship Id="rId378" Type="http://schemas.openxmlformats.org/officeDocument/2006/relationships/image" Target="media/image365.emf"/><Relationship Id="rId403" Type="http://schemas.openxmlformats.org/officeDocument/2006/relationships/image" Target="media/image386.emf"/><Relationship Id="rId6" Type="http://schemas.openxmlformats.org/officeDocument/2006/relationships/endnotes" Target="endnotes.xml"/><Relationship Id="rId238" Type="http://schemas.openxmlformats.org/officeDocument/2006/relationships/image" Target="media/image227.emf"/><Relationship Id="rId445" Type="http://schemas.openxmlformats.org/officeDocument/2006/relationships/image" Target="media/image427.emf"/><Relationship Id="rId291" Type="http://schemas.openxmlformats.org/officeDocument/2006/relationships/image" Target="media/image278.emf"/><Relationship Id="rId305" Type="http://schemas.openxmlformats.org/officeDocument/2006/relationships/image" Target="media/image292.emf"/><Relationship Id="rId347" Type="http://schemas.openxmlformats.org/officeDocument/2006/relationships/image" Target="media/image334.emf"/><Relationship Id="rId44" Type="http://schemas.openxmlformats.org/officeDocument/2006/relationships/image" Target="media/image37.emf"/><Relationship Id="rId86" Type="http://schemas.openxmlformats.org/officeDocument/2006/relationships/image" Target="media/image76.emf"/><Relationship Id="rId151" Type="http://schemas.openxmlformats.org/officeDocument/2006/relationships/image" Target="media/image140.emf"/><Relationship Id="rId389" Type="http://schemas.openxmlformats.org/officeDocument/2006/relationships/image" Target="media/image375.emf"/><Relationship Id="rId193" Type="http://schemas.openxmlformats.org/officeDocument/2006/relationships/image" Target="media/image182.emf"/><Relationship Id="rId207" Type="http://schemas.openxmlformats.org/officeDocument/2006/relationships/image" Target="media/image196.emf"/><Relationship Id="rId249" Type="http://schemas.openxmlformats.org/officeDocument/2006/relationships/image" Target="media/image238.emf"/><Relationship Id="rId414" Type="http://schemas.openxmlformats.org/officeDocument/2006/relationships/image" Target="media/image396.emf"/><Relationship Id="rId456" Type="http://schemas.openxmlformats.org/officeDocument/2006/relationships/image" Target="media/image43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37</Pages>
  <Words>8597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Lemeshko (user_36)</dc:creator>
  <cp:keywords/>
  <dc:description/>
  <cp:lastModifiedBy>Рита Николаевна</cp:lastModifiedBy>
  <cp:revision>26</cp:revision>
  <cp:lastPrinted>2016-11-28T08:11:00Z</cp:lastPrinted>
  <dcterms:created xsi:type="dcterms:W3CDTF">2016-04-21T14:12:00Z</dcterms:created>
  <dcterms:modified xsi:type="dcterms:W3CDTF">2019-01-09T12:07:00Z</dcterms:modified>
</cp:coreProperties>
</file>