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03" w:rsidRDefault="00D10B03" w:rsidP="006A56A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" style="position:absolute;left:0;text-align:left;margin-left:306.3pt;margin-top:26.3pt;width:33.1pt;height:39.45pt;z-index:251658240;visibility:visible;mso-position-horizontal-relative:page;mso-position-vertical-relative:page" o:allowincell="f">
            <v:imagedata r:id="rId7" o:title="" chromakey="#d4d4d4" grayscale="t" bilevel="t"/>
            <w10:wrap type="topAndBottom" anchorx="page" anchory="page"/>
          </v:shape>
        </w:pict>
      </w:r>
    </w:p>
    <w:p w:rsidR="00D10B03" w:rsidRPr="007F43BD" w:rsidRDefault="00D10B03" w:rsidP="00B509B8">
      <w:pPr>
        <w:pStyle w:val="Titl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10B03" w:rsidRPr="007F43BD" w:rsidRDefault="00D10B03" w:rsidP="00B509B8">
      <w:pPr>
        <w:pStyle w:val="Heading1"/>
        <w:spacing w:before="0" w:after="0"/>
        <w:ind w:hanging="180"/>
        <w:rPr>
          <w:rFonts w:ascii="Times New Roman" w:hAnsi="Times New Roman" w:cs="Times New Roman"/>
          <w:sz w:val="28"/>
          <w:szCs w:val="28"/>
        </w:rPr>
      </w:pPr>
      <w:r w:rsidRPr="007F43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ВОЛОКОНОВСКОГО СЕЛЬСКОГО ПОСЕЛЕНИЯ </w:t>
      </w:r>
      <w:r w:rsidRPr="007F43B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3BD">
        <w:rPr>
          <w:rFonts w:ascii="Times New Roman" w:hAnsi="Times New Roman" w:cs="Times New Roman"/>
          <w:sz w:val="28"/>
          <w:szCs w:val="28"/>
        </w:rPr>
        <w:t>«ЧЕРНЯНСКИЙ РАЙОН» БЕЛГОРОДСКОЙ ОБЛАСТИ</w:t>
      </w:r>
    </w:p>
    <w:p w:rsidR="00D10B03" w:rsidRDefault="00D10B03" w:rsidP="006A56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B03" w:rsidRDefault="00D10B03" w:rsidP="006A56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B03" w:rsidRDefault="00D10B03" w:rsidP="006A56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B03" w:rsidRDefault="00D10B03" w:rsidP="006A56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декабря  2018</w:t>
      </w:r>
      <w:r w:rsidRPr="007F43B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7F43B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7F43BD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3B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F43B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80</w:t>
      </w:r>
    </w:p>
    <w:p w:rsidR="00D10B03" w:rsidRDefault="00D10B03" w:rsidP="006A56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B03" w:rsidRDefault="00D10B03" w:rsidP="006A56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B03" w:rsidRPr="007F43BD" w:rsidRDefault="00D10B03" w:rsidP="006A56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5"/>
      </w:tblGrid>
      <w:tr w:rsidR="00D10B03" w:rsidRPr="00F94A42" w:rsidTr="00A30D5C">
        <w:trPr>
          <w:trHeight w:val="626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D10B03" w:rsidRPr="00817CBB" w:rsidRDefault="00D10B03" w:rsidP="005E51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Правил определения </w:t>
            </w:r>
            <w:r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>требований к закупаемым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муниципальными органами</w:t>
            </w:r>
            <w:r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подведомственными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им</w:t>
            </w:r>
            <w:r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муниципальными казенными и муниципальными бюджетными учреждениями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отдельным </w:t>
            </w:r>
            <w:r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>видам товаров, работ и услуг (в том числе предельны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цен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r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товаров, работ, услуг)</w:t>
            </w:r>
          </w:p>
        </w:tc>
      </w:tr>
    </w:tbl>
    <w:p w:rsidR="00D10B03" w:rsidRDefault="00D10B03" w:rsidP="00015BB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10B03" w:rsidRDefault="00D10B03" w:rsidP="00015BB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10B03" w:rsidRDefault="00D10B03" w:rsidP="00015BB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10B03" w:rsidRPr="00F94A42" w:rsidRDefault="00D10B03" w:rsidP="00350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F7D8B">
        <w:rPr>
          <w:rFonts w:ascii="Times New Roman" w:hAnsi="Times New Roman"/>
          <w:sz w:val="28"/>
          <w:szCs w:val="28"/>
        </w:rPr>
        <w:t xml:space="preserve">В соответствии с пунктом 2 части 4 статьи 19 Федерального </w:t>
      </w:r>
      <w:hyperlink r:id="rId8" w:history="1">
        <w:r w:rsidRPr="009F7D8B">
          <w:rPr>
            <w:rFonts w:ascii="Times New Roman" w:hAnsi="Times New Roman"/>
            <w:sz w:val="28"/>
            <w:szCs w:val="28"/>
          </w:rPr>
          <w:t>закон</w:t>
        </w:r>
      </w:hyperlink>
      <w:r w:rsidRPr="009F7D8B">
        <w:rPr>
          <w:rFonts w:ascii="Times New Roman" w:hAnsi="Times New Roman"/>
          <w:sz w:val="28"/>
          <w:szCs w:val="28"/>
        </w:rPr>
        <w:t>а от</w:t>
      </w:r>
      <w:r>
        <w:rPr>
          <w:rFonts w:ascii="Times New Roman" w:hAnsi="Times New Roman"/>
          <w:sz w:val="28"/>
          <w:szCs w:val="28"/>
        </w:rPr>
        <w:br/>
      </w:r>
      <w:r w:rsidRPr="009F7D8B">
        <w:rPr>
          <w:rFonts w:ascii="Times New Roman" w:hAnsi="Times New Roman"/>
          <w:sz w:val="28"/>
          <w:szCs w:val="28"/>
        </w:rPr>
        <w:t xml:space="preserve">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«Чернянский район» Белгородской </w:t>
      </w:r>
      <w:r w:rsidRPr="009F7D8B">
        <w:rPr>
          <w:rFonts w:ascii="Times New Roman" w:hAnsi="Times New Roman"/>
          <w:sz w:val="28"/>
          <w:szCs w:val="28"/>
        </w:rPr>
        <w:t xml:space="preserve">области от </w:t>
      </w:r>
      <w:r w:rsidRPr="00A17841">
        <w:rPr>
          <w:rFonts w:ascii="Times New Roman" w:hAnsi="Times New Roman"/>
          <w:color w:val="000000"/>
          <w:sz w:val="28"/>
          <w:szCs w:val="28"/>
        </w:rPr>
        <w:t>25.04.2016 г. № 142</w:t>
      </w:r>
      <w:r w:rsidRPr="00C73CC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43EF">
        <w:rPr>
          <w:rFonts w:ascii="Times New Roman" w:hAnsi="Times New Roman"/>
          <w:sz w:val="28"/>
          <w:szCs w:val="28"/>
        </w:rPr>
        <w:t xml:space="preserve">«Об утверждении Требований к порядку разработки и принятия правовых актов о нормировании в сфере закупок для обеспечения муниципальных нужд Чернянского района, содержанию указанных актов и обеспечению их исполнения» </w:t>
      </w:r>
      <w:r w:rsidRPr="00F94A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Волоконовского сельского поселения </w:t>
      </w:r>
      <w:r w:rsidRPr="00F94A42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A4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94A42">
        <w:rPr>
          <w:rFonts w:ascii="Times New Roman" w:hAnsi="Times New Roman" w:cs="Times New Roman"/>
          <w:sz w:val="28"/>
          <w:szCs w:val="28"/>
        </w:rPr>
        <w:t>:</w:t>
      </w:r>
    </w:p>
    <w:p w:rsidR="00D10B03" w:rsidRPr="00971E4C" w:rsidRDefault="00D10B03" w:rsidP="00971E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7" w:firstLine="794"/>
        <w:jc w:val="both"/>
        <w:rPr>
          <w:rFonts w:ascii="Times New Roman" w:hAnsi="Times New Roman"/>
          <w:sz w:val="28"/>
          <w:szCs w:val="28"/>
        </w:rPr>
      </w:pPr>
      <w:r w:rsidRPr="00971E4C">
        <w:rPr>
          <w:rFonts w:ascii="Times New Roman" w:hAnsi="Times New Roman"/>
          <w:sz w:val="28"/>
          <w:szCs w:val="28"/>
        </w:rPr>
        <w:t>Утвердить Правила определения требований к закупаемым</w:t>
      </w:r>
      <w:r w:rsidRPr="00971E4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муниципальными органами и подведомственными им</w:t>
      </w:r>
      <w:r w:rsidRPr="00971E4C">
        <w:rPr>
          <w:rFonts w:ascii="Times New Roman" w:hAnsi="Times New Roman"/>
          <w:bCs/>
          <w:sz w:val="28"/>
          <w:szCs w:val="28"/>
        </w:rPr>
        <w:t xml:space="preserve"> муниципальными казенными и муниципальными бюджетными учреждениями </w:t>
      </w:r>
      <w:r w:rsidRPr="00971E4C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предельных цен товаров, работ, услуг) (прилагаются).</w:t>
      </w:r>
    </w:p>
    <w:p w:rsidR="00D10B03" w:rsidRPr="00AE72AE" w:rsidRDefault="00D10B03" w:rsidP="00AE72A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E72AE">
        <w:rPr>
          <w:rFonts w:ascii="Times New Roman" w:hAnsi="Times New Roman"/>
          <w:sz w:val="28"/>
          <w:szCs w:val="28"/>
        </w:rPr>
        <w:t>азместить Правила определения требований к закупаемым</w:t>
      </w:r>
      <w:r w:rsidRPr="00AE72A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муниципальными органами и подведомственными им</w:t>
      </w:r>
      <w:r w:rsidRPr="00AE72AE">
        <w:rPr>
          <w:rFonts w:ascii="Times New Roman" w:hAnsi="Times New Roman"/>
          <w:bCs/>
          <w:sz w:val="28"/>
          <w:szCs w:val="28"/>
        </w:rPr>
        <w:t xml:space="preserve"> муниципальными казенными и муниципальными бюджетными учреждениями </w:t>
      </w:r>
      <w:r w:rsidRPr="00AE72AE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предельных цен товаров, работ, услуг) на официальном сайте Российской Федерации в единой информационной системы в сфере закупок</w:t>
      </w:r>
      <w:r>
        <w:rPr>
          <w:rFonts w:ascii="Times New Roman" w:hAnsi="Times New Roman"/>
          <w:sz w:val="28"/>
          <w:szCs w:val="28"/>
        </w:rPr>
        <w:t xml:space="preserve"> и официальном сайте органов местного самоуправления Волоконовского сельского поселения муниципального района «Чернянский район» в информационно-коммуникационной сети общего пользования</w:t>
      </w:r>
      <w:r w:rsidRPr="00AE72AE">
        <w:rPr>
          <w:rFonts w:ascii="Times New Roman" w:hAnsi="Times New Roman"/>
          <w:sz w:val="28"/>
          <w:szCs w:val="28"/>
        </w:rPr>
        <w:t>.</w:t>
      </w:r>
    </w:p>
    <w:p w:rsidR="00D10B03" w:rsidRPr="00971E4C" w:rsidRDefault="00D10B03" w:rsidP="00971E4C">
      <w:pPr>
        <w:pStyle w:val="ConsPlusNormal"/>
        <w:ind w:left="57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1E4C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971E4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10B03" w:rsidRDefault="00D10B03" w:rsidP="00D504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0B03" w:rsidRDefault="00D10B03" w:rsidP="00D504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0B03" w:rsidRDefault="00D10B03" w:rsidP="00D504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0B03" w:rsidRPr="00BA320B" w:rsidRDefault="00D10B03" w:rsidP="005E39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D10B03" w:rsidRPr="00BA320B" w:rsidRDefault="00D10B03" w:rsidP="005E39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Волоконовского сельского поселения                                     В.Л. Жиленков</w:t>
      </w:r>
    </w:p>
    <w:p w:rsidR="00D10B03" w:rsidRPr="0019341C" w:rsidRDefault="00D10B03" w:rsidP="003D0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  <w:t xml:space="preserve">                                                                                 </w:t>
      </w:r>
      <w:r w:rsidRPr="0019341C">
        <w:rPr>
          <w:rFonts w:ascii="Times New Roman" w:hAnsi="Times New Roman"/>
          <w:sz w:val="28"/>
          <w:szCs w:val="28"/>
        </w:rPr>
        <w:t xml:space="preserve">Утверждены </w:t>
      </w:r>
    </w:p>
    <w:p w:rsidR="00D10B03" w:rsidRDefault="00D10B03" w:rsidP="00E30F37">
      <w:pPr>
        <w:pStyle w:val="ConsPlusTitle"/>
        <w:ind w:firstLine="360"/>
        <w:jc w:val="right"/>
        <w:rPr>
          <w:b w:val="0"/>
          <w:sz w:val="28"/>
          <w:szCs w:val="28"/>
        </w:rPr>
      </w:pPr>
      <w:r w:rsidRPr="00BA6778">
        <w:rPr>
          <w:b w:val="0"/>
          <w:sz w:val="28"/>
          <w:szCs w:val="28"/>
        </w:rPr>
        <w:t>постановлени</w:t>
      </w:r>
      <w:r>
        <w:rPr>
          <w:b w:val="0"/>
          <w:sz w:val="28"/>
          <w:szCs w:val="28"/>
        </w:rPr>
        <w:t>ем</w:t>
      </w:r>
      <w:r w:rsidRPr="00BA6778">
        <w:rPr>
          <w:b w:val="0"/>
          <w:sz w:val="28"/>
          <w:szCs w:val="28"/>
        </w:rPr>
        <w:t xml:space="preserve"> администрации </w:t>
      </w:r>
    </w:p>
    <w:p w:rsidR="00D10B03" w:rsidRPr="00BA6778" w:rsidRDefault="00D10B03" w:rsidP="00E30F37">
      <w:pPr>
        <w:pStyle w:val="ConsPlusTitle"/>
        <w:ind w:firstLine="36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Волоконовского сельского поселения</w:t>
      </w:r>
    </w:p>
    <w:p w:rsidR="00D10B03" w:rsidRPr="003A74A0" w:rsidRDefault="00D10B03" w:rsidP="00E30F37">
      <w:pPr>
        <w:pStyle w:val="ConsPlusTitle"/>
        <w:ind w:firstLine="360"/>
        <w:jc w:val="right"/>
        <w:rPr>
          <w:b w:val="0"/>
          <w:sz w:val="28"/>
          <w:szCs w:val="28"/>
        </w:rPr>
      </w:pPr>
      <w:r w:rsidRPr="003A74A0">
        <w:rPr>
          <w:b w:val="0"/>
          <w:sz w:val="28"/>
          <w:szCs w:val="28"/>
        </w:rPr>
        <w:t xml:space="preserve">от  </w:t>
      </w:r>
      <w:r>
        <w:rPr>
          <w:b w:val="0"/>
          <w:sz w:val="28"/>
          <w:szCs w:val="28"/>
        </w:rPr>
        <w:t>27 декабря</w:t>
      </w:r>
      <w:r w:rsidRPr="003A74A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2018 </w:t>
      </w:r>
      <w:r w:rsidRPr="003A74A0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 xml:space="preserve">. </w:t>
      </w:r>
      <w:r w:rsidRPr="003A74A0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80</w:t>
      </w:r>
      <w:r w:rsidRPr="003A74A0">
        <w:rPr>
          <w:b w:val="0"/>
          <w:sz w:val="28"/>
          <w:szCs w:val="28"/>
        </w:rPr>
        <w:t xml:space="preserve">     </w:t>
      </w:r>
    </w:p>
    <w:p w:rsidR="00D10B03" w:rsidRPr="003A74A0" w:rsidRDefault="00D10B03" w:rsidP="00E30F37">
      <w:pPr>
        <w:pStyle w:val="ConsPlusTitle"/>
        <w:ind w:firstLine="709"/>
        <w:jc w:val="right"/>
        <w:rPr>
          <w:b w:val="0"/>
          <w:sz w:val="28"/>
          <w:szCs w:val="28"/>
        </w:rPr>
      </w:pPr>
    </w:p>
    <w:p w:rsidR="00D10B03" w:rsidRPr="003A74A0" w:rsidRDefault="00D10B03" w:rsidP="001D1B3C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A74A0">
        <w:rPr>
          <w:b/>
          <w:sz w:val="28"/>
          <w:szCs w:val="28"/>
        </w:rPr>
        <w:t>Правила</w:t>
      </w:r>
    </w:p>
    <w:p w:rsidR="00D10B03" w:rsidRDefault="00D10B03" w:rsidP="001D1B3C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A74A0">
        <w:rPr>
          <w:b/>
          <w:sz w:val="28"/>
          <w:szCs w:val="28"/>
        </w:rPr>
        <w:t>определения требований к закупаемым</w:t>
      </w:r>
      <w:r w:rsidRPr="003A74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муниципальными органами </w:t>
      </w:r>
      <w:r w:rsidRPr="003A74A0">
        <w:rPr>
          <w:b/>
          <w:bCs/>
          <w:sz w:val="28"/>
          <w:szCs w:val="28"/>
        </w:rPr>
        <w:t xml:space="preserve">и подведомственными </w:t>
      </w:r>
      <w:r>
        <w:rPr>
          <w:b/>
          <w:bCs/>
          <w:sz w:val="28"/>
          <w:szCs w:val="28"/>
        </w:rPr>
        <w:t>им</w:t>
      </w:r>
      <w:r w:rsidRPr="003A74A0">
        <w:rPr>
          <w:b/>
          <w:bCs/>
          <w:sz w:val="28"/>
          <w:szCs w:val="28"/>
        </w:rPr>
        <w:t xml:space="preserve"> муниципальными казенными и муниципальными бюджетными учреждениями </w:t>
      </w:r>
      <w:r w:rsidRPr="003A74A0">
        <w:rPr>
          <w:b/>
          <w:sz w:val="28"/>
          <w:szCs w:val="28"/>
        </w:rPr>
        <w:t xml:space="preserve">отдельным </w:t>
      </w:r>
    </w:p>
    <w:p w:rsidR="00D10B03" w:rsidRPr="003A74A0" w:rsidRDefault="00D10B03" w:rsidP="001D1B3C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A74A0">
        <w:rPr>
          <w:b/>
          <w:sz w:val="28"/>
          <w:szCs w:val="28"/>
        </w:rPr>
        <w:t>видам товаров, работ, услуг (в том числе предел</w:t>
      </w:r>
      <w:r>
        <w:rPr>
          <w:b/>
          <w:sz w:val="28"/>
          <w:szCs w:val="28"/>
        </w:rPr>
        <w:t>ьные цены товаров, работ, услуг)</w:t>
      </w:r>
    </w:p>
    <w:p w:rsidR="00D10B03" w:rsidRPr="003A74A0" w:rsidRDefault="00D10B03" w:rsidP="001D1B3C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10B03" w:rsidRPr="003A74A0" w:rsidRDefault="00D10B03" w:rsidP="003A74A0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A0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Правила устанавливают порядок определения требований к закупаемым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муниципальными органами и подведомственными им</w:t>
      </w:r>
      <w:r w:rsidRPr="003A74A0">
        <w:rPr>
          <w:rFonts w:ascii="Times New Roman" w:hAnsi="Times New Roman" w:cs="Times New Roman"/>
          <w:bCs/>
          <w:sz w:val="28"/>
          <w:szCs w:val="28"/>
        </w:rPr>
        <w:t xml:space="preserve"> муниципальными казенными и муниципальными бюджетными учреждениями  (далее - Заказчики)</w:t>
      </w:r>
      <w:r w:rsidRPr="003A74A0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74A0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74A0">
        <w:rPr>
          <w:rFonts w:ascii="Times New Roman" w:hAnsi="Times New Roman" w:cs="Times New Roman"/>
          <w:sz w:val="28"/>
          <w:szCs w:val="28"/>
        </w:rPr>
        <w:t xml:space="preserve"> товаров, работ, услуг).</w:t>
      </w:r>
    </w:p>
    <w:p w:rsidR="00D10B03" w:rsidRPr="003A74A0" w:rsidRDefault="00D10B03" w:rsidP="003A7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4A0">
        <w:rPr>
          <w:rFonts w:ascii="Times New Roman" w:hAnsi="Times New Roman" w:cs="Times New Roman"/>
          <w:sz w:val="28"/>
          <w:szCs w:val="28"/>
          <w:lang w:eastAsia="ru-RU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9" w:history="1">
        <w:r w:rsidRPr="00DF624A">
          <w:rPr>
            <w:rFonts w:ascii="Times New Roman" w:hAnsi="Times New Roman" w:cs="Times New Roman"/>
            <w:sz w:val="28"/>
            <w:szCs w:val="28"/>
            <w:lang w:eastAsia="ru-RU"/>
          </w:rPr>
          <w:t>классификатору</w:t>
        </w:r>
      </w:hyperlink>
      <w:r w:rsidRPr="003A74A0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продукции по видам экономической деятельности.</w:t>
      </w:r>
    </w:p>
    <w:p w:rsidR="00D10B03" w:rsidRPr="001A310C" w:rsidRDefault="00D10B03" w:rsidP="001A310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10C">
        <w:rPr>
          <w:sz w:val="28"/>
          <w:szCs w:val="28"/>
        </w:rPr>
        <w:t>2. Муниципальные органы утверждают 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 (далее - ведомственный перечень).</w:t>
      </w:r>
    </w:p>
    <w:p w:rsidR="00D10B03" w:rsidRPr="001A310C" w:rsidRDefault="00D10B03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Ведомственный перечень составляется по форме согласно </w:t>
      </w:r>
      <w:hyperlink w:anchor="P86" w:history="1">
        <w:r w:rsidRPr="001A310C">
          <w:rPr>
            <w:rFonts w:ascii="Times New Roman" w:hAnsi="Times New Roman"/>
            <w:sz w:val="28"/>
            <w:szCs w:val="28"/>
          </w:rPr>
          <w:t>приложению         № 1</w:t>
        </w:r>
      </w:hyperlink>
      <w:r w:rsidRPr="001A310C">
        <w:rPr>
          <w:rFonts w:ascii="Times New Roman" w:hAnsi="Times New Roman"/>
          <w:sz w:val="28"/>
          <w:szCs w:val="28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1A310C">
          <w:rPr>
            <w:rFonts w:ascii="Times New Roman" w:hAnsi="Times New Roman"/>
            <w:sz w:val="28"/>
            <w:szCs w:val="28"/>
          </w:rPr>
          <w:t>приложением № 2</w:t>
        </w:r>
      </w:hyperlink>
      <w:r w:rsidRPr="001A310C">
        <w:rPr>
          <w:rFonts w:ascii="Times New Roman" w:hAnsi="Times New Roman"/>
          <w:sz w:val="28"/>
          <w:szCs w:val="28"/>
        </w:rPr>
        <w:t xml:space="preserve"> (далее - обязательный перечень).</w:t>
      </w:r>
    </w:p>
    <w:p w:rsidR="00D10B03" w:rsidRPr="001A310C" w:rsidRDefault="00D10B03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D10B03" w:rsidRPr="001A310C" w:rsidRDefault="00D10B03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>Муниципальные органы 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D10B03" w:rsidRPr="001A310C" w:rsidRDefault="00D10B03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51"/>
      <w:bookmarkEnd w:id="0"/>
      <w:r w:rsidRPr="001A310C">
        <w:rPr>
          <w:rFonts w:ascii="Times New Roman" w:hAnsi="Times New Roman"/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D10B03" w:rsidRPr="001A310C" w:rsidRDefault="00D10B03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а) доля расходов муниципальных  органов </w:t>
      </w:r>
      <w:r w:rsidRPr="001A310C">
        <w:rPr>
          <w:rFonts w:ascii="Times New Roman" w:hAnsi="Times New Roman"/>
          <w:bCs/>
          <w:kern w:val="24"/>
          <w:sz w:val="28"/>
          <w:szCs w:val="28"/>
        </w:rPr>
        <w:t>и подведомственных им казенных и бюджетных учреждений</w:t>
      </w:r>
      <w:r w:rsidRPr="001A310C">
        <w:rPr>
          <w:rFonts w:ascii="Times New Roman" w:hAnsi="Times New Roman"/>
          <w:sz w:val="28"/>
          <w:szCs w:val="28"/>
        </w:rPr>
        <w:t xml:space="preserve"> на приобретение отдельного вида товаров, работ, услуг для обеспечения муниципальных нужд муниципального района  «</w:t>
      </w:r>
      <w:r>
        <w:rPr>
          <w:rFonts w:ascii="Times New Roman" w:hAnsi="Times New Roman"/>
          <w:sz w:val="28"/>
          <w:szCs w:val="28"/>
        </w:rPr>
        <w:t>Чернян</w:t>
      </w:r>
      <w:r w:rsidRPr="001A310C">
        <w:rPr>
          <w:rFonts w:ascii="Times New Roman" w:hAnsi="Times New Roman"/>
          <w:sz w:val="28"/>
          <w:szCs w:val="28"/>
        </w:rPr>
        <w:t xml:space="preserve">ский район»  за отчетный финансовый год в общем объеме расходов муниципальных  органов </w:t>
      </w:r>
      <w:r w:rsidRPr="001A310C">
        <w:rPr>
          <w:rFonts w:ascii="Times New Roman" w:hAnsi="Times New Roman"/>
          <w:bCs/>
          <w:kern w:val="24"/>
          <w:sz w:val="28"/>
          <w:szCs w:val="28"/>
        </w:rPr>
        <w:t>и подведомственных им казенных и бюджетных учреждений</w:t>
      </w:r>
      <w:r w:rsidRPr="001A310C">
        <w:rPr>
          <w:rFonts w:ascii="Times New Roman" w:hAnsi="Times New Roman"/>
          <w:sz w:val="28"/>
          <w:szCs w:val="28"/>
        </w:rPr>
        <w:t xml:space="preserve"> на приобретение товаров, работ, услуг за отчетный финансовый год;</w:t>
      </w:r>
    </w:p>
    <w:p w:rsidR="00D10B03" w:rsidRPr="001A310C" w:rsidRDefault="00D10B03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б) доля контрактов муниципальных  органов </w:t>
      </w:r>
      <w:r w:rsidRPr="001A310C">
        <w:rPr>
          <w:rFonts w:ascii="Times New Roman" w:hAnsi="Times New Roman"/>
          <w:bCs/>
          <w:kern w:val="24"/>
          <w:sz w:val="28"/>
          <w:szCs w:val="28"/>
        </w:rPr>
        <w:t>и подведомственных им казенных и бюджетных учреждений</w:t>
      </w:r>
      <w:r w:rsidRPr="001A310C">
        <w:rPr>
          <w:rFonts w:ascii="Times New Roman" w:hAnsi="Times New Roman"/>
          <w:sz w:val="28"/>
          <w:szCs w:val="28"/>
        </w:rPr>
        <w:t xml:space="preserve"> на приобретение отдельного вида товаров, работ, услуг для обеспечения муниципальных нужд муниципального района  «</w:t>
      </w:r>
      <w:r>
        <w:rPr>
          <w:rFonts w:ascii="Times New Roman" w:hAnsi="Times New Roman"/>
          <w:sz w:val="28"/>
          <w:szCs w:val="28"/>
        </w:rPr>
        <w:t>Чернян</w:t>
      </w:r>
      <w:r w:rsidRPr="001A310C">
        <w:rPr>
          <w:rFonts w:ascii="Times New Roman" w:hAnsi="Times New Roman"/>
          <w:sz w:val="28"/>
          <w:szCs w:val="28"/>
        </w:rPr>
        <w:t>ский район», заключенных в отчетном финансовом году, в общем количестве контрактов муниципальных  органов</w:t>
      </w:r>
      <w:r w:rsidRPr="001A310C">
        <w:rPr>
          <w:rFonts w:ascii="Times New Roman" w:hAnsi="Times New Roman"/>
          <w:bCs/>
          <w:kern w:val="24"/>
          <w:sz w:val="28"/>
          <w:szCs w:val="28"/>
        </w:rPr>
        <w:t xml:space="preserve"> и подведомственных им казенных и бюджетных учреждений</w:t>
      </w:r>
      <w:r w:rsidRPr="001A310C">
        <w:rPr>
          <w:rFonts w:ascii="Times New Roman" w:hAnsi="Times New Roman"/>
          <w:sz w:val="28"/>
          <w:szCs w:val="28"/>
        </w:rPr>
        <w:t xml:space="preserve"> на приобретение товаров, работ, услуг, заключенных в отчетном финансовом году.</w:t>
      </w:r>
    </w:p>
    <w:p w:rsidR="00D10B03" w:rsidRPr="001A310C" w:rsidRDefault="00D10B03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4. Муниципальные  органы 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 w:rsidRPr="001A310C">
          <w:rPr>
            <w:rFonts w:ascii="Times New Roman" w:hAnsi="Times New Roman"/>
            <w:sz w:val="28"/>
            <w:szCs w:val="28"/>
          </w:rPr>
          <w:t>пунктом 3</w:t>
        </w:r>
      </w:hyperlink>
      <w:r w:rsidRPr="001A310C">
        <w:rPr>
          <w:rFonts w:ascii="Times New Roman" w:hAnsi="Times New Roman"/>
          <w:sz w:val="28"/>
          <w:szCs w:val="28"/>
        </w:rPr>
        <w:t xml:space="preserve"> настоящих Правил критерии, исходя из определения их значений в процентном отношении к объему осуществляемых муниципальными  органами </w:t>
      </w:r>
      <w:r w:rsidRPr="001A310C">
        <w:rPr>
          <w:rFonts w:ascii="Times New Roman" w:hAnsi="Times New Roman"/>
          <w:bCs/>
          <w:kern w:val="24"/>
          <w:sz w:val="28"/>
          <w:szCs w:val="28"/>
        </w:rPr>
        <w:t xml:space="preserve">и подведомственными им казенными и бюджетными учреждениями </w:t>
      </w:r>
      <w:r w:rsidRPr="001A310C">
        <w:rPr>
          <w:rFonts w:ascii="Times New Roman" w:hAnsi="Times New Roman"/>
          <w:sz w:val="28"/>
          <w:szCs w:val="28"/>
        </w:rPr>
        <w:t xml:space="preserve"> закупок.</w:t>
      </w:r>
    </w:p>
    <w:p w:rsidR="00D10B03" w:rsidRPr="001A310C" w:rsidRDefault="00D10B03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5. В целях формирования ведомственного перечня муниципальные  органы 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1A310C">
          <w:rPr>
            <w:rFonts w:ascii="Times New Roman" w:hAnsi="Times New Roman"/>
            <w:sz w:val="28"/>
            <w:szCs w:val="28"/>
          </w:rPr>
          <w:t>пунктом 3</w:t>
        </w:r>
      </w:hyperlink>
      <w:r w:rsidRPr="001A310C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D10B03" w:rsidRPr="001A310C" w:rsidRDefault="00D10B03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>6. Муниципальные  органы  при формировании ведомственного перечня вправе включить в него дополнительно:</w:t>
      </w:r>
    </w:p>
    <w:p w:rsidR="00D10B03" w:rsidRPr="001A310C" w:rsidRDefault="00D10B03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 w:rsidRPr="001A310C">
          <w:rPr>
            <w:rFonts w:ascii="Times New Roman" w:hAnsi="Times New Roman"/>
            <w:sz w:val="28"/>
            <w:szCs w:val="28"/>
          </w:rPr>
          <w:t>пункте 3</w:t>
        </w:r>
      </w:hyperlink>
      <w:r w:rsidRPr="001A310C">
        <w:rPr>
          <w:rFonts w:ascii="Times New Roman" w:hAnsi="Times New Roman"/>
          <w:sz w:val="28"/>
          <w:szCs w:val="28"/>
        </w:rPr>
        <w:t xml:space="preserve"> настоящих Правил;</w:t>
      </w:r>
    </w:p>
    <w:p w:rsidR="00D10B03" w:rsidRPr="001A310C" w:rsidRDefault="00D10B03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10B03" w:rsidRPr="001A310C" w:rsidRDefault="00D10B03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6" w:history="1">
        <w:r w:rsidRPr="001A310C">
          <w:rPr>
            <w:rFonts w:ascii="Times New Roman" w:hAnsi="Times New Roman"/>
            <w:sz w:val="28"/>
            <w:szCs w:val="28"/>
          </w:rPr>
          <w:t>приложения № 1</w:t>
        </w:r>
      </w:hyperlink>
      <w:r w:rsidRPr="001A310C">
        <w:rPr>
          <w:rFonts w:ascii="Times New Roman" w:hAnsi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D10B03" w:rsidRPr="001A310C" w:rsidRDefault="00D10B03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D10B03" w:rsidRPr="001A310C" w:rsidRDefault="00D10B03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а) с учетом категорий и (или) групп должностей работников муниципальных  органов  </w:t>
      </w:r>
      <w:r w:rsidRPr="001A310C">
        <w:rPr>
          <w:rFonts w:ascii="Times New Roman" w:hAnsi="Times New Roman"/>
          <w:bCs/>
          <w:kern w:val="24"/>
          <w:sz w:val="28"/>
          <w:szCs w:val="28"/>
        </w:rPr>
        <w:t>и подведомственных им казенных и бюджетных учреждений</w:t>
      </w:r>
      <w:r w:rsidRPr="001A310C">
        <w:rPr>
          <w:rFonts w:ascii="Times New Roman" w:hAnsi="Times New Roman"/>
          <w:sz w:val="28"/>
          <w:szCs w:val="28"/>
        </w:rPr>
        <w:t>;</w:t>
      </w:r>
    </w:p>
    <w:p w:rsidR="00D10B03" w:rsidRPr="001A310C" w:rsidRDefault="00D10B03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 муниципального  органа.</w:t>
      </w:r>
    </w:p>
    <w:p w:rsidR="00D10B03" w:rsidRPr="001A310C" w:rsidRDefault="00D10B03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0" w:history="1">
        <w:r w:rsidRPr="001A310C">
          <w:rPr>
            <w:rFonts w:ascii="Times New Roman" w:hAnsi="Times New Roman"/>
            <w:sz w:val="28"/>
            <w:szCs w:val="28"/>
          </w:rPr>
          <w:t>классификатором</w:t>
        </w:r>
      </w:hyperlink>
      <w:r w:rsidRPr="001A310C">
        <w:rPr>
          <w:rFonts w:ascii="Times New Roman" w:hAnsi="Times New Roman"/>
          <w:sz w:val="28"/>
          <w:szCs w:val="28"/>
        </w:rPr>
        <w:t xml:space="preserve"> продукции по видам экономической деятельности.</w:t>
      </w:r>
    </w:p>
    <w:p w:rsidR="00D10B03" w:rsidRPr="001A310C" w:rsidRDefault="00D10B03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>9. Предельные цены товаров, работ, услуг устанавливаются 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1A310C">
        <w:rPr>
          <w:rFonts w:ascii="Times New Roman" w:hAnsi="Times New Roman"/>
          <w:sz w:val="28"/>
          <w:szCs w:val="28"/>
        </w:rPr>
        <w:t xml:space="preserve">  района, структурны</w:t>
      </w:r>
      <w:r>
        <w:rPr>
          <w:rFonts w:ascii="Times New Roman" w:hAnsi="Times New Roman"/>
          <w:sz w:val="28"/>
          <w:szCs w:val="28"/>
        </w:rPr>
        <w:t>ми</w:t>
      </w:r>
      <w:r w:rsidRPr="001A310C">
        <w:rPr>
          <w:rFonts w:ascii="Times New Roman" w:hAnsi="Times New Roman"/>
          <w:sz w:val="28"/>
          <w:szCs w:val="28"/>
        </w:rPr>
        <w:t xml:space="preserve">  подразделени</w:t>
      </w:r>
      <w:r>
        <w:rPr>
          <w:rFonts w:ascii="Times New Roman" w:hAnsi="Times New Roman"/>
          <w:sz w:val="28"/>
          <w:szCs w:val="28"/>
        </w:rPr>
        <w:t>ями</w:t>
      </w:r>
      <w:r w:rsidRPr="001A310C">
        <w:rPr>
          <w:rFonts w:ascii="Times New Roman" w:hAnsi="Times New Roman"/>
          <w:sz w:val="28"/>
          <w:szCs w:val="28"/>
        </w:rPr>
        <w:t xml:space="preserve">  администрации района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D10B03" w:rsidRDefault="00D10B03" w:rsidP="001A310C">
      <w:pPr>
        <w:pStyle w:val="NormalWeb"/>
        <w:spacing w:before="0" w:beforeAutospacing="0" w:after="0" w:afterAutospacing="0"/>
        <w:ind w:firstLine="709"/>
        <w:jc w:val="both"/>
      </w:pPr>
    </w:p>
    <w:p w:rsidR="00D10B03" w:rsidRPr="00830C63" w:rsidRDefault="00D10B03" w:rsidP="003A74A0"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B03" w:rsidRPr="00830C63" w:rsidRDefault="00D10B03" w:rsidP="003A74A0"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B03" w:rsidRPr="00830C63" w:rsidRDefault="00D10B03" w:rsidP="003A74A0"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10B03" w:rsidRPr="00830C63" w:rsidSect="00390BEE">
          <w:headerReference w:type="default" r:id="rId11"/>
          <w:footerReference w:type="default" r:id="rId12"/>
          <w:pgSz w:w="11906" w:h="16838"/>
          <w:pgMar w:top="1134" w:right="851" w:bottom="1134" w:left="1701" w:header="709" w:footer="981" w:gutter="0"/>
          <w:cols w:space="708"/>
          <w:titlePg/>
          <w:docGrid w:linePitch="360"/>
        </w:sectPr>
      </w:pPr>
    </w:p>
    <w:p w:rsidR="00D10B03" w:rsidRPr="0006493E" w:rsidRDefault="00D10B03" w:rsidP="002D2248">
      <w:pPr>
        <w:pStyle w:val="PlainText"/>
        <w:ind w:left="9072" w:right="1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D10B03" w:rsidRPr="0006493E" w:rsidRDefault="00D10B03" w:rsidP="002D2248">
      <w:pPr>
        <w:pStyle w:val="NormalWeb"/>
        <w:spacing w:before="0" w:beforeAutospacing="0" w:after="0" w:afterAutospacing="0"/>
        <w:ind w:left="9072"/>
        <w:rPr>
          <w:sz w:val="22"/>
          <w:szCs w:val="22"/>
        </w:rPr>
      </w:pPr>
      <w:r w:rsidRPr="0006493E">
        <w:rPr>
          <w:b/>
          <w:sz w:val="22"/>
          <w:szCs w:val="22"/>
        </w:rPr>
        <w:t xml:space="preserve"> </w:t>
      </w:r>
      <w:r w:rsidRPr="0006493E">
        <w:rPr>
          <w:sz w:val="22"/>
          <w:szCs w:val="22"/>
        </w:rPr>
        <w:t>к  Правилам определения требований к закупаемым</w:t>
      </w:r>
      <w:r w:rsidRPr="0006493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муниципальными органами  и подведомственными им</w:t>
      </w:r>
      <w:r w:rsidRPr="0006493E">
        <w:rPr>
          <w:bCs/>
          <w:sz w:val="22"/>
          <w:szCs w:val="22"/>
        </w:rPr>
        <w:t xml:space="preserve">   муниципальными казенными и муниципальными бюджетными учреждениями </w:t>
      </w:r>
      <w:r w:rsidRPr="0006493E">
        <w:rPr>
          <w:sz w:val="22"/>
          <w:szCs w:val="22"/>
        </w:rPr>
        <w:t>отдельным видам товаров, работ,  услуг (в том числе предельны</w:t>
      </w:r>
      <w:r>
        <w:rPr>
          <w:sz w:val="22"/>
          <w:szCs w:val="22"/>
        </w:rPr>
        <w:t>е</w:t>
      </w:r>
      <w:r w:rsidRPr="0006493E">
        <w:rPr>
          <w:sz w:val="22"/>
          <w:szCs w:val="22"/>
        </w:rPr>
        <w:t xml:space="preserve"> цен</w:t>
      </w:r>
      <w:r>
        <w:rPr>
          <w:sz w:val="22"/>
          <w:szCs w:val="22"/>
        </w:rPr>
        <w:t>ы</w:t>
      </w:r>
      <w:r w:rsidRPr="0006493E">
        <w:rPr>
          <w:sz w:val="22"/>
          <w:szCs w:val="22"/>
        </w:rPr>
        <w:t xml:space="preserve"> товаров, работ, услуг)</w:t>
      </w:r>
    </w:p>
    <w:p w:rsidR="00D10B03" w:rsidRPr="00830C63" w:rsidRDefault="00D10B03" w:rsidP="002D2248">
      <w:pPr>
        <w:pStyle w:val="NormalWeb"/>
        <w:spacing w:before="0" w:beforeAutospacing="0" w:after="0" w:afterAutospacing="0"/>
        <w:ind w:left="9214" w:right="111"/>
        <w:rPr>
          <w:sz w:val="22"/>
          <w:szCs w:val="22"/>
        </w:rPr>
      </w:pPr>
    </w:p>
    <w:p w:rsidR="00D10B03" w:rsidRPr="00980FAC" w:rsidRDefault="00D10B03" w:rsidP="002D2248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0FAC">
        <w:rPr>
          <w:rFonts w:ascii="Times New Roman" w:hAnsi="Times New Roman" w:cs="Times New Roman"/>
          <w:b/>
          <w:sz w:val="22"/>
          <w:szCs w:val="22"/>
        </w:rPr>
        <w:t xml:space="preserve">ПЕРЕЧЕНЬ </w:t>
      </w:r>
    </w:p>
    <w:p w:rsidR="00D10B03" w:rsidRPr="00980FAC" w:rsidRDefault="00D10B03" w:rsidP="002D2248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0FAC">
        <w:rPr>
          <w:rFonts w:ascii="Times New Roman" w:hAnsi="Times New Roman" w:cs="Times New Roman"/>
          <w:b/>
          <w:sz w:val="22"/>
          <w:szCs w:val="22"/>
        </w:rPr>
        <w:t>отдельных видов товаров, работ, услуг, их потребительских свойств (в том числе качество) и иные характеристик</w:t>
      </w:r>
    </w:p>
    <w:p w:rsidR="00D10B03" w:rsidRPr="00980FAC" w:rsidRDefault="00D10B03" w:rsidP="002D2248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0FAC">
        <w:rPr>
          <w:rFonts w:ascii="Times New Roman" w:hAnsi="Times New Roman" w:cs="Times New Roman"/>
          <w:b/>
          <w:sz w:val="22"/>
          <w:szCs w:val="22"/>
        </w:rPr>
        <w:t xml:space="preserve"> (в том числе предельные цены товаров, работ, услуг)</w:t>
      </w:r>
    </w:p>
    <w:p w:rsidR="00D10B03" w:rsidRPr="00830C63" w:rsidRDefault="00D10B03" w:rsidP="002D2248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0"/>
        <w:gridCol w:w="812"/>
        <w:gridCol w:w="1766"/>
        <w:gridCol w:w="677"/>
        <w:gridCol w:w="1363"/>
        <w:gridCol w:w="2058"/>
        <w:gridCol w:w="1880"/>
        <w:gridCol w:w="1498"/>
        <w:gridCol w:w="1520"/>
        <w:gridCol w:w="30"/>
        <w:gridCol w:w="2055"/>
        <w:gridCol w:w="1416"/>
      </w:tblGrid>
      <w:tr w:rsidR="00D10B03" w:rsidRPr="00830C63" w:rsidTr="001507C7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N</w:t>
            </w:r>
          </w:p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п/п</w:t>
            </w:r>
          </w:p>
        </w:tc>
        <w:tc>
          <w:tcPr>
            <w:tcW w:w="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Код по ОКПД</w:t>
            </w:r>
          </w:p>
        </w:tc>
        <w:tc>
          <w:tcPr>
            <w:tcW w:w="17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содержащиеся в обязательном перечне, утвержденном постановлением администрации </w:t>
            </w:r>
            <w:r>
              <w:rPr>
                <w:sz w:val="22"/>
                <w:szCs w:val="22"/>
              </w:rPr>
              <w:t>Чернянского</w:t>
            </w:r>
            <w:r w:rsidRPr="00830C63">
              <w:rPr>
                <w:sz w:val="22"/>
                <w:szCs w:val="22"/>
              </w:rPr>
              <w:t xml:space="preserve"> района Б</w:t>
            </w:r>
            <w:r>
              <w:rPr>
                <w:sz w:val="22"/>
                <w:szCs w:val="22"/>
              </w:rPr>
              <w:t xml:space="preserve">елгородской </w:t>
            </w:r>
            <w:r w:rsidRPr="00830C63">
              <w:rPr>
                <w:sz w:val="22"/>
                <w:szCs w:val="22"/>
              </w:rPr>
              <w:t>области</w:t>
            </w:r>
          </w:p>
        </w:tc>
        <w:tc>
          <w:tcPr>
            <w:tcW w:w="65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10B0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Требования к потребительским свойствам</w:t>
            </w:r>
          </w:p>
          <w:p w:rsidR="00D10B0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(в том числе качеству) и иным характеристикам,</w:t>
            </w:r>
          </w:p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утвержденные муниципальным органом</w:t>
            </w:r>
          </w:p>
        </w:tc>
      </w:tr>
      <w:tr w:rsidR="00D10B03" w:rsidRPr="00830C63" w:rsidTr="001507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B03" w:rsidRPr="00830C63" w:rsidRDefault="00D10B03" w:rsidP="001507C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B03" w:rsidRPr="00830C63" w:rsidRDefault="00D10B03" w:rsidP="001507C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B03" w:rsidRPr="00830C63" w:rsidRDefault="00D10B03" w:rsidP="001507C7">
            <w:pPr>
              <w:rPr>
                <w:rFonts w:ascii="Times New Roman" w:hAnsi="Times New Roman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код по ОКЕИ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значение</w:t>
            </w:r>
          </w:p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 xml:space="preserve">обоснование отклонения значения характеристики от утвержденной администрацией </w:t>
            </w:r>
            <w:r>
              <w:rPr>
                <w:sz w:val="22"/>
                <w:szCs w:val="22"/>
              </w:rPr>
              <w:t>Чернянского</w:t>
            </w:r>
            <w:r w:rsidRPr="00830C63">
              <w:rPr>
                <w:sz w:val="22"/>
                <w:szCs w:val="22"/>
              </w:rPr>
              <w:t xml:space="preserve"> района Б</w:t>
            </w:r>
            <w:r>
              <w:rPr>
                <w:sz w:val="22"/>
                <w:szCs w:val="22"/>
              </w:rPr>
              <w:t>елгородской</w:t>
            </w:r>
            <w:r w:rsidRPr="00830C63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Функциональ- ное назначение*</w:t>
            </w:r>
          </w:p>
        </w:tc>
      </w:tr>
      <w:tr w:rsidR="00D10B03" w:rsidRPr="00830C63" w:rsidTr="001507C7">
        <w:trPr>
          <w:tblCellSpacing w:w="0" w:type="dxa"/>
        </w:trPr>
        <w:tc>
          <w:tcPr>
            <w:tcW w:w="15465" w:type="dxa"/>
            <w:gridSpan w:val="12"/>
            <w:tcBorders>
              <w:top w:val="outset" w:sz="6" w:space="0" w:color="auto"/>
              <w:bottom w:val="outset" w:sz="6" w:space="0" w:color="auto"/>
            </w:tcBorders>
          </w:tcPr>
          <w:p w:rsidR="00D10B03" w:rsidRPr="00830C63" w:rsidRDefault="00D10B03" w:rsidP="001507C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 xml:space="preserve">Отдельные виды товаров, работ, услуг, включенные в </w:t>
            </w:r>
            <w:r>
              <w:rPr>
                <w:sz w:val="22"/>
                <w:szCs w:val="22"/>
              </w:rPr>
              <w:t xml:space="preserve">обязательный </w:t>
            </w:r>
            <w:r w:rsidRPr="00830C63">
              <w:rPr>
                <w:sz w:val="22"/>
                <w:szCs w:val="22"/>
              </w:rPr>
              <w:t>перечень отдельных видов товаров, работ, услуг, предусмотренный приложением № </w:t>
            </w:r>
            <w:r>
              <w:rPr>
                <w:sz w:val="22"/>
                <w:szCs w:val="22"/>
              </w:rPr>
              <w:t>1</w:t>
            </w:r>
            <w:r w:rsidRPr="00830C63">
              <w:rPr>
                <w:sz w:val="22"/>
                <w:szCs w:val="22"/>
              </w:rPr>
              <w:t xml:space="preserve"> к Требованиям, утвержденным постановлением администрации </w:t>
            </w:r>
            <w:r>
              <w:rPr>
                <w:sz w:val="22"/>
                <w:szCs w:val="22"/>
              </w:rPr>
              <w:t>Чернянского</w:t>
            </w:r>
            <w:r w:rsidRPr="00830C63">
              <w:rPr>
                <w:sz w:val="22"/>
                <w:szCs w:val="22"/>
              </w:rPr>
              <w:t xml:space="preserve"> района Б</w:t>
            </w:r>
            <w:r>
              <w:rPr>
                <w:sz w:val="22"/>
                <w:szCs w:val="22"/>
              </w:rPr>
              <w:t xml:space="preserve">елгородской области  </w:t>
            </w:r>
          </w:p>
        </w:tc>
      </w:tr>
      <w:tr w:rsidR="00D10B03" w:rsidRPr="00830C63" w:rsidTr="001507C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1.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</w:tr>
      <w:tr w:rsidR="00D10B03" w:rsidRPr="00830C63" w:rsidTr="001507C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</w:tr>
      <w:tr w:rsidR="00D10B03" w:rsidRPr="00830C63" w:rsidTr="001507C7">
        <w:trPr>
          <w:tblCellSpacing w:w="0" w:type="dxa"/>
        </w:trPr>
        <w:tc>
          <w:tcPr>
            <w:tcW w:w="15465" w:type="dxa"/>
            <w:gridSpan w:val="12"/>
            <w:tcBorders>
              <w:top w:val="outset" w:sz="6" w:space="0" w:color="auto"/>
              <w:bottom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Дополнительный перечень отдельных видов товаров, работ, услуг, предусмотренный муниципальным органом</w:t>
            </w:r>
          </w:p>
        </w:tc>
      </w:tr>
      <w:tr w:rsidR="00D10B03" w:rsidRPr="00830C63" w:rsidTr="001507C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1.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</w:tr>
      <w:tr w:rsidR="00D10B03" w:rsidRPr="00830C63" w:rsidTr="001507C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830C63" w:rsidRDefault="00D10B03" w:rsidP="001507C7">
            <w:pPr>
              <w:pStyle w:val="a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</w:tr>
    </w:tbl>
    <w:p w:rsidR="00D10B03" w:rsidRPr="00BD1709" w:rsidRDefault="00D10B03" w:rsidP="002D224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30C63">
        <w:rPr>
          <w:sz w:val="22"/>
          <w:szCs w:val="22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D10B03" w:rsidRDefault="00D10B03" w:rsidP="00E73BA6">
      <w:pPr>
        <w:pStyle w:val="ConsPlusTitle"/>
        <w:ind w:left="9498"/>
        <w:rPr>
          <w:b w:val="0"/>
          <w:szCs w:val="24"/>
        </w:rPr>
      </w:pPr>
    </w:p>
    <w:p w:rsidR="00D10B03" w:rsidRPr="00EF7ECE" w:rsidRDefault="00D10B03" w:rsidP="00E73BA6">
      <w:pPr>
        <w:pStyle w:val="ConsPlusTitle"/>
        <w:ind w:left="9498"/>
        <w:rPr>
          <w:b w:val="0"/>
          <w:szCs w:val="24"/>
        </w:rPr>
      </w:pPr>
      <w:r w:rsidRPr="00EF7ECE">
        <w:rPr>
          <w:b w:val="0"/>
          <w:szCs w:val="24"/>
        </w:rPr>
        <w:t xml:space="preserve">Приложение № </w:t>
      </w:r>
      <w:r>
        <w:rPr>
          <w:b w:val="0"/>
          <w:szCs w:val="24"/>
        </w:rPr>
        <w:t>2</w:t>
      </w:r>
    </w:p>
    <w:p w:rsidR="00D10B03" w:rsidRPr="00515297" w:rsidRDefault="00D10B03" w:rsidP="00E73BA6">
      <w:pPr>
        <w:pStyle w:val="NormalWeb"/>
        <w:spacing w:before="0" w:beforeAutospacing="0" w:after="0" w:afterAutospacing="0"/>
        <w:ind w:left="9498"/>
      </w:pPr>
      <w:r w:rsidRPr="00515297">
        <w:t>к Правилам определения требований к закупаемым</w:t>
      </w:r>
      <w:r w:rsidRPr="00515297">
        <w:rPr>
          <w:bCs/>
        </w:rPr>
        <w:t xml:space="preserve"> администрацией Чернянского района</w:t>
      </w:r>
      <w:r>
        <w:rPr>
          <w:bCs/>
        </w:rPr>
        <w:t xml:space="preserve"> </w:t>
      </w:r>
      <w:r w:rsidRPr="00515297">
        <w:rPr>
          <w:bCs/>
        </w:rPr>
        <w:t xml:space="preserve"> и подведомственными</w:t>
      </w:r>
      <w:r>
        <w:rPr>
          <w:bCs/>
        </w:rPr>
        <w:t xml:space="preserve"> </w:t>
      </w:r>
      <w:r w:rsidRPr="00515297">
        <w:rPr>
          <w:bCs/>
        </w:rPr>
        <w:t xml:space="preserve">ей </w:t>
      </w:r>
      <w:r>
        <w:rPr>
          <w:bCs/>
        </w:rPr>
        <w:t xml:space="preserve">  м</w:t>
      </w:r>
      <w:r w:rsidRPr="00515297">
        <w:rPr>
          <w:bCs/>
        </w:rPr>
        <w:t xml:space="preserve">униципальными казенными и муниципальными бюджетными учреждениями </w:t>
      </w:r>
      <w:r w:rsidRPr="00515297">
        <w:t>отдельным видам товаров, работ,</w:t>
      </w:r>
      <w:r>
        <w:t xml:space="preserve"> </w:t>
      </w:r>
      <w:r w:rsidRPr="00515297">
        <w:t xml:space="preserve"> услуг (в том числе предельных цен товаров,</w:t>
      </w:r>
      <w:r>
        <w:t xml:space="preserve"> </w:t>
      </w:r>
      <w:r w:rsidRPr="00515297">
        <w:t>работ, услуг)</w:t>
      </w:r>
    </w:p>
    <w:p w:rsidR="00D10B03" w:rsidRPr="00EF7ECE" w:rsidRDefault="00D10B03" w:rsidP="00060273">
      <w:pPr>
        <w:pStyle w:val="ConsPlusTitle"/>
        <w:ind w:firstLine="360"/>
        <w:jc w:val="right"/>
        <w:rPr>
          <w:b w:val="0"/>
          <w:szCs w:val="24"/>
        </w:rPr>
      </w:pPr>
    </w:p>
    <w:p w:rsidR="00D10B03" w:rsidRPr="00BA6778" w:rsidRDefault="00D10B03" w:rsidP="00060273">
      <w:pPr>
        <w:pStyle w:val="ConsPlusTitle"/>
        <w:ind w:firstLine="360"/>
        <w:jc w:val="right"/>
        <w:rPr>
          <w:b w:val="0"/>
          <w:sz w:val="28"/>
          <w:szCs w:val="28"/>
        </w:rPr>
      </w:pPr>
    </w:p>
    <w:p w:rsidR="00D10B03" w:rsidRPr="00297AE1" w:rsidRDefault="00D10B03" w:rsidP="000273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7AE1">
        <w:rPr>
          <w:rFonts w:ascii="Times New Roman" w:hAnsi="Times New Roman"/>
          <w:b/>
          <w:sz w:val="24"/>
          <w:szCs w:val="24"/>
        </w:rPr>
        <w:t xml:space="preserve">ОБЯЗАТЕЛЬНЫЙ ПЕРЕЧЕНЬ </w:t>
      </w:r>
    </w:p>
    <w:p w:rsidR="00D10B03" w:rsidRPr="00297AE1" w:rsidRDefault="00D10B03" w:rsidP="0002730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97AE1">
        <w:rPr>
          <w:rFonts w:ascii="Times New Roman" w:hAnsi="Times New Roman"/>
          <w:b/>
          <w:sz w:val="24"/>
          <w:szCs w:val="24"/>
        </w:rPr>
        <w:t>отдельных видов товаров, работ, услуг, закупаемых а</w:t>
      </w:r>
      <w:r w:rsidRPr="00297AE1">
        <w:rPr>
          <w:rFonts w:ascii="Times New Roman" w:hAnsi="Times New Roman"/>
          <w:b/>
          <w:bCs/>
          <w:sz w:val="24"/>
          <w:szCs w:val="24"/>
        </w:rPr>
        <w:t xml:space="preserve">дминистрацией Чернянского района Белгородской области и подведомственными ей муниципальными казенными и муниципальными бюджетными учреждениями, </w:t>
      </w:r>
      <w:r>
        <w:rPr>
          <w:rFonts w:ascii="Times New Roman" w:hAnsi="Times New Roman"/>
          <w:b/>
          <w:bCs/>
          <w:sz w:val="24"/>
          <w:szCs w:val="24"/>
        </w:rPr>
        <w:t xml:space="preserve"> в отношении которых определяются требования к </w:t>
      </w:r>
      <w:r w:rsidRPr="00297AE1">
        <w:rPr>
          <w:rFonts w:ascii="Times New Roman" w:hAnsi="Times New Roman"/>
          <w:b/>
          <w:bCs/>
          <w:sz w:val="24"/>
          <w:szCs w:val="24"/>
        </w:rPr>
        <w:t>потребительски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Pr="00297AE1">
        <w:rPr>
          <w:rFonts w:ascii="Times New Roman" w:hAnsi="Times New Roman"/>
          <w:b/>
          <w:bCs/>
          <w:sz w:val="24"/>
          <w:szCs w:val="24"/>
        </w:rPr>
        <w:t xml:space="preserve"> свойств</w:t>
      </w:r>
      <w:r>
        <w:rPr>
          <w:rFonts w:ascii="Times New Roman" w:hAnsi="Times New Roman"/>
          <w:b/>
          <w:bCs/>
          <w:sz w:val="24"/>
          <w:szCs w:val="24"/>
        </w:rPr>
        <w:t>ам</w:t>
      </w:r>
      <w:r w:rsidRPr="00297AE1">
        <w:rPr>
          <w:rFonts w:ascii="Times New Roman" w:hAnsi="Times New Roman"/>
          <w:b/>
          <w:bCs/>
          <w:sz w:val="24"/>
          <w:szCs w:val="24"/>
        </w:rPr>
        <w:t xml:space="preserve"> (в том числе качеств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 w:rsidRPr="00297AE1">
        <w:rPr>
          <w:rFonts w:ascii="Times New Roman" w:hAnsi="Times New Roman"/>
          <w:b/>
          <w:bCs/>
          <w:sz w:val="24"/>
          <w:szCs w:val="24"/>
        </w:rPr>
        <w:t>) и ины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Pr="00297AE1">
        <w:rPr>
          <w:rFonts w:ascii="Times New Roman" w:hAnsi="Times New Roman"/>
          <w:b/>
          <w:bCs/>
          <w:sz w:val="24"/>
          <w:szCs w:val="24"/>
        </w:rPr>
        <w:t xml:space="preserve"> их характеристик</w:t>
      </w:r>
      <w:r>
        <w:rPr>
          <w:rFonts w:ascii="Times New Roman" w:hAnsi="Times New Roman"/>
          <w:b/>
          <w:bCs/>
          <w:sz w:val="24"/>
          <w:szCs w:val="24"/>
        </w:rPr>
        <w:t>ам ( в том числе предельные цены</w:t>
      </w:r>
      <w:r w:rsidRPr="00297AE1">
        <w:rPr>
          <w:rFonts w:ascii="Times New Roman" w:hAnsi="Times New Roman"/>
          <w:b/>
          <w:bCs/>
          <w:sz w:val="24"/>
          <w:szCs w:val="24"/>
        </w:rPr>
        <w:t xml:space="preserve"> товаров, работ, услуг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D10B03" w:rsidRPr="00E92524" w:rsidRDefault="00D10B03" w:rsidP="00027303">
      <w:pPr>
        <w:spacing w:after="0"/>
        <w:jc w:val="center"/>
        <w:rPr>
          <w:rStyle w:val="a0"/>
          <w:rFonts w:ascii="Times New Roman" w:hAnsi="Times New Roman"/>
          <w:color w:val="auto"/>
          <w:sz w:val="20"/>
          <w:szCs w:val="20"/>
        </w:rPr>
      </w:pPr>
    </w:p>
    <w:tbl>
      <w:tblPr>
        <w:tblpPr w:leftFromText="45" w:rightFromText="45" w:vertAnchor="text"/>
        <w:tblW w:w="15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5"/>
        <w:gridCol w:w="810"/>
        <w:gridCol w:w="3105"/>
        <w:gridCol w:w="3105"/>
        <w:gridCol w:w="675"/>
        <w:gridCol w:w="1485"/>
        <w:gridCol w:w="2730"/>
        <w:gridCol w:w="3090"/>
      </w:tblGrid>
      <w:tr w:rsidR="00D10B03" w:rsidRPr="00E92524" w:rsidTr="00523D08">
        <w:trPr>
          <w:tblCellSpacing w:w="0" w:type="dxa"/>
        </w:trPr>
        <w:tc>
          <w:tcPr>
            <w:tcW w:w="37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№</w:t>
            </w:r>
          </w:p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п/п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Код по ОКПД</w:t>
            </w:r>
          </w:p>
        </w:tc>
        <w:tc>
          <w:tcPr>
            <w:tcW w:w="3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10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</w:t>
            </w:r>
          </w:p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(в том числе предельные цены) отдельных видов товаров, работ, услуг</w:t>
            </w:r>
          </w:p>
        </w:tc>
      </w:tr>
      <w:tr w:rsidR="00D10B03" w:rsidRPr="00E92524" w:rsidTr="00C920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B03" w:rsidRPr="00E92524" w:rsidRDefault="00D10B03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B03" w:rsidRPr="00E92524" w:rsidRDefault="00D10B03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B03" w:rsidRPr="00E92524" w:rsidRDefault="00D10B03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значение характеристики</w:t>
            </w:r>
          </w:p>
        </w:tc>
      </w:tr>
      <w:tr w:rsidR="00D10B03" w:rsidRPr="00E92524" w:rsidTr="00C920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B03" w:rsidRPr="00E92524" w:rsidRDefault="00D10B03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B03" w:rsidRPr="00E92524" w:rsidRDefault="00D10B03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B03" w:rsidRPr="00E92524" w:rsidRDefault="00D10B03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B03" w:rsidRPr="00E92524" w:rsidRDefault="00D10B03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Код по ОКЕИ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Должности категории</w:t>
            </w:r>
          </w:p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«руководители»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Должности категории</w:t>
            </w:r>
          </w:p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«специалисты»</w:t>
            </w:r>
          </w:p>
        </w:tc>
      </w:tr>
      <w:tr w:rsidR="00D10B03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1.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30.02.12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245D3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Машины вычислительные электронные цифровые портативные массой не более10 кгдля автоматической обработки данных ("лэптопы", "ноутбуки", "сабноутбуки").</w:t>
            </w:r>
          </w:p>
          <w:p w:rsidR="00D10B03" w:rsidRPr="00E92524" w:rsidRDefault="00D10B03" w:rsidP="00245D3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70464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245D39">
            <w:pPr>
              <w:pStyle w:val="NormalWeb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245D39">
            <w:pPr>
              <w:pStyle w:val="NormalWeb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245D39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Вес 2,4 кг, диагональ 15,6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» 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покрытие матовое, расширение экрана 1366х768, процессор не ниже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3 или эквивалент с частотой не менее 3,3 ГГц, с количеством ядер не менее 3, объемом кэш-памяти не менее 3 Мб, тип памяти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DDR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3, не менее 4-х Гб,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устанавливаемый объем памяти – 8 Гб, жесткий диск не менее 500 Гб, наличие оптического привода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количество портов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2.0 не менее 2,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3.0 не менее 2, наличие модуля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WiFi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Bluetooth, время автономной работы – не менее 3 часов, предустановленная ос </w:t>
            </w:r>
          </w:p>
          <w:p w:rsidR="00D10B03" w:rsidRPr="00E92524" w:rsidRDefault="00D10B03" w:rsidP="0024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E92524" w:rsidRDefault="00D10B03" w:rsidP="0024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0B03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245D3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245D3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245D39">
            <w:pPr>
              <w:pStyle w:val="NormalWeb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245D39">
            <w:pPr>
              <w:pStyle w:val="NormalWeb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E92524">
              <w:rPr>
                <w:sz w:val="20"/>
                <w:szCs w:val="20"/>
              </w:rPr>
              <w:t>рубль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414FA2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70 000 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E92524" w:rsidRDefault="00D10B03" w:rsidP="0024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0B03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2.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30.02.15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9E2B4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 xml:space="preserve">тип (моноблок/системный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блок, Процессор не ниже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3 или эквивалент с частотой не менее 3,3 ГГц, с количеством ядер не менее 2, объемом кэш-памяти не менее 3 Мб, объем оперативной памяти от 4 до 8 Гб, с наличием оптического привода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10B03" w:rsidRPr="00E92524" w:rsidRDefault="00D10B03" w:rsidP="00E92524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Блок питания не менее 450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 количество портов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2.0 не менее 6,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3.0 не менее 2, порт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RJ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-45 разъем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VGA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 жесткий диск объемом от 500 Гб до 1 Тб. Монитор ЖК дисплей (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LCD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) с диагональю от 18.5 до 23,54 дюйма, временем отклика не менее 5 мс, яркостью не менее 250кд/м, разрешением экрана не менее 1920х1080 пикселей, форматным соотношением 16:9, углом просмотра по горизонтали не менее 178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 по вертикали - не менее 178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поддерживаемые цвета не менее 16,7 млн, автоматической настройкой, разъемами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VGA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HDMI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DVI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E92524" w:rsidRDefault="00D10B03" w:rsidP="00523D08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блок, Процессор не ниже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3 или эквивалент с частотой не менее 3,3 ГГц, с количеством ядер не менее 2, объемом кэш-памяти не менее 3 Мб, объем оперативной памяти от 4 до 8 Гб, с наличием оптического привода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10B03" w:rsidRPr="00E92524" w:rsidRDefault="00D10B03" w:rsidP="00E92524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Блок питания не менее 450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 количество портов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2.0 не менее 6,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3.0 не менее 2, порт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RJ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-45 разъем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VGA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 жесткий диск объемом от 500 Гб до 1 Тб. Монитор ЖК дисплей (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LCD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) с диагональю от 18.5 до 23,54 дюйма, временем отклика не менее 5 мс, яркостью не менее 250кд/м, разрешением экрана не менее 1920х1080 пикселей, форматным соотношением 16:9, углом просмотра по горизонтали не менее 178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 по вертикали - не менее 178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поддерживаемые цвета не менее 16,7 млн, автоматической настройкой, разъемами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VGA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HDMI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DVI</w:t>
            </w:r>
          </w:p>
        </w:tc>
      </w:tr>
      <w:tr w:rsidR="00D10B03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рубль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414FA2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100000  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E92524" w:rsidRDefault="00D10B03" w:rsidP="00414FA2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1000000 </w:t>
            </w:r>
          </w:p>
        </w:tc>
      </w:tr>
      <w:tr w:rsidR="00D10B03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30.02.16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метод печати (струйный/ лазерный - для принтера/ 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Лазерный принтер: цветность печати – черно-белая, скорость печати не менее 22 стр./мин, формат А4, емкость для лотка – не менее 150 листов.</w:t>
            </w:r>
          </w:p>
          <w:p w:rsidR="00D10B03" w:rsidRPr="00E92524" w:rsidRDefault="00D10B03" w:rsidP="00523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0B03" w:rsidRPr="00E92524" w:rsidRDefault="00D10B03" w:rsidP="00523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Многофункциональное устройство:</w:t>
            </w:r>
          </w:p>
          <w:p w:rsidR="00D10B03" w:rsidRPr="00E92524" w:rsidRDefault="00D10B03" w:rsidP="00E92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Функциональное устройство принтер, сканер, копир, факс. Емкость устройства автоподачи не менее 40 листов. Скорость копирования не менее 28 стр. в мин. Цветность черно-белая, максимальный формат А4, скорость печати не менее 25 стр/мин, устройство автоподачи как одностороннее, так и двустороннее, ресурс картриджа не менее 3000 стр. в мес.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E92524" w:rsidRDefault="00D10B03" w:rsidP="00523D08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Лазерный принтер: цветность печати – черно-белая, скорость печати не менее 22 стр./мин, формат А4, емкость для лотка – не менее 150 листов.</w:t>
            </w:r>
          </w:p>
          <w:p w:rsidR="00D10B03" w:rsidRPr="00E92524" w:rsidRDefault="00D10B03" w:rsidP="00523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0B03" w:rsidRPr="00E92524" w:rsidRDefault="00D10B03" w:rsidP="00523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Многофункциональное устройство:</w:t>
            </w:r>
          </w:p>
          <w:p w:rsidR="00D10B03" w:rsidRPr="00E92524" w:rsidRDefault="00D10B03" w:rsidP="00E92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Функциональное устройство принтер, сканер, копир, факс. Емкость устройства автоподачи не менее 40 листов. Скорость копирования не менее 28 стр. в мин. Цветность черно-белая, максимальный формат А4, скорость печати не менее 25 стр/мин, устройство автоподачи как одностороннее, так и двустороннее, ресурс картриджа не менее 3000 стр. в мес.</w:t>
            </w:r>
          </w:p>
        </w:tc>
      </w:tr>
      <w:tr w:rsidR="00D10B03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рубль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12000  руб.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E92524" w:rsidRDefault="00D10B03" w:rsidP="00523D08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Не более 12000  руб.</w:t>
            </w:r>
          </w:p>
        </w:tc>
      </w:tr>
      <w:tr w:rsidR="00D10B03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4.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32.20.11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Аппаратура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тип устройства (телефон/ 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383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рубль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 xml:space="preserve">не более 15000  </w:t>
            </w:r>
          </w:p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E92524" w:rsidRDefault="00D10B03" w:rsidP="00414FA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 xml:space="preserve">не более 5000  </w:t>
            </w:r>
          </w:p>
        </w:tc>
      </w:tr>
      <w:tr w:rsidR="00D10B03" w:rsidRPr="00E92524" w:rsidTr="00C920DF">
        <w:trPr>
          <w:tblCellSpacing w:w="0" w:type="dxa"/>
        </w:trPr>
        <w:tc>
          <w:tcPr>
            <w:tcW w:w="37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5.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34.10.22</w:t>
            </w:r>
          </w:p>
        </w:tc>
        <w:tc>
          <w:tcPr>
            <w:tcW w:w="3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Автомобили легковые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мощность двигателя, комплектация,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A0282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251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A0282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A0282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не более 150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E92524" w:rsidRDefault="00D10B03" w:rsidP="00A0282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-</w:t>
            </w:r>
          </w:p>
        </w:tc>
      </w:tr>
      <w:tr w:rsidR="00D10B03" w:rsidRPr="00E92524" w:rsidTr="00C920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B03" w:rsidRPr="00E92524" w:rsidRDefault="00D10B03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B03" w:rsidRPr="00E92524" w:rsidRDefault="00D10B03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B03" w:rsidRPr="00E92524" w:rsidRDefault="00D10B03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A0282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383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A0282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рубль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A0282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не более 1,5 млн.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E92524" w:rsidRDefault="00D10B03" w:rsidP="00A0282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-</w:t>
            </w:r>
          </w:p>
        </w:tc>
      </w:tr>
      <w:tr w:rsidR="00D10B03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6.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34.10.30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A0282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251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A0282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A0282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Не более 155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E92524" w:rsidRDefault="00D10B03" w:rsidP="00A0282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10B03" w:rsidRPr="00E92524" w:rsidTr="007A28AB">
        <w:trPr>
          <w:trHeight w:val="474"/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7.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34.10.41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Средства</w:t>
            </w:r>
          </w:p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автотранспортные</w:t>
            </w:r>
          </w:p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грузовые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A0282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251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A0282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A0282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Не более 120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E92524" w:rsidRDefault="00D10B03" w:rsidP="00A0282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10B03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8.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36.11.11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– кожа натуральная, возможные значения: искусственная кожа, мебельный (искусственный) мех, </w:t>
            </w:r>
          </w:p>
          <w:p w:rsidR="00D10B03" w:rsidRPr="00E92524" w:rsidRDefault="00D10B03" w:rsidP="00523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Искусственная замша (микрофибра), ткань, нетканые материалы)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предельное значение - ткань;</w:t>
            </w:r>
          </w:p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D10B03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9.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36.11.12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a1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массив древесины «ценных» пород (твердолиственных и тропических), возможные значения древесина хвойных и мягколиственных  пород: береза, лиственница, сосна, ель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D10B03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Предельное значение – кожа натуральная; возможные значения- искусственная кожа, мебельный (искусственный мех, искусственная замша (микрофибра), ткань, нетканые материалы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предельное значение - ткань; возможное значение - нетканые материалы</w:t>
            </w:r>
          </w:p>
        </w:tc>
      </w:tr>
      <w:tr w:rsidR="00D10B03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10.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36.12.11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</w:tr>
      <w:tr w:rsidR="00D10B03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11.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36.12.12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0B03" w:rsidRPr="00E92524" w:rsidRDefault="00D10B03" w:rsidP="00523D0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возможное значение - древесина хвойных и мягколиственных пород</w:t>
            </w:r>
          </w:p>
        </w:tc>
      </w:tr>
    </w:tbl>
    <w:p w:rsidR="00D10B03" w:rsidRPr="00830C63" w:rsidRDefault="00D10B03" w:rsidP="00151D3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30C63">
        <w:rPr>
          <w:sz w:val="22"/>
          <w:szCs w:val="22"/>
        </w:rPr>
        <w:t> </w:t>
      </w:r>
    </w:p>
    <w:sectPr w:rsidR="00D10B03" w:rsidRPr="00830C63" w:rsidSect="0006493E">
      <w:headerReference w:type="default" r:id="rId13"/>
      <w:footerReference w:type="default" r:id="rId14"/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B03" w:rsidRDefault="00D10B03" w:rsidP="002F430D">
      <w:pPr>
        <w:spacing w:after="0" w:line="240" w:lineRule="auto"/>
      </w:pPr>
      <w:r>
        <w:separator/>
      </w:r>
    </w:p>
  </w:endnote>
  <w:endnote w:type="continuationSeparator" w:id="0">
    <w:p w:rsidR="00D10B03" w:rsidRDefault="00D10B03" w:rsidP="002F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B03" w:rsidRPr="00FB65D9" w:rsidRDefault="00D10B03" w:rsidP="00FB65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B03" w:rsidRPr="00FB65D9" w:rsidRDefault="00D10B03" w:rsidP="00FB65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B03" w:rsidRDefault="00D10B03" w:rsidP="002F430D">
      <w:pPr>
        <w:spacing w:after="0" w:line="240" w:lineRule="auto"/>
      </w:pPr>
      <w:r>
        <w:separator/>
      </w:r>
    </w:p>
  </w:footnote>
  <w:footnote w:type="continuationSeparator" w:id="0">
    <w:p w:rsidR="00D10B03" w:rsidRDefault="00D10B03" w:rsidP="002F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B03" w:rsidRPr="000C74E4" w:rsidRDefault="00D10B03" w:rsidP="000C74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B03" w:rsidRPr="000C74E4" w:rsidRDefault="00D10B03" w:rsidP="000C74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5C3"/>
    <w:multiLevelType w:val="multilevel"/>
    <w:tmpl w:val="8F7E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DA5D32"/>
    <w:multiLevelType w:val="hybridMultilevel"/>
    <w:tmpl w:val="A5EE1B6C"/>
    <w:lvl w:ilvl="0" w:tplc="80D28F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4480B73"/>
    <w:multiLevelType w:val="hybridMultilevel"/>
    <w:tmpl w:val="E5F20D18"/>
    <w:lvl w:ilvl="0" w:tplc="9B6AC00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F0EF1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320FF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02A4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06A3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E926C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64CD0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E9828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58A19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33737801"/>
    <w:multiLevelType w:val="hybridMultilevel"/>
    <w:tmpl w:val="022E10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35611410"/>
    <w:multiLevelType w:val="multilevel"/>
    <w:tmpl w:val="CC9E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485124"/>
    <w:multiLevelType w:val="multilevel"/>
    <w:tmpl w:val="300E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0D735F"/>
    <w:multiLevelType w:val="hybridMultilevel"/>
    <w:tmpl w:val="0CE89FB8"/>
    <w:lvl w:ilvl="0" w:tplc="E7F2CE82">
      <w:start w:val="1"/>
      <w:numFmt w:val="decimal"/>
      <w:lvlText w:val="%1."/>
      <w:lvlJc w:val="left"/>
      <w:pPr>
        <w:ind w:left="70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D33353"/>
    <w:multiLevelType w:val="multilevel"/>
    <w:tmpl w:val="7096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91B7156"/>
    <w:multiLevelType w:val="multilevel"/>
    <w:tmpl w:val="0C9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AC97A38"/>
    <w:multiLevelType w:val="hybridMultilevel"/>
    <w:tmpl w:val="7F56AE48"/>
    <w:lvl w:ilvl="0" w:tplc="709C77B2">
      <w:start w:val="1"/>
      <w:numFmt w:val="decimal"/>
      <w:lvlText w:val="%1."/>
      <w:lvlJc w:val="left"/>
      <w:pPr>
        <w:ind w:left="3871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0">
    <w:nsid w:val="6D2451DD"/>
    <w:multiLevelType w:val="hybridMultilevel"/>
    <w:tmpl w:val="0CE89FB8"/>
    <w:lvl w:ilvl="0" w:tplc="E7F2CE82">
      <w:start w:val="1"/>
      <w:numFmt w:val="decimal"/>
      <w:lvlText w:val="%1."/>
      <w:lvlJc w:val="left"/>
      <w:pPr>
        <w:ind w:left="70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9C5774"/>
    <w:multiLevelType w:val="hybridMultilevel"/>
    <w:tmpl w:val="BA528DFA"/>
    <w:lvl w:ilvl="0" w:tplc="814A6A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C39"/>
    <w:rsid w:val="000102D0"/>
    <w:rsid w:val="00010861"/>
    <w:rsid w:val="000130E2"/>
    <w:rsid w:val="00014F74"/>
    <w:rsid w:val="00015BBE"/>
    <w:rsid w:val="00017468"/>
    <w:rsid w:val="00020147"/>
    <w:rsid w:val="00020FFA"/>
    <w:rsid w:val="0002157B"/>
    <w:rsid w:val="000221C5"/>
    <w:rsid w:val="000232F1"/>
    <w:rsid w:val="00023791"/>
    <w:rsid w:val="00023F4C"/>
    <w:rsid w:val="00027303"/>
    <w:rsid w:val="00034F0E"/>
    <w:rsid w:val="00036129"/>
    <w:rsid w:val="000373E6"/>
    <w:rsid w:val="0004250D"/>
    <w:rsid w:val="00042FD8"/>
    <w:rsid w:val="0005039E"/>
    <w:rsid w:val="000529B1"/>
    <w:rsid w:val="00054060"/>
    <w:rsid w:val="00054E47"/>
    <w:rsid w:val="00057579"/>
    <w:rsid w:val="000576FC"/>
    <w:rsid w:val="00060273"/>
    <w:rsid w:val="00062140"/>
    <w:rsid w:val="000647D6"/>
    <w:rsid w:val="0006493E"/>
    <w:rsid w:val="00064FA8"/>
    <w:rsid w:val="00065C20"/>
    <w:rsid w:val="0006723F"/>
    <w:rsid w:val="00070EBE"/>
    <w:rsid w:val="00071637"/>
    <w:rsid w:val="00071713"/>
    <w:rsid w:val="00073255"/>
    <w:rsid w:val="00073987"/>
    <w:rsid w:val="00076B70"/>
    <w:rsid w:val="00080A48"/>
    <w:rsid w:val="00081A63"/>
    <w:rsid w:val="000821E4"/>
    <w:rsid w:val="00083599"/>
    <w:rsid w:val="000835FD"/>
    <w:rsid w:val="000836B8"/>
    <w:rsid w:val="00086546"/>
    <w:rsid w:val="000875A7"/>
    <w:rsid w:val="0008785E"/>
    <w:rsid w:val="00091238"/>
    <w:rsid w:val="000932E8"/>
    <w:rsid w:val="00097175"/>
    <w:rsid w:val="000A0A75"/>
    <w:rsid w:val="000A330B"/>
    <w:rsid w:val="000A3611"/>
    <w:rsid w:val="000A504E"/>
    <w:rsid w:val="000B01E3"/>
    <w:rsid w:val="000B0243"/>
    <w:rsid w:val="000B031B"/>
    <w:rsid w:val="000B1049"/>
    <w:rsid w:val="000B1B64"/>
    <w:rsid w:val="000B2612"/>
    <w:rsid w:val="000B30C1"/>
    <w:rsid w:val="000B3853"/>
    <w:rsid w:val="000B577E"/>
    <w:rsid w:val="000B6341"/>
    <w:rsid w:val="000C02B2"/>
    <w:rsid w:val="000C04FE"/>
    <w:rsid w:val="000C66C7"/>
    <w:rsid w:val="000C74E4"/>
    <w:rsid w:val="000D0A4F"/>
    <w:rsid w:val="000D4C19"/>
    <w:rsid w:val="000D5B02"/>
    <w:rsid w:val="000E0DC3"/>
    <w:rsid w:val="000E26C8"/>
    <w:rsid w:val="000E28EA"/>
    <w:rsid w:val="000E48C4"/>
    <w:rsid w:val="000E508F"/>
    <w:rsid w:val="000F1522"/>
    <w:rsid w:val="000F217F"/>
    <w:rsid w:val="000F2FA7"/>
    <w:rsid w:val="000F3A2B"/>
    <w:rsid w:val="000F55FD"/>
    <w:rsid w:val="000F5E56"/>
    <w:rsid w:val="00100405"/>
    <w:rsid w:val="00101855"/>
    <w:rsid w:val="00101FFD"/>
    <w:rsid w:val="00104755"/>
    <w:rsid w:val="00104E07"/>
    <w:rsid w:val="00110738"/>
    <w:rsid w:val="00110877"/>
    <w:rsid w:val="00113B1B"/>
    <w:rsid w:val="0011449C"/>
    <w:rsid w:val="00114A64"/>
    <w:rsid w:val="00115AC0"/>
    <w:rsid w:val="001160CC"/>
    <w:rsid w:val="00121C7C"/>
    <w:rsid w:val="00124F5B"/>
    <w:rsid w:val="00132788"/>
    <w:rsid w:val="00133F91"/>
    <w:rsid w:val="00136147"/>
    <w:rsid w:val="00142D34"/>
    <w:rsid w:val="0014695E"/>
    <w:rsid w:val="001507C7"/>
    <w:rsid w:val="00151D3F"/>
    <w:rsid w:val="0015436A"/>
    <w:rsid w:val="0015573E"/>
    <w:rsid w:val="0015695D"/>
    <w:rsid w:val="001611A9"/>
    <w:rsid w:val="0016122F"/>
    <w:rsid w:val="00161EA3"/>
    <w:rsid w:val="00163050"/>
    <w:rsid w:val="001639C8"/>
    <w:rsid w:val="00163EED"/>
    <w:rsid w:val="00166649"/>
    <w:rsid w:val="00170872"/>
    <w:rsid w:val="001714EE"/>
    <w:rsid w:val="0017156C"/>
    <w:rsid w:val="001735D1"/>
    <w:rsid w:val="00173A4E"/>
    <w:rsid w:val="00174F39"/>
    <w:rsid w:val="001752A2"/>
    <w:rsid w:val="001756C3"/>
    <w:rsid w:val="00180940"/>
    <w:rsid w:val="001823F2"/>
    <w:rsid w:val="00190C41"/>
    <w:rsid w:val="00192415"/>
    <w:rsid w:val="0019341C"/>
    <w:rsid w:val="00197B44"/>
    <w:rsid w:val="00197D0C"/>
    <w:rsid w:val="001A310C"/>
    <w:rsid w:val="001A36F5"/>
    <w:rsid w:val="001A3FAF"/>
    <w:rsid w:val="001A735C"/>
    <w:rsid w:val="001A7F9F"/>
    <w:rsid w:val="001B0027"/>
    <w:rsid w:val="001B010B"/>
    <w:rsid w:val="001B079B"/>
    <w:rsid w:val="001B2FA7"/>
    <w:rsid w:val="001B5F6C"/>
    <w:rsid w:val="001B7477"/>
    <w:rsid w:val="001C1536"/>
    <w:rsid w:val="001C3AA5"/>
    <w:rsid w:val="001C4E44"/>
    <w:rsid w:val="001C5B0C"/>
    <w:rsid w:val="001C69B3"/>
    <w:rsid w:val="001D1AB2"/>
    <w:rsid w:val="001D1B1D"/>
    <w:rsid w:val="001D1B3C"/>
    <w:rsid w:val="001D2F8A"/>
    <w:rsid w:val="001D312D"/>
    <w:rsid w:val="001D5C1F"/>
    <w:rsid w:val="001D7802"/>
    <w:rsid w:val="001F0E65"/>
    <w:rsid w:val="001F270E"/>
    <w:rsid w:val="00201A2C"/>
    <w:rsid w:val="0021053C"/>
    <w:rsid w:val="0021076C"/>
    <w:rsid w:val="00213452"/>
    <w:rsid w:val="00214CC7"/>
    <w:rsid w:val="00216094"/>
    <w:rsid w:val="00216770"/>
    <w:rsid w:val="0021740C"/>
    <w:rsid w:val="002177CE"/>
    <w:rsid w:val="00217C36"/>
    <w:rsid w:val="00217D45"/>
    <w:rsid w:val="00220314"/>
    <w:rsid w:val="002227EF"/>
    <w:rsid w:val="0022349E"/>
    <w:rsid w:val="00224A6D"/>
    <w:rsid w:val="00224FE5"/>
    <w:rsid w:val="0023003E"/>
    <w:rsid w:val="00232B5C"/>
    <w:rsid w:val="00233C88"/>
    <w:rsid w:val="002349F3"/>
    <w:rsid w:val="00237002"/>
    <w:rsid w:val="002378FA"/>
    <w:rsid w:val="00245D39"/>
    <w:rsid w:val="00250F0C"/>
    <w:rsid w:val="002531E0"/>
    <w:rsid w:val="0025321F"/>
    <w:rsid w:val="00253454"/>
    <w:rsid w:val="002559C8"/>
    <w:rsid w:val="0025633C"/>
    <w:rsid w:val="002603B3"/>
    <w:rsid w:val="002627B5"/>
    <w:rsid w:val="00264D10"/>
    <w:rsid w:val="002652F2"/>
    <w:rsid w:val="002659D9"/>
    <w:rsid w:val="00266B09"/>
    <w:rsid w:val="002706D9"/>
    <w:rsid w:val="00273427"/>
    <w:rsid w:val="002735CF"/>
    <w:rsid w:val="00273965"/>
    <w:rsid w:val="00273A6B"/>
    <w:rsid w:val="0027660A"/>
    <w:rsid w:val="00280A5C"/>
    <w:rsid w:val="0028337F"/>
    <w:rsid w:val="002909E2"/>
    <w:rsid w:val="002959EB"/>
    <w:rsid w:val="00297AE1"/>
    <w:rsid w:val="002A4CE8"/>
    <w:rsid w:val="002B0FBE"/>
    <w:rsid w:val="002B11FB"/>
    <w:rsid w:val="002B1B82"/>
    <w:rsid w:val="002B4524"/>
    <w:rsid w:val="002B4A33"/>
    <w:rsid w:val="002C18B7"/>
    <w:rsid w:val="002C1C61"/>
    <w:rsid w:val="002C264F"/>
    <w:rsid w:val="002D0E42"/>
    <w:rsid w:val="002D2248"/>
    <w:rsid w:val="002D2F40"/>
    <w:rsid w:val="002D6EAA"/>
    <w:rsid w:val="002E2440"/>
    <w:rsid w:val="002E3182"/>
    <w:rsid w:val="002E755B"/>
    <w:rsid w:val="002F124B"/>
    <w:rsid w:val="002F217F"/>
    <w:rsid w:val="002F2E3F"/>
    <w:rsid w:val="002F343E"/>
    <w:rsid w:val="002F430D"/>
    <w:rsid w:val="002F4CAA"/>
    <w:rsid w:val="003021BE"/>
    <w:rsid w:val="003024B9"/>
    <w:rsid w:val="00302FEB"/>
    <w:rsid w:val="003031F5"/>
    <w:rsid w:val="00304144"/>
    <w:rsid w:val="00304725"/>
    <w:rsid w:val="003053FC"/>
    <w:rsid w:val="00307646"/>
    <w:rsid w:val="00307A9C"/>
    <w:rsid w:val="00312888"/>
    <w:rsid w:val="00312F22"/>
    <w:rsid w:val="0031579B"/>
    <w:rsid w:val="00316530"/>
    <w:rsid w:val="00317A98"/>
    <w:rsid w:val="0032222B"/>
    <w:rsid w:val="00324069"/>
    <w:rsid w:val="0032491C"/>
    <w:rsid w:val="00325FE6"/>
    <w:rsid w:val="003264B4"/>
    <w:rsid w:val="00326EAA"/>
    <w:rsid w:val="00327593"/>
    <w:rsid w:val="0033092B"/>
    <w:rsid w:val="00331F3E"/>
    <w:rsid w:val="00332534"/>
    <w:rsid w:val="0033397C"/>
    <w:rsid w:val="003344E1"/>
    <w:rsid w:val="00336A92"/>
    <w:rsid w:val="003411F1"/>
    <w:rsid w:val="003413AE"/>
    <w:rsid w:val="003419E4"/>
    <w:rsid w:val="00350F19"/>
    <w:rsid w:val="003562FF"/>
    <w:rsid w:val="00356B34"/>
    <w:rsid w:val="0036049E"/>
    <w:rsid w:val="0036156D"/>
    <w:rsid w:val="00361938"/>
    <w:rsid w:val="0036290C"/>
    <w:rsid w:val="00364736"/>
    <w:rsid w:val="00370740"/>
    <w:rsid w:val="00372458"/>
    <w:rsid w:val="003873AD"/>
    <w:rsid w:val="00390BEE"/>
    <w:rsid w:val="00391424"/>
    <w:rsid w:val="003919AD"/>
    <w:rsid w:val="00393534"/>
    <w:rsid w:val="003935BC"/>
    <w:rsid w:val="00393C05"/>
    <w:rsid w:val="00393D49"/>
    <w:rsid w:val="00397614"/>
    <w:rsid w:val="00397F6D"/>
    <w:rsid w:val="003A0DBE"/>
    <w:rsid w:val="003A1823"/>
    <w:rsid w:val="003A3AF1"/>
    <w:rsid w:val="003A669E"/>
    <w:rsid w:val="003A74A0"/>
    <w:rsid w:val="003B1C8F"/>
    <w:rsid w:val="003B28CA"/>
    <w:rsid w:val="003B2EA4"/>
    <w:rsid w:val="003C2988"/>
    <w:rsid w:val="003C6C89"/>
    <w:rsid w:val="003C6D01"/>
    <w:rsid w:val="003C7EF3"/>
    <w:rsid w:val="003D0895"/>
    <w:rsid w:val="003D09A1"/>
    <w:rsid w:val="003D0F11"/>
    <w:rsid w:val="003D1A73"/>
    <w:rsid w:val="003E6EDE"/>
    <w:rsid w:val="003F1655"/>
    <w:rsid w:val="003F1B84"/>
    <w:rsid w:val="003F1E10"/>
    <w:rsid w:val="003F4F7F"/>
    <w:rsid w:val="003F6594"/>
    <w:rsid w:val="003F7432"/>
    <w:rsid w:val="00401E8A"/>
    <w:rsid w:val="00405E19"/>
    <w:rsid w:val="00406C66"/>
    <w:rsid w:val="00410052"/>
    <w:rsid w:val="00411723"/>
    <w:rsid w:val="00411880"/>
    <w:rsid w:val="004126E2"/>
    <w:rsid w:val="00414FA2"/>
    <w:rsid w:val="00415CE0"/>
    <w:rsid w:val="00417C16"/>
    <w:rsid w:val="00421A30"/>
    <w:rsid w:val="004231FC"/>
    <w:rsid w:val="00424C7C"/>
    <w:rsid w:val="004323EB"/>
    <w:rsid w:val="00440681"/>
    <w:rsid w:val="00442769"/>
    <w:rsid w:val="00442D48"/>
    <w:rsid w:val="0044360E"/>
    <w:rsid w:val="004449FF"/>
    <w:rsid w:val="00444FAD"/>
    <w:rsid w:val="00445BB6"/>
    <w:rsid w:val="004509AE"/>
    <w:rsid w:val="00454A4A"/>
    <w:rsid w:val="00455037"/>
    <w:rsid w:val="004554EE"/>
    <w:rsid w:val="00464AAB"/>
    <w:rsid w:val="004654B0"/>
    <w:rsid w:val="004662DB"/>
    <w:rsid w:val="0046685D"/>
    <w:rsid w:val="00471044"/>
    <w:rsid w:val="0047315F"/>
    <w:rsid w:val="00473C3F"/>
    <w:rsid w:val="00482357"/>
    <w:rsid w:val="00484FD0"/>
    <w:rsid w:val="00491F54"/>
    <w:rsid w:val="0049385A"/>
    <w:rsid w:val="004946CE"/>
    <w:rsid w:val="00494C89"/>
    <w:rsid w:val="004A07A5"/>
    <w:rsid w:val="004A2E01"/>
    <w:rsid w:val="004A63DF"/>
    <w:rsid w:val="004A6B65"/>
    <w:rsid w:val="004A7B55"/>
    <w:rsid w:val="004B14B9"/>
    <w:rsid w:val="004B2203"/>
    <w:rsid w:val="004B2BE4"/>
    <w:rsid w:val="004B6C71"/>
    <w:rsid w:val="004C0210"/>
    <w:rsid w:val="004C1E87"/>
    <w:rsid w:val="004C6AF1"/>
    <w:rsid w:val="004D120E"/>
    <w:rsid w:val="004D3380"/>
    <w:rsid w:val="004D34AC"/>
    <w:rsid w:val="004D576D"/>
    <w:rsid w:val="004E0EF2"/>
    <w:rsid w:val="004E32AF"/>
    <w:rsid w:val="004E6474"/>
    <w:rsid w:val="004E7500"/>
    <w:rsid w:val="004F4A3B"/>
    <w:rsid w:val="004F54AF"/>
    <w:rsid w:val="004F6364"/>
    <w:rsid w:val="004F6627"/>
    <w:rsid w:val="004F6C7A"/>
    <w:rsid w:val="00500417"/>
    <w:rsid w:val="00500FF1"/>
    <w:rsid w:val="00501F95"/>
    <w:rsid w:val="00502E98"/>
    <w:rsid w:val="00507462"/>
    <w:rsid w:val="005109C0"/>
    <w:rsid w:val="00515297"/>
    <w:rsid w:val="00520EF8"/>
    <w:rsid w:val="00523D08"/>
    <w:rsid w:val="00525412"/>
    <w:rsid w:val="00525561"/>
    <w:rsid w:val="0052628A"/>
    <w:rsid w:val="005303B5"/>
    <w:rsid w:val="00530624"/>
    <w:rsid w:val="00531CF5"/>
    <w:rsid w:val="0053212F"/>
    <w:rsid w:val="00533187"/>
    <w:rsid w:val="00534C5B"/>
    <w:rsid w:val="00537C1F"/>
    <w:rsid w:val="0054029D"/>
    <w:rsid w:val="00541A85"/>
    <w:rsid w:val="005459E7"/>
    <w:rsid w:val="00550774"/>
    <w:rsid w:val="00550B35"/>
    <w:rsid w:val="00552029"/>
    <w:rsid w:val="00552041"/>
    <w:rsid w:val="005534F8"/>
    <w:rsid w:val="00554187"/>
    <w:rsid w:val="0055464B"/>
    <w:rsid w:val="00555942"/>
    <w:rsid w:val="00557E2B"/>
    <w:rsid w:val="0056008C"/>
    <w:rsid w:val="00560B5F"/>
    <w:rsid w:val="00563D5B"/>
    <w:rsid w:val="00565945"/>
    <w:rsid w:val="00567556"/>
    <w:rsid w:val="00571832"/>
    <w:rsid w:val="005817DC"/>
    <w:rsid w:val="005821FA"/>
    <w:rsid w:val="0058368F"/>
    <w:rsid w:val="005839CF"/>
    <w:rsid w:val="0059232D"/>
    <w:rsid w:val="00593559"/>
    <w:rsid w:val="00597D53"/>
    <w:rsid w:val="005A0C07"/>
    <w:rsid w:val="005A19C0"/>
    <w:rsid w:val="005A295D"/>
    <w:rsid w:val="005A3D99"/>
    <w:rsid w:val="005A4CDF"/>
    <w:rsid w:val="005A4F42"/>
    <w:rsid w:val="005A558D"/>
    <w:rsid w:val="005A5B07"/>
    <w:rsid w:val="005B6BF1"/>
    <w:rsid w:val="005C16BA"/>
    <w:rsid w:val="005C4977"/>
    <w:rsid w:val="005C6479"/>
    <w:rsid w:val="005C6E73"/>
    <w:rsid w:val="005C7D45"/>
    <w:rsid w:val="005D0C80"/>
    <w:rsid w:val="005D2AF2"/>
    <w:rsid w:val="005D3166"/>
    <w:rsid w:val="005D7262"/>
    <w:rsid w:val="005E0753"/>
    <w:rsid w:val="005E1191"/>
    <w:rsid w:val="005E29A5"/>
    <w:rsid w:val="005E3956"/>
    <w:rsid w:val="005E3AC4"/>
    <w:rsid w:val="005E51F7"/>
    <w:rsid w:val="005E7957"/>
    <w:rsid w:val="005F022D"/>
    <w:rsid w:val="005F0D1D"/>
    <w:rsid w:val="005F2501"/>
    <w:rsid w:val="005F3F95"/>
    <w:rsid w:val="005F6948"/>
    <w:rsid w:val="005F6D7D"/>
    <w:rsid w:val="005F7B09"/>
    <w:rsid w:val="00601945"/>
    <w:rsid w:val="00602D73"/>
    <w:rsid w:val="00605202"/>
    <w:rsid w:val="00605C78"/>
    <w:rsid w:val="006075D8"/>
    <w:rsid w:val="00614EF8"/>
    <w:rsid w:val="006158A5"/>
    <w:rsid w:val="00616358"/>
    <w:rsid w:val="0061650C"/>
    <w:rsid w:val="0062126E"/>
    <w:rsid w:val="00621F6C"/>
    <w:rsid w:val="00625290"/>
    <w:rsid w:val="00626484"/>
    <w:rsid w:val="006275EE"/>
    <w:rsid w:val="0063088E"/>
    <w:rsid w:val="006310E3"/>
    <w:rsid w:val="00633968"/>
    <w:rsid w:val="00633EE6"/>
    <w:rsid w:val="006422D4"/>
    <w:rsid w:val="00643221"/>
    <w:rsid w:val="0064433A"/>
    <w:rsid w:val="00645815"/>
    <w:rsid w:val="00651D89"/>
    <w:rsid w:val="00665551"/>
    <w:rsid w:val="00666E6B"/>
    <w:rsid w:val="00667052"/>
    <w:rsid w:val="00672C9B"/>
    <w:rsid w:val="006730B6"/>
    <w:rsid w:val="0067439D"/>
    <w:rsid w:val="006743AE"/>
    <w:rsid w:val="00681C39"/>
    <w:rsid w:val="00682C7F"/>
    <w:rsid w:val="00685426"/>
    <w:rsid w:val="00685B9E"/>
    <w:rsid w:val="00693B25"/>
    <w:rsid w:val="00695D14"/>
    <w:rsid w:val="00697600"/>
    <w:rsid w:val="006A0864"/>
    <w:rsid w:val="006A3B68"/>
    <w:rsid w:val="006A56AD"/>
    <w:rsid w:val="006B0050"/>
    <w:rsid w:val="006B147E"/>
    <w:rsid w:val="006B25DE"/>
    <w:rsid w:val="006B437F"/>
    <w:rsid w:val="006B59F1"/>
    <w:rsid w:val="006C590D"/>
    <w:rsid w:val="006C644D"/>
    <w:rsid w:val="006C65B3"/>
    <w:rsid w:val="006D03E3"/>
    <w:rsid w:val="006D09AA"/>
    <w:rsid w:val="006D0EF9"/>
    <w:rsid w:val="006D1B9B"/>
    <w:rsid w:val="006D1EAB"/>
    <w:rsid w:val="006D71F5"/>
    <w:rsid w:val="006D76A7"/>
    <w:rsid w:val="006E1237"/>
    <w:rsid w:val="006E41C7"/>
    <w:rsid w:val="006E6322"/>
    <w:rsid w:val="006E64DD"/>
    <w:rsid w:val="006F07DB"/>
    <w:rsid w:val="006F0F54"/>
    <w:rsid w:val="006F1D0F"/>
    <w:rsid w:val="006F1E59"/>
    <w:rsid w:val="006F28B3"/>
    <w:rsid w:val="006F3C6E"/>
    <w:rsid w:val="006F5CCE"/>
    <w:rsid w:val="007008D3"/>
    <w:rsid w:val="0070091F"/>
    <w:rsid w:val="007027AD"/>
    <w:rsid w:val="00702A0B"/>
    <w:rsid w:val="00704646"/>
    <w:rsid w:val="00704B72"/>
    <w:rsid w:val="00705323"/>
    <w:rsid w:val="00705E4A"/>
    <w:rsid w:val="00707B37"/>
    <w:rsid w:val="007119F6"/>
    <w:rsid w:val="007140D1"/>
    <w:rsid w:val="0071541F"/>
    <w:rsid w:val="007159B0"/>
    <w:rsid w:val="007173CE"/>
    <w:rsid w:val="0072040C"/>
    <w:rsid w:val="00727B51"/>
    <w:rsid w:val="00727CCE"/>
    <w:rsid w:val="00730DFE"/>
    <w:rsid w:val="007325E4"/>
    <w:rsid w:val="007347B6"/>
    <w:rsid w:val="007371DC"/>
    <w:rsid w:val="0075273A"/>
    <w:rsid w:val="0075362E"/>
    <w:rsid w:val="00756924"/>
    <w:rsid w:val="007572D8"/>
    <w:rsid w:val="00761A44"/>
    <w:rsid w:val="0076213E"/>
    <w:rsid w:val="007634E3"/>
    <w:rsid w:val="00764309"/>
    <w:rsid w:val="0076680D"/>
    <w:rsid w:val="007763D7"/>
    <w:rsid w:val="00777380"/>
    <w:rsid w:val="0077741A"/>
    <w:rsid w:val="007837CC"/>
    <w:rsid w:val="00783E10"/>
    <w:rsid w:val="00784AE1"/>
    <w:rsid w:val="00787912"/>
    <w:rsid w:val="00792FAF"/>
    <w:rsid w:val="007945BC"/>
    <w:rsid w:val="0079606B"/>
    <w:rsid w:val="007A28AB"/>
    <w:rsid w:val="007A4478"/>
    <w:rsid w:val="007A7CBB"/>
    <w:rsid w:val="007B54A6"/>
    <w:rsid w:val="007B5C5B"/>
    <w:rsid w:val="007C118D"/>
    <w:rsid w:val="007C1A67"/>
    <w:rsid w:val="007C30A1"/>
    <w:rsid w:val="007C53A2"/>
    <w:rsid w:val="007C63E4"/>
    <w:rsid w:val="007C6A62"/>
    <w:rsid w:val="007C7CC7"/>
    <w:rsid w:val="007D3755"/>
    <w:rsid w:val="007D4617"/>
    <w:rsid w:val="007D5499"/>
    <w:rsid w:val="007D7DBB"/>
    <w:rsid w:val="007E0CD6"/>
    <w:rsid w:val="007E135C"/>
    <w:rsid w:val="007E2147"/>
    <w:rsid w:val="007E36C3"/>
    <w:rsid w:val="007E6E8A"/>
    <w:rsid w:val="007F0784"/>
    <w:rsid w:val="007F0BE1"/>
    <w:rsid w:val="007F2721"/>
    <w:rsid w:val="007F43BD"/>
    <w:rsid w:val="007F6F60"/>
    <w:rsid w:val="0080151A"/>
    <w:rsid w:val="008022D6"/>
    <w:rsid w:val="00805ACA"/>
    <w:rsid w:val="00805B50"/>
    <w:rsid w:val="00805CE7"/>
    <w:rsid w:val="008072AF"/>
    <w:rsid w:val="008122AD"/>
    <w:rsid w:val="0081344D"/>
    <w:rsid w:val="00813C77"/>
    <w:rsid w:val="00814130"/>
    <w:rsid w:val="00817CBB"/>
    <w:rsid w:val="0082073D"/>
    <w:rsid w:val="008217AB"/>
    <w:rsid w:val="008228EA"/>
    <w:rsid w:val="00824AE9"/>
    <w:rsid w:val="00826848"/>
    <w:rsid w:val="00830C63"/>
    <w:rsid w:val="00832636"/>
    <w:rsid w:val="0084536B"/>
    <w:rsid w:val="008458C0"/>
    <w:rsid w:val="00846A7F"/>
    <w:rsid w:val="00850A02"/>
    <w:rsid w:val="00851B0D"/>
    <w:rsid w:val="00854F7C"/>
    <w:rsid w:val="00855ABD"/>
    <w:rsid w:val="00856E36"/>
    <w:rsid w:val="00877F35"/>
    <w:rsid w:val="0088357D"/>
    <w:rsid w:val="0089138F"/>
    <w:rsid w:val="00891423"/>
    <w:rsid w:val="0089624F"/>
    <w:rsid w:val="008A149C"/>
    <w:rsid w:val="008A253B"/>
    <w:rsid w:val="008B26BB"/>
    <w:rsid w:val="008B4779"/>
    <w:rsid w:val="008C0284"/>
    <w:rsid w:val="008C1266"/>
    <w:rsid w:val="008C25C5"/>
    <w:rsid w:val="008C3833"/>
    <w:rsid w:val="008C66A7"/>
    <w:rsid w:val="008C684D"/>
    <w:rsid w:val="008D4099"/>
    <w:rsid w:val="008D4CE9"/>
    <w:rsid w:val="008E1000"/>
    <w:rsid w:val="008E7922"/>
    <w:rsid w:val="008F2842"/>
    <w:rsid w:val="008F39C5"/>
    <w:rsid w:val="008F4049"/>
    <w:rsid w:val="008F76E4"/>
    <w:rsid w:val="00901559"/>
    <w:rsid w:val="00901753"/>
    <w:rsid w:val="0090332D"/>
    <w:rsid w:val="00907C7B"/>
    <w:rsid w:val="00911981"/>
    <w:rsid w:val="009140E3"/>
    <w:rsid w:val="009153BD"/>
    <w:rsid w:val="009174A1"/>
    <w:rsid w:val="00922FF9"/>
    <w:rsid w:val="0092385E"/>
    <w:rsid w:val="009269D3"/>
    <w:rsid w:val="0093017D"/>
    <w:rsid w:val="0093624B"/>
    <w:rsid w:val="00942483"/>
    <w:rsid w:val="00942BCE"/>
    <w:rsid w:val="00945000"/>
    <w:rsid w:val="009459FE"/>
    <w:rsid w:val="00946997"/>
    <w:rsid w:val="00951091"/>
    <w:rsid w:val="0095564B"/>
    <w:rsid w:val="00955E85"/>
    <w:rsid w:val="0096265A"/>
    <w:rsid w:val="00963B15"/>
    <w:rsid w:val="00964E89"/>
    <w:rsid w:val="009650B9"/>
    <w:rsid w:val="009667AC"/>
    <w:rsid w:val="009703BD"/>
    <w:rsid w:val="00971E4C"/>
    <w:rsid w:val="009730A0"/>
    <w:rsid w:val="00980FAC"/>
    <w:rsid w:val="009820FB"/>
    <w:rsid w:val="00983B0C"/>
    <w:rsid w:val="00984DD8"/>
    <w:rsid w:val="00993F90"/>
    <w:rsid w:val="00994D02"/>
    <w:rsid w:val="00995992"/>
    <w:rsid w:val="009A040F"/>
    <w:rsid w:val="009A2183"/>
    <w:rsid w:val="009A2556"/>
    <w:rsid w:val="009A4E80"/>
    <w:rsid w:val="009A5C65"/>
    <w:rsid w:val="009A7D11"/>
    <w:rsid w:val="009B0931"/>
    <w:rsid w:val="009B1182"/>
    <w:rsid w:val="009B13F7"/>
    <w:rsid w:val="009B28A4"/>
    <w:rsid w:val="009B2BB6"/>
    <w:rsid w:val="009B39CB"/>
    <w:rsid w:val="009B5B99"/>
    <w:rsid w:val="009B600F"/>
    <w:rsid w:val="009B681F"/>
    <w:rsid w:val="009B75CC"/>
    <w:rsid w:val="009B7B64"/>
    <w:rsid w:val="009B7EFA"/>
    <w:rsid w:val="009C518E"/>
    <w:rsid w:val="009C6B0A"/>
    <w:rsid w:val="009D203F"/>
    <w:rsid w:val="009D253F"/>
    <w:rsid w:val="009D311E"/>
    <w:rsid w:val="009D627C"/>
    <w:rsid w:val="009D7763"/>
    <w:rsid w:val="009E2B49"/>
    <w:rsid w:val="009E42B1"/>
    <w:rsid w:val="009E4D57"/>
    <w:rsid w:val="009E4DAE"/>
    <w:rsid w:val="009E74C1"/>
    <w:rsid w:val="009E7C06"/>
    <w:rsid w:val="009F06B2"/>
    <w:rsid w:val="009F0935"/>
    <w:rsid w:val="009F0D21"/>
    <w:rsid w:val="009F12AC"/>
    <w:rsid w:val="009F1429"/>
    <w:rsid w:val="009F149C"/>
    <w:rsid w:val="009F1781"/>
    <w:rsid w:val="009F7D8B"/>
    <w:rsid w:val="00A00C5E"/>
    <w:rsid w:val="00A01756"/>
    <w:rsid w:val="00A02828"/>
    <w:rsid w:val="00A04114"/>
    <w:rsid w:val="00A042B8"/>
    <w:rsid w:val="00A044E3"/>
    <w:rsid w:val="00A0478F"/>
    <w:rsid w:val="00A05729"/>
    <w:rsid w:val="00A06989"/>
    <w:rsid w:val="00A14307"/>
    <w:rsid w:val="00A151D5"/>
    <w:rsid w:val="00A15BB8"/>
    <w:rsid w:val="00A15D96"/>
    <w:rsid w:val="00A17841"/>
    <w:rsid w:val="00A22A08"/>
    <w:rsid w:val="00A240CF"/>
    <w:rsid w:val="00A24325"/>
    <w:rsid w:val="00A30D5C"/>
    <w:rsid w:val="00A36596"/>
    <w:rsid w:val="00A41A8C"/>
    <w:rsid w:val="00A41CF9"/>
    <w:rsid w:val="00A43AC5"/>
    <w:rsid w:val="00A43EB4"/>
    <w:rsid w:val="00A4429C"/>
    <w:rsid w:val="00A45068"/>
    <w:rsid w:val="00A50D7D"/>
    <w:rsid w:val="00A54B32"/>
    <w:rsid w:val="00A63B9C"/>
    <w:rsid w:val="00A72B06"/>
    <w:rsid w:val="00A748AD"/>
    <w:rsid w:val="00A76185"/>
    <w:rsid w:val="00A853F6"/>
    <w:rsid w:val="00A86986"/>
    <w:rsid w:val="00A87D35"/>
    <w:rsid w:val="00A9410F"/>
    <w:rsid w:val="00A97786"/>
    <w:rsid w:val="00AA4AB6"/>
    <w:rsid w:val="00AA5F39"/>
    <w:rsid w:val="00AA64DF"/>
    <w:rsid w:val="00AA70C2"/>
    <w:rsid w:val="00AB38F0"/>
    <w:rsid w:val="00AB3CD2"/>
    <w:rsid w:val="00AB6E1B"/>
    <w:rsid w:val="00AB7B72"/>
    <w:rsid w:val="00AB7E86"/>
    <w:rsid w:val="00AC2983"/>
    <w:rsid w:val="00AC471E"/>
    <w:rsid w:val="00AC51A7"/>
    <w:rsid w:val="00AD0E7D"/>
    <w:rsid w:val="00AD12DB"/>
    <w:rsid w:val="00AD29B4"/>
    <w:rsid w:val="00AD6F4A"/>
    <w:rsid w:val="00AE29B1"/>
    <w:rsid w:val="00AE2E2F"/>
    <w:rsid w:val="00AE47FE"/>
    <w:rsid w:val="00AE72AE"/>
    <w:rsid w:val="00AF5A4E"/>
    <w:rsid w:val="00AF628D"/>
    <w:rsid w:val="00B02A70"/>
    <w:rsid w:val="00B056C7"/>
    <w:rsid w:val="00B12B45"/>
    <w:rsid w:val="00B14868"/>
    <w:rsid w:val="00B15955"/>
    <w:rsid w:val="00B17F26"/>
    <w:rsid w:val="00B20487"/>
    <w:rsid w:val="00B20894"/>
    <w:rsid w:val="00B26352"/>
    <w:rsid w:val="00B26934"/>
    <w:rsid w:val="00B31D82"/>
    <w:rsid w:val="00B32263"/>
    <w:rsid w:val="00B346C5"/>
    <w:rsid w:val="00B36B59"/>
    <w:rsid w:val="00B45263"/>
    <w:rsid w:val="00B46638"/>
    <w:rsid w:val="00B509B8"/>
    <w:rsid w:val="00B5358D"/>
    <w:rsid w:val="00B555C3"/>
    <w:rsid w:val="00B6289A"/>
    <w:rsid w:val="00B62C43"/>
    <w:rsid w:val="00B632A6"/>
    <w:rsid w:val="00B63FEC"/>
    <w:rsid w:val="00B66D6A"/>
    <w:rsid w:val="00B66E8C"/>
    <w:rsid w:val="00B67F63"/>
    <w:rsid w:val="00B70BD3"/>
    <w:rsid w:val="00B74939"/>
    <w:rsid w:val="00B76525"/>
    <w:rsid w:val="00B81DCD"/>
    <w:rsid w:val="00B83BEC"/>
    <w:rsid w:val="00B87B81"/>
    <w:rsid w:val="00B90170"/>
    <w:rsid w:val="00B91772"/>
    <w:rsid w:val="00B91910"/>
    <w:rsid w:val="00B91D6F"/>
    <w:rsid w:val="00B92D00"/>
    <w:rsid w:val="00B93A68"/>
    <w:rsid w:val="00B97270"/>
    <w:rsid w:val="00BA01FD"/>
    <w:rsid w:val="00BA133B"/>
    <w:rsid w:val="00BA320B"/>
    <w:rsid w:val="00BA52A3"/>
    <w:rsid w:val="00BA6778"/>
    <w:rsid w:val="00BA6C5A"/>
    <w:rsid w:val="00BB6B48"/>
    <w:rsid w:val="00BC4B94"/>
    <w:rsid w:val="00BC7F83"/>
    <w:rsid w:val="00BD0BA9"/>
    <w:rsid w:val="00BD1709"/>
    <w:rsid w:val="00BD1967"/>
    <w:rsid w:val="00BD3753"/>
    <w:rsid w:val="00BD3ED5"/>
    <w:rsid w:val="00BD4A32"/>
    <w:rsid w:val="00BD58A4"/>
    <w:rsid w:val="00BD5AE7"/>
    <w:rsid w:val="00BD6721"/>
    <w:rsid w:val="00BD6B70"/>
    <w:rsid w:val="00BE10D4"/>
    <w:rsid w:val="00BE321F"/>
    <w:rsid w:val="00BE3374"/>
    <w:rsid w:val="00BE390C"/>
    <w:rsid w:val="00BE726B"/>
    <w:rsid w:val="00BE72D6"/>
    <w:rsid w:val="00BF17B9"/>
    <w:rsid w:val="00BF2020"/>
    <w:rsid w:val="00BF353A"/>
    <w:rsid w:val="00BF4F6E"/>
    <w:rsid w:val="00BF653C"/>
    <w:rsid w:val="00BF6CF8"/>
    <w:rsid w:val="00BF764C"/>
    <w:rsid w:val="00C013CF"/>
    <w:rsid w:val="00C021E9"/>
    <w:rsid w:val="00C11F6F"/>
    <w:rsid w:val="00C21A20"/>
    <w:rsid w:val="00C21D85"/>
    <w:rsid w:val="00C22139"/>
    <w:rsid w:val="00C2531B"/>
    <w:rsid w:val="00C259CF"/>
    <w:rsid w:val="00C30CD1"/>
    <w:rsid w:val="00C32ABC"/>
    <w:rsid w:val="00C34792"/>
    <w:rsid w:val="00C34ED9"/>
    <w:rsid w:val="00C35E7C"/>
    <w:rsid w:val="00C41B8F"/>
    <w:rsid w:val="00C437A9"/>
    <w:rsid w:val="00C46114"/>
    <w:rsid w:val="00C52790"/>
    <w:rsid w:val="00C5281A"/>
    <w:rsid w:val="00C53297"/>
    <w:rsid w:val="00C54E80"/>
    <w:rsid w:val="00C57AED"/>
    <w:rsid w:val="00C60228"/>
    <w:rsid w:val="00C60874"/>
    <w:rsid w:val="00C61739"/>
    <w:rsid w:val="00C70796"/>
    <w:rsid w:val="00C72F04"/>
    <w:rsid w:val="00C73CC6"/>
    <w:rsid w:val="00C775F2"/>
    <w:rsid w:val="00C83BCF"/>
    <w:rsid w:val="00C845CF"/>
    <w:rsid w:val="00C849A5"/>
    <w:rsid w:val="00C851C1"/>
    <w:rsid w:val="00C86FDF"/>
    <w:rsid w:val="00C9112A"/>
    <w:rsid w:val="00C920DF"/>
    <w:rsid w:val="00C931CE"/>
    <w:rsid w:val="00C93F3F"/>
    <w:rsid w:val="00C941F0"/>
    <w:rsid w:val="00C942E8"/>
    <w:rsid w:val="00C9485A"/>
    <w:rsid w:val="00C95757"/>
    <w:rsid w:val="00C97AE3"/>
    <w:rsid w:val="00CA4F28"/>
    <w:rsid w:val="00CA5DC3"/>
    <w:rsid w:val="00CB2A6A"/>
    <w:rsid w:val="00CB30E8"/>
    <w:rsid w:val="00CB32CE"/>
    <w:rsid w:val="00CB40F6"/>
    <w:rsid w:val="00CB5A2E"/>
    <w:rsid w:val="00CB6626"/>
    <w:rsid w:val="00CB7121"/>
    <w:rsid w:val="00CB7612"/>
    <w:rsid w:val="00CC24C8"/>
    <w:rsid w:val="00CD13CE"/>
    <w:rsid w:val="00CD5CDA"/>
    <w:rsid w:val="00CD793C"/>
    <w:rsid w:val="00CD7C70"/>
    <w:rsid w:val="00CE1C66"/>
    <w:rsid w:val="00CE32C1"/>
    <w:rsid w:val="00CE48AC"/>
    <w:rsid w:val="00CE6446"/>
    <w:rsid w:val="00CF0103"/>
    <w:rsid w:val="00CF26D4"/>
    <w:rsid w:val="00CF6D0E"/>
    <w:rsid w:val="00D01A98"/>
    <w:rsid w:val="00D03550"/>
    <w:rsid w:val="00D056DC"/>
    <w:rsid w:val="00D10B03"/>
    <w:rsid w:val="00D152AF"/>
    <w:rsid w:val="00D16412"/>
    <w:rsid w:val="00D175A4"/>
    <w:rsid w:val="00D27CFF"/>
    <w:rsid w:val="00D27F05"/>
    <w:rsid w:val="00D318AD"/>
    <w:rsid w:val="00D4768A"/>
    <w:rsid w:val="00D47E0F"/>
    <w:rsid w:val="00D504EC"/>
    <w:rsid w:val="00D52848"/>
    <w:rsid w:val="00D53C4B"/>
    <w:rsid w:val="00D559DA"/>
    <w:rsid w:val="00D56AF2"/>
    <w:rsid w:val="00D56C12"/>
    <w:rsid w:val="00D57460"/>
    <w:rsid w:val="00D57D69"/>
    <w:rsid w:val="00D60BAB"/>
    <w:rsid w:val="00D6570F"/>
    <w:rsid w:val="00D71EF6"/>
    <w:rsid w:val="00D72B98"/>
    <w:rsid w:val="00D7442D"/>
    <w:rsid w:val="00D758C6"/>
    <w:rsid w:val="00D81F4C"/>
    <w:rsid w:val="00D859C4"/>
    <w:rsid w:val="00D85F61"/>
    <w:rsid w:val="00D86CDB"/>
    <w:rsid w:val="00D86FF9"/>
    <w:rsid w:val="00D92217"/>
    <w:rsid w:val="00D94D7D"/>
    <w:rsid w:val="00DA3202"/>
    <w:rsid w:val="00DA7813"/>
    <w:rsid w:val="00DB1B1B"/>
    <w:rsid w:val="00DB6965"/>
    <w:rsid w:val="00DC0710"/>
    <w:rsid w:val="00DC1A27"/>
    <w:rsid w:val="00DC207E"/>
    <w:rsid w:val="00DC2171"/>
    <w:rsid w:val="00DC4987"/>
    <w:rsid w:val="00DC573D"/>
    <w:rsid w:val="00DD0ADE"/>
    <w:rsid w:val="00DD37B9"/>
    <w:rsid w:val="00DD3D26"/>
    <w:rsid w:val="00DD44A0"/>
    <w:rsid w:val="00DD7855"/>
    <w:rsid w:val="00DE0AF5"/>
    <w:rsid w:val="00DE17E8"/>
    <w:rsid w:val="00DE222D"/>
    <w:rsid w:val="00DE2D34"/>
    <w:rsid w:val="00DE5255"/>
    <w:rsid w:val="00DE5812"/>
    <w:rsid w:val="00DE6ABD"/>
    <w:rsid w:val="00DE7B85"/>
    <w:rsid w:val="00DF50A1"/>
    <w:rsid w:val="00DF624A"/>
    <w:rsid w:val="00DF76F9"/>
    <w:rsid w:val="00DF7B0B"/>
    <w:rsid w:val="00DF7C03"/>
    <w:rsid w:val="00E0000F"/>
    <w:rsid w:val="00E0178A"/>
    <w:rsid w:val="00E039B3"/>
    <w:rsid w:val="00E07200"/>
    <w:rsid w:val="00E072DA"/>
    <w:rsid w:val="00E105E0"/>
    <w:rsid w:val="00E1261F"/>
    <w:rsid w:val="00E1281C"/>
    <w:rsid w:val="00E13A88"/>
    <w:rsid w:val="00E14645"/>
    <w:rsid w:val="00E176F4"/>
    <w:rsid w:val="00E17735"/>
    <w:rsid w:val="00E17958"/>
    <w:rsid w:val="00E212C9"/>
    <w:rsid w:val="00E21457"/>
    <w:rsid w:val="00E22EA5"/>
    <w:rsid w:val="00E236E1"/>
    <w:rsid w:val="00E26125"/>
    <w:rsid w:val="00E30F37"/>
    <w:rsid w:val="00E3395B"/>
    <w:rsid w:val="00E33B86"/>
    <w:rsid w:val="00E340B1"/>
    <w:rsid w:val="00E43B85"/>
    <w:rsid w:val="00E4617B"/>
    <w:rsid w:val="00E46618"/>
    <w:rsid w:val="00E525B7"/>
    <w:rsid w:val="00E53D2E"/>
    <w:rsid w:val="00E551CC"/>
    <w:rsid w:val="00E5547D"/>
    <w:rsid w:val="00E64952"/>
    <w:rsid w:val="00E64E6E"/>
    <w:rsid w:val="00E67528"/>
    <w:rsid w:val="00E67789"/>
    <w:rsid w:val="00E71C76"/>
    <w:rsid w:val="00E72C7F"/>
    <w:rsid w:val="00E73BA6"/>
    <w:rsid w:val="00E8037E"/>
    <w:rsid w:val="00E86F05"/>
    <w:rsid w:val="00E92524"/>
    <w:rsid w:val="00E9259C"/>
    <w:rsid w:val="00E95A26"/>
    <w:rsid w:val="00E96154"/>
    <w:rsid w:val="00E97099"/>
    <w:rsid w:val="00EA0740"/>
    <w:rsid w:val="00EA5209"/>
    <w:rsid w:val="00EA65EC"/>
    <w:rsid w:val="00EB001F"/>
    <w:rsid w:val="00EB1434"/>
    <w:rsid w:val="00EB4BB5"/>
    <w:rsid w:val="00EB5215"/>
    <w:rsid w:val="00EB69C4"/>
    <w:rsid w:val="00EB70AC"/>
    <w:rsid w:val="00EB7934"/>
    <w:rsid w:val="00EC2A1B"/>
    <w:rsid w:val="00EC2FE2"/>
    <w:rsid w:val="00EC31A4"/>
    <w:rsid w:val="00EC361A"/>
    <w:rsid w:val="00EC3BC7"/>
    <w:rsid w:val="00EC3FAA"/>
    <w:rsid w:val="00EC45D4"/>
    <w:rsid w:val="00EC5473"/>
    <w:rsid w:val="00ED28FA"/>
    <w:rsid w:val="00ED3375"/>
    <w:rsid w:val="00ED5536"/>
    <w:rsid w:val="00ED703C"/>
    <w:rsid w:val="00EE14A1"/>
    <w:rsid w:val="00EE27BB"/>
    <w:rsid w:val="00EE338D"/>
    <w:rsid w:val="00EE37A9"/>
    <w:rsid w:val="00EE4149"/>
    <w:rsid w:val="00EE5331"/>
    <w:rsid w:val="00EE757E"/>
    <w:rsid w:val="00EF2115"/>
    <w:rsid w:val="00EF2A31"/>
    <w:rsid w:val="00EF2CC1"/>
    <w:rsid w:val="00EF38F6"/>
    <w:rsid w:val="00EF5C90"/>
    <w:rsid w:val="00EF7ECE"/>
    <w:rsid w:val="00F00CF0"/>
    <w:rsid w:val="00F00F87"/>
    <w:rsid w:val="00F04153"/>
    <w:rsid w:val="00F04B97"/>
    <w:rsid w:val="00F06227"/>
    <w:rsid w:val="00F068CD"/>
    <w:rsid w:val="00F068DC"/>
    <w:rsid w:val="00F0790C"/>
    <w:rsid w:val="00F10AF5"/>
    <w:rsid w:val="00F11976"/>
    <w:rsid w:val="00F11F19"/>
    <w:rsid w:val="00F152D0"/>
    <w:rsid w:val="00F15A4E"/>
    <w:rsid w:val="00F300EF"/>
    <w:rsid w:val="00F31554"/>
    <w:rsid w:val="00F336BB"/>
    <w:rsid w:val="00F34350"/>
    <w:rsid w:val="00F364EB"/>
    <w:rsid w:val="00F3757A"/>
    <w:rsid w:val="00F37D3F"/>
    <w:rsid w:val="00F40CC7"/>
    <w:rsid w:val="00F40D9C"/>
    <w:rsid w:val="00F410E5"/>
    <w:rsid w:val="00F413FE"/>
    <w:rsid w:val="00F41A9E"/>
    <w:rsid w:val="00F4557C"/>
    <w:rsid w:val="00F45B39"/>
    <w:rsid w:val="00F46684"/>
    <w:rsid w:val="00F511BC"/>
    <w:rsid w:val="00F528D9"/>
    <w:rsid w:val="00F643EF"/>
    <w:rsid w:val="00F647C1"/>
    <w:rsid w:val="00F649DA"/>
    <w:rsid w:val="00F66D8F"/>
    <w:rsid w:val="00F723BB"/>
    <w:rsid w:val="00F73478"/>
    <w:rsid w:val="00F7416C"/>
    <w:rsid w:val="00F759DA"/>
    <w:rsid w:val="00F76DD7"/>
    <w:rsid w:val="00F76F37"/>
    <w:rsid w:val="00F770CE"/>
    <w:rsid w:val="00F77AC2"/>
    <w:rsid w:val="00F877C8"/>
    <w:rsid w:val="00F916F3"/>
    <w:rsid w:val="00F933C0"/>
    <w:rsid w:val="00F93DB5"/>
    <w:rsid w:val="00F94A42"/>
    <w:rsid w:val="00F975C4"/>
    <w:rsid w:val="00F9776C"/>
    <w:rsid w:val="00FA1C9C"/>
    <w:rsid w:val="00FA6275"/>
    <w:rsid w:val="00FA6846"/>
    <w:rsid w:val="00FA73BA"/>
    <w:rsid w:val="00FB03FF"/>
    <w:rsid w:val="00FB1472"/>
    <w:rsid w:val="00FB1802"/>
    <w:rsid w:val="00FB402F"/>
    <w:rsid w:val="00FB65D9"/>
    <w:rsid w:val="00FB7F85"/>
    <w:rsid w:val="00FC30CE"/>
    <w:rsid w:val="00FC50CE"/>
    <w:rsid w:val="00FC5AE6"/>
    <w:rsid w:val="00FD0A13"/>
    <w:rsid w:val="00FD1C4F"/>
    <w:rsid w:val="00FD1DCD"/>
    <w:rsid w:val="00FD2482"/>
    <w:rsid w:val="00FD5E1A"/>
    <w:rsid w:val="00FD5EC9"/>
    <w:rsid w:val="00FD79E9"/>
    <w:rsid w:val="00FE0060"/>
    <w:rsid w:val="00FE164A"/>
    <w:rsid w:val="00FE3D1D"/>
    <w:rsid w:val="00FE3ECC"/>
    <w:rsid w:val="00FE5A28"/>
    <w:rsid w:val="00FE72F0"/>
    <w:rsid w:val="00FF10A2"/>
    <w:rsid w:val="00FF25B7"/>
    <w:rsid w:val="00FF5848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6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52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5290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styleId="NormalWeb">
    <w:name w:val="Normal (Web)"/>
    <w:basedOn w:val="Normal"/>
    <w:uiPriority w:val="99"/>
    <w:rsid w:val="00B67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F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43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430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1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605202"/>
    <w:rPr>
      <w:rFonts w:cs="Times New Roman"/>
      <w:color w:val="0563C1"/>
      <w:u w:val="single"/>
    </w:rPr>
  </w:style>
  <w:style w:type="paragraph" w:customStyle="1" w:styleId="ConsPlusNormal">
    <w:name w:val="ConsPlusNormal"/>
    <w:uiPriority w:val="99"/>
    <w:rsid w:val="00325FE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ListParagraph1">
    <w:name w:val="List Paragraph1"/>
    <w:basedOn w:val="Normal"/>
    <w:uiPriority w:val="99"/>
    <w:rsid w:val="00BA133B"/>
    <w:pPr>
      <w:ind w:left="720"/>
      <w:contextualSpacing/>
    </w:pPr>
  </w:style>
  <w:style w:type="character" w:customStyle="1" w:styleId="apple-converted-space">
    <w:name w:val="apple-converted-space"/>
    <w:uiPriority w:val="99"/>
    <w:rsid w:val="00E67789"/>
  </w:style>
  <w:style w:type="character" w:customStyle="1" w:styleId="a">
    <w:name w:val="Гипертекстовая ссылка"/>
    <w:basedOn w:val="DefaultParagraphFont"/>
    <w:uiPriority w:val="99"/>
    <w:rsid w:val="00625290"/>
    <w:rPr>
      <w:rFonts w:cs="Times New Roman"/>
      <w:color w:val="106BBE"/>
    </w:rPr>
  </w:style>
  <w:style w:type="character" w:customStyle="1" w:styleId="a0">
    <w:name w:val="Не вступил в силу"/>
    <w:basedOn w:val="DefaultParagraphFont"/>
    <w:uiPriority w:val="99"/>
    <w:rsid w:val="00625290"/>
    <w:rPr>
      <w:rFonts w:cs="Times New Roman"/>
      <w:color w:val="000000"/>
      <w:shd w:val="clear" w:color="auto" w:fill="D8EDE8"/>
    </w:rPr>
  </w:style>
  <w:style w:type="paragraph" w:customStyle="1" w:styleId="a1">
    <w:name w:val="Нормальный (таблица)"/>
    <w:basedOn w:val="Normal"/>
    <w:next w:val="Normal"/>
    <w:uiPriority w:val="99"/>
    <w:rsid w:val="006252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  <w:lang w:eastAsia="ru-RU"/>
    </w:rPr>
  </w:style>
  <w:style w:type="character" w:styleId="PageNumber">
    <w:name w:val="page number"/>
    <w:basedOn w:val="DefaultParagraphFont"/>
    <w:uiPriority w:val="99"/>
    <w:rsid w:val="00A43AC5"/>
    <w:rPr>
      <w:rFonts w:cs="Times New Roman"/>
    </w:rPr>
  </w:style>
  <w:style w:type="character" w:customStyle="1" w:styleId="4">
    <w:name w:val="Знак Знак4"/>
    <w:basedOn w:val="DefaultParagraphFont"/>
    <w:uiPriority w:val="99"/>
    <w:rsid w:val="00A43AC5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1"/>
    <w:uiPriority w:val="99"/>
    <w:rsid w:val="00A43AC5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823F2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A43AC5"/>
    <w:rPr>
      <w:rFonts w:ascii="Courier New" w:hAnsi="Courier New" w:cs="Courier New"/>
      <w:lang w:val="ru-RU" w:eastAsia="ru-RU" w:bidi="ar-SA"/>
    </w:rPr>
  </w:style>
  <w:style w:type="paragraph" w:customStyle="1" w:styleId="1">
    <w:name w:val="Абзац списка1"/>
    <w:basedOn w:val="Normal"/>
    <w:uiPriority w:val="99"/>
    <w:rsid w:val="00A43AC5"/>
    <w:pPr>
      <w:spacing w:after="200" w:line="276" w:lineRule="auto"/>
      <w:ind w:left="720"/>
      <w:contextualSpacing/>
    </w:pPr>
  </w:style>
  <w:style w:type="paragraph" w:customStyle="1" w:styleId="11">
    <w:name w:val="Абзац списка11"/>
    <w:basedOn w:val="Normal"/>
    <w:uiPriority w:val="99"/>
    <w:rsid w:val="009C6B0A"/>
    <w:pPr>
      <w:ind w:left="720"/>
      <w:contextualSpacing/>
    </w:pPr>
  </w:style>
  <w:style w:type="paragraph" w:customStyle="1" w:styleId="a2">
    <w:name w:val="a"/>
    <w:basedOn w:val="Normal"/>
    <w:uiPriority w:val="99"/>
    <w:rsid w:val="00BD1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D5AE7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customStyle="1" w:styleId="western">
    <w:name w:val="western"/>
    <w:basedOn w:val="Normal"/>
    <w:uiPriority w:val="99"/>
    <w:rsid w:val="00406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C65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locked/>
    <w:rsid w:val="007F43BD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7F43BD"/>
    <w:rPr>
      <w:rFonts w:ascii="Arial" w:hAnsi="Arial" w:cs="Times New Roman"/>
      <w:b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5454B99145F51650C9DACDA5A31F5BF9DFA4FA0F27E5AEA5D2DD3F805F02A6A6618E707D65FA62l2d9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6485757A8E38171C090A84C1B3352B994E9A2982006C3D42B4F22DC8m3n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679F97BFA9CF930C7C3C577E20EAA316B0022DEBFD10C561535E7CEA3F6A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1039</TotalTime>
  <Pages>10</Pages>
  <Words>2923</Words>
  <Characters>16665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Коноплянко Вера Николаевна</dc:creator>
  <cp:keywords/>
  <dc:description/>
  <cp:lastModifiedBy>Рита Николаевна</cp:lastModifiedBy>
  <cp:revision>408</cp:revision>
  <cp:lastPrinted>2016-05-19T06:36:00Z</cp:lastPrinted>
  <dcterms:created xsi:type="dcterms:W3CDTF">2015-12-22T06:55:00Z</dcterms:created>
  <dcterms:modified xsi:type="dcterms:W3CDTF">2019-01-09T12:04:00Z</dcterms:modified>
</cp:coreProperties>
</file>